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4C" w:rsidRDefault="0058114C" w:rsidP="008E2DD9">
      <w:pPr>
        <w:pStyle w:val="Ttulo3"/>
        <w:widowControl w:val="0"/>
        <w:spacing w:before="0" w:beforeAutospacing="0" w:after="0" w:afterAutospacing="0"/>
        <w:ind w:firstLine="142"/>
        <w:jc w:val="center"/>
        <w:rPr>
          <w:rFonts w:ascii="Calibri" w:hAnsi="Calibri"/>
          <w:color w:val="984806"/>
          <w:sz w:val="52"/>
          <w:szCs w:val="52"/>
        </w:rPr>
      </w:pPr>
      <w:bookmarkStart w:id="0" w:name="_Toc28625046"/>
      <w:bookmarkStart w:id="1" w:name="_Toc28625258"/>
      <w:bookmarkStart w:id="2" w:name="_Toc28632124"/>
      <w:bookmarkStart w:id="3" w:name="_Toc193742402"/>
      <w:r>
        <w:rPr>
          <w:rFonts w:ascii="Calibri" w:hAnsi="Calibri"/>
          <w:sz w:val="56"/>
          <w:szCs w:val="56"/>
        </w:rPr>
        <w:t>LECTIO</w:t>
      </w:r>
      <w:r w:rsidR="00D40E75">
        <w:rPr>
          <w:rFonts w:ascii="Calibri" w:hAnsi="Calibri"/>
          <w:sz w:val="56"/>
          <w:szCs w:val="56"/>
        </w:rPr>
        <w:t xml:space="preserve"> </w:t>
      </w:r>
      <w:r>
        <w:rPr>
          <w:rFonts w:ascii="Calibri" w:hAnsi="Calibri"/>
          <w:sz w:val="56"/>
          <w:szCs w:val="56"/>
        </w:rPr>
        <w:t>DIVINA</w:t>
      </w:r>
      <w:r w:rsidR="00D40E75">
        <w:rPr>
          <w:rFonts w:ascii="Calibri" w:hAnsi="Calibri"/>
          <w:sz w:val="48"/>
          <w:szCs w:val="48"/>
        </w:rPr>
        <w:t xml:space="preserve"> </w:t>
      </w:r>
      <w:bookmarkStart w:id="4" w:name="_Setiembre_de_2020"/>
      <w:bookmarkEnd w:id="4"/>
      <w:r>
        <w:rPr>
          <w:rFonts w:ascii="Calibri" w:hAnsi="Calibri"/>
          <w:color w:val="984806"/>
          <w:sz w:val="52"/>
          <w:szCs w:val="52"/>
        </w:rPr>
        <w:t>ABRIL</w:t>
      </w:r>
      <w:r w:rsidR="00D40E75">
        <w:rPr>
          <w:rFonts w:ascii="Calibri" w:hAnsi="Calibri"/>
          <w:color w:val="984806"/>
          <w:sz w:val="52"/>
          <w:szCs w:val="52"/>
        </w:rPr>
        <w:t xml:space="preserve"> </w:t>
      </w:r>
      <w:r>
        <w:rPr>
          <w:rFonts w:ascii="Calibri" w:hAnsi="Calibri"/>
          <w:color w:val="984806"/>
          <w:sz w:val="52"/>
          <w:szCs w:val="52"/>
        </w:rPr>
        <w:t>de</w:t>
      </w:r>
      <w:r w:rsidR="00D40E75">
        <w:rPr>
          <w:rFonts w:ascii="Calibri" w:hAnsi="Calibri"/>
          <w:color w:val="984806"/>
          <w:sz w:val="52"/>
          <w:szCs w:val="52"/>
        </w:rPr>
        <w:t xml:space="preserve"> </w:t>
      </w:r>
      <w:r>
        <w:rPr>
          <w:rFonts w:ascii="Calibri" w:hAnsi="Calibri"/>
          <w:color w:val="984806"/>
          <w:sz w:val="52"/>
          <w:szCs w:val="52"/>
        </w:rPr>
        <w:t>202</w:t>
      </w:r>
      <w:bookmarkEnd w:id="0"/>
      <w:bookmarkEnd w:id="1"/>
      <w:bookmarkEnd w:id="2"/>
      <w:r>
        <w:rPr>
          <w:rFonts w:ascii="Calibri" w:hAnsi="Calibri"/>
          <w:color w:val="984806"/>
          <w:sz w:val="52"/>
          <w:szCs w:val="52"/>
        </w:rPr>
        <w:t>5</w:t>
      </w:r>
      <w:bookmarkEnd w:id="3"/>
    </w:p>
    <w:p w:rsidR="0058114C" w:rsidRPr="00786BF0" w:rsidRDefault="0058114C" w:rsidP="008E2DD9">
      <w:pPr>
        <w:widowControl w:val="0"/>
        <w:ind w:right="115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786BF0">
        <w:rPr>
          <w:rFonts w:ascii="Arial" w:hAnsi="Arial" w:cs="Arial"/>
          <w:b/>
          <w:bCs/>
          <w:color w:val="FF0000"/>
          <w:sz w:val="28"/>
          <w:szCs w:val="28"/>
        </w:rPr>
        <w:t>Año</w:t>
      </w:r>
      <w:r w:rsidR="00D40E7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786BF0">
        <w:rPr>
          <w:rFonts w:ascii="Arial" w:hAnsi="Arial" w:cs="Arial"/>
          <w:b/>
          <w:bCs/>
          <w:color w:val="FF0000"/>
          <w:sz w:val="28"/>
          <w:szCs w:val="28"/>
        </w:rPr>
        <w:t>impar,</w:t>
      </w:r>
      <w:r w:rsidR="00D40E7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786BF0">
        <w:rPr>
          <w:rFonts w:ascii="Arial" w:hAnsi="Arial" w:cs="Arial"/>
          <w:b/>
          <w:bCs/>
          <w:color w:val="FF0000"/>
          <w:sz w:val="28"/>
          <w:szCs w:val="28"/>
        </w:rPr>
        <w:t>ciclo</w:t>
      </w:r>
      <w:r w:rsidR="00D40E7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786BF0">
        <w:rPr>
          <w:rFonts w:ascii="Arial" w:hAnsi="Arial" w:cs="Arial"/>
          <w:b/>
          <w:bCs/>
          <w:color w:val="FF0000"/>
          <w:sz w:val="28"/>
          <w:szCs w:val="28"/>
        </w:rPr>
        <w:t>litúrgico</w:t>
      </w:r>
      <w:r w:rsidR="00D40E7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786BF0">
        <w:rPr>
          <w:rFonts w:ascii="Arial" w:hAnsi="Arial" w:cs="Arial"/>
          <w:b/>
          <w:bCs/>
          <w:color w:val="FF0000"/>
          <w:sz w:val="28"/>
          <w:szCs w:val="28"/>
        </w:rPr>
        <w:t>“C”</w:t>
      </w:r>
    </w:p>
    <w:tbl>
      <w:tblPr>
        <w:tblW w:w="50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7"/>
        <w:gridCol w:w="606"/>
        <w:gridCol w:w="606"/>
        <w:gridCol w:w="607"/>
        <w:gridCol w:w="606"/>
        <w:gridCol w:w="607"/>
        <w:gridCol w:w="606"/>
        <w:gridCol w:w="607"/>
      </w:tblGrid>
      <w:tr w:rsidR="0058114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17" w:type="dxa"/>
            <w:tcBorders>
              <w:bottom w:val="single" w:sz="4" w:space="0" w:color="auto"/>
            </w:tcBorders>
          </w:tcPr>
          <w:p w:rsidR="0058114C" w:rsidRDefault="0058114C" w:rsidP="008E2DD9">
            <w:pPr>
              <w:pStyle w:val="Boxes01"/>
              <w:widowControl w:val="0"/>
              <w:jc w:val="center"/>
              <w:rPr>
                <w:rFonts w:ascii="Calibri" w:hAnsi="Calibri" w:cs="Tahoma"/>
                <w:color w:val="FF0000"/>
                <w:sz w:val="20"/>
              </w:rPr>
            </w:pPr>
            <w:r>
              <w:rPr>
                <w:rFonts w:ascii="Calibri" w:hAnsi="Calibri" w:cs="Tahoma"/>
                <w:color w:val="FF0000"/>
                <w:sz w:val="20"/>
              </w:rPr>
              <w:t>Salterio</w:t>
            </w:r>
          </w:p>
          <w:p w:rsidR="0058114C" w:rsidRPr="00E62960" w:rsidRDefault="0058114C" w:rsidP="008E2DD9">
            <w:pPr>
              <w:widowControl w:val="0"/>
              <w:ind w:right="-70" w:hanging="70"/>
              <w:jc w:val="center"/>
              <w:rPr>
                <w:rFonts w:ascii="Calibri" w:hAnsi="Calibri" w:cs="Calibri"/>
                <w:szCs w:val="16"/>
                <w:vertAlign w:val="superscript"/>
              </w:rPr>
            </w:pPr>
            <w:r w:rsidRPr="00E62960">
              <w:rPr>
                <w:rFonts w:ascii="Calibri" w:hAnsi="Calibri" w:cs="Calibri"/>
                <w:szCs w:val="16"/>
                <w:vertAlign w:val="superscript"/>
              </w:rPr>
              <w:t>Semana/</w:t>
            </w:r>
          </w:p>
          <w:p w:rsidR="0058114C" w:rsidRPr="00A77AA3" w:rsidRDefault="0058114C" w:rsidP="008E2DD9">
            <w:pPr>
              <w:widowControl w:val="0"/>
              <w:ind w:right="-70" w:hanging="70"/>
              <w:jc w:val="center"/>
              <w:rPr>
                <w:rFonts w:ascii="Comic Sans MS" w:hAnsi="Comic Sans MS"/>
              </w:rPr>
            </w:pPr>
            <w:r w:rsidRPr="00E62960">
              <w:rPr>
                <w:rFonts w:ascii="Calibri" w:hAnsi="Calibri" w:cs="Calibri"/>
                <w:szCs w:val="16"/>
                <w:vertAlign w:val="superscript"/>
              </w:rPr>
              <w:t>Tiempo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58114C" w:rsidRDefault="0058114C" w:rsidP="008E2DD9">
            <w:pPr>
              <w:pStyle w:val="Boxes01"/>
              <w:widowControl w:val="0"/>
              <w:ind w:firstLine="142"/>
              <w:jc w:val="both"/>
              <w:rPr>
                <w:rFonts w:ascii="Tahoma" w:hAnsi="Tahoma" w:cs="Tahoma"/>
                <w:color w:val="FF0000"/>
                <w:sz w:val="20"/>
              </w:rPr>
            </w:pPr>
            <w:r>
              <w:rPr>
                <w:rFonts w:ascii="Tahoma" w:hAnsi="Tahoma" w:cs="Tahoma"/>
                <w:color w:val="FF0000"/>
                <w:sz w:val="20"/>
              </w:rPr>
              <w:t>Do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58114C" w:rsidRPr="00A77AA3" w:rsidRDefault="0058114C" w:rsidP="008E2DD9">
            <w:pPr>
              <w:pStyle w:val="Boxes01"/>
              <w:widowControl w:val="0"/>
              <w:ind w:firstLine="142"/>
              <w:jc w:val="both"/>
              <w:rPr>
                <w:rFonts w:ascii="Comic Sans MS" w:hAnsi="Comic Sans MS" w:cs="Tahoma"/>
                <w:sz w:val="24"/>
              </w:rPr>
            </w:pPr>
            <w:r>
              <w:rPr>
                <w:rFonts w:ascii="Tahoma" w:hAnsi="Tahoma" w:cs="Tahoma"/>
                <w:sz w:val="20"/>
              </w:rPr>
              <w:t>Lu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8114C" w:rsidRPr="00A77AA3" w:rsidRDefault="0058114C" w:rsidP="008E2DD9">
            <w:pPr>
              <w:pStyle w:val="Boxes01"/>
              <w:widowControl w:val="0"/>
              <w:ind w:firstLine="142"/>
              <w:jc w:val="both"/>
              <w:rPr>
                <w:rFonts w:ascii="Comic Sans MS" w:hAnsi="Comic Sans MS" w:cs="Tahoma"/>
                <w:sz w:val="24"/>
              </w:rPr>
            </w:pPr>
            <w:r>
              <w:rPr>
                <w:rFonts w:ascii="Tahoma" w:hAnsi="Tahoma" w:cs="Tahoma"/>
                <w:sz w:val="20"/>
              </w:rPr>
              <w:t>Ma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58114C" w:rsidRPr="00A77AA3" w:rsidRDefault="0058114C" w:rsidP="008E2DD9">
            <w:pPr>
              <w:pStyle w:val="Boxes01"/>
              <w:widowControl w:val="0"/>
              <w:ind w:firstLine="142"/>
              <w:jc w:val="both"/>
              <w:rPr>
                <w:rFonts w:ascii="Comic Sans MS" w:hAnsi="Comic Sans MS" w:cs="Tahoma"/>
                <w:sz w:val="24"/>
              </w:rPr>
            </w:pPr>
            <w:r>
              <w:rPr>
                <w:rFonts w:ascii="Tahoma" w:hAnsi="Tahoma" w:cs="Tahoma"/>
                <w:sz w:val="20"/>
              </w:rPr>
              <w:t>Mi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8114C" w:rsidRPr="00A77AA3" w:rsidRDefault="0058114C" w:rsidP="008E2DD9">
            <w:pPr>
              <w:pStyle w:val="Boxes01"/>
              <w:widowControl w:val="0"/>
              <w:ind w:firstLine="142"/>
              <w:jc w:val="both"/>
              <w:rPr>
                <w:rFonts w:ascii="Comic Sans MS" w:hAnsi="Comic Sans MS" w:cs="Tahoma"/>
                <w:sz w:val="24"/>
              </w:rPr>
            </w:pPr>
            <w:r>
              <w:rPr>
                <w:rFonts w:ascii="Tahoma" w:hAnsi="Tahoma" w:cs="Tahoma"/>
                <w:sz w:val="20"/>
              </w:rPr>
              <w:t>Ju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58114C" w:rsidRPr="00A77AA3" w:rsidRDefault="0058114C" w:rsidP="008E2DD9">
            <w:pPr>
              <w:pStyle w:val="Boxes01"/>
              <w:widowControl w:val="0"/>
              <w:ind w:firstLine="142"/>
              <w:jc w:val="both"/>
              <w:rPr>
                <w:rFonts w:ascii="Comic Sans MS" w:hAnsi="Comic Sans MS" w:cs="Tahoma"/>
                <w:sz w:val="24"/>
              </w:rPr>
            </w:pPr>
            <w:r>
              <w:rPr>
                <w:rFonts w:ascii="Tahoma" w:hAnsi="Tahoma" w:cs="Tahoma"/>
                <w:sz w:val="20"/>
              </w:rPr>
              <w:t>Vie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8114C" w:rsidRDefault="0058114C" w:rsidP="008E2DD9">
            <w:pPr>
              <w:pStyle w:val="Boxes01"/>
              <w:widowControl w:val="0"/>
              <w:ind w:firstLine="142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0"/>
              </w:rPr>
              <w:t>Sa</w:t>
            </w:r>
          </w:p>
        </w:tc>
      </w:tr>
      <w:tr w:rsidR="0058114C" w:rsidTr="00DE0A58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817" w:type="dxa"/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99"/>
                <w:sz w:val="20"/>
                <w:szCs w:val="20"/>
                <w:lang w:val="es-ES_tradnl"/>
              </w:rPr>
            </w:pPr>
            <w:r w:rsidRPr="00A77AA3">
              <w:rPr>
                <w:rFonts w:ascii="Comic Sans MS" w:hAnsi="Comic Sans MS" w:cs="Tahoma"/>
                <w:b/>
                <w:bCs/>
                <w:color w:val="333399"/>
                <w:lang w:val="es-ES_tradnl"/>
              </w:rPr>
              <w:t>IV</w:t>
            </w:r>
            <w:r w:rsidR="00D40E75">
              <w:rPr>
                <w:rFonts w:ascii="Comic Sans MS" w:hAnsi="Comic Sans MS" w:cs="Tahoma"/>
                <w:b/>
                <w:bCs/>
                <w:color w:val="333399"/>
                <w:lang w:val="es-ES_tradnl"/>
              </w:rPr>
              <w:t xml:space="preserve"> </w:t>
            </w:r>
            <w:r w:rsidRPr="00A77AA3">
              <w:rPr>
                <w:rFonts w:ascii="Comic Sans MS" w:hAnsi="Comic Sans MS"/>
                <w:b/>
                <w:bCs/>
                <w:color w:val="333399"/>
                <w:szCs w:val="18"/>
                <w:lang w:val="es-ES_tradnl"/>
              </w:rPr>
              <w:t>4</w:t>
            </w:r>
            <w:r>
              <w:rPr>
                <w:rFonts w:ascii="Calibri" w:hAnsi="Calibri"/>
                <w:b/>
                <w:bCs/>
                <w:color w:val="333399"/>
                <w:sz w:val="18"/>
                <w:szCs w:val="18"/>
                <w:lang w:val="es-ES_tradnl"/>
              </w:rPr>
              <w:t>ª</w:t>
            </w:r>
            <w:r w:rsidR="00D40E75">
              <w:rPr>
                <w:rFonts w:ascii="Calibri" w:hAnsi="Calibri"/>
                <w:b/>
                <w:bCs/>
                <w:color w:val="333399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hAnsi="Calibri"/>
                <w:b/>
                <w:bCs/>
                <w:color w:val="333399"/>
                <w:sz w:val="16"/>
                <w:szCs w:val="18"/>
                <w:lang w:val="es-ES_tradnl"/>
              </w:rPr>
              <w:t>Cuaresma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E5E2EC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instrText xml:space="preserve"> HYPERLINK  \l "_Día_11" </w:instrTex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>
              <w:rPr>
                <w:rStyle w:val="Hipervnculo"/>
                <w:rFonts w:ascii="Comic Sans MS" w:hAnsi="Comic Sans MS"/>
                <w:b/>
                <w:sz w:val="20"/>
                <w:szCs w:val="20"/>
              </w:rPr>
              <w:t>0</w:t>
            </w:r>
            <w:r>
              <w:rPr>
                <w:rStyle w:val="Hipervnculo"/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instrText xml:space="preserve"> HYPERLINK  \l "_Día_2_1" </w:instrTex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>
              <w:rPr>
                <w:rStyle w:val="Hipervnculo"/>
                <w:rFonts w:ascii="Comic Sans MS" w:hAnsi="Comic Sans MS"/>
                <w:b/>
                <w:sz w:val="20"/>
                <w:szCs w:val="20"/>
              </w:rPr>
              <w:t>02</w: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3" w:history="1"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03</w:t>
              </w:r>
            </w:hyperlink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15" w:history="1"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0</w:t>
              </w:r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16" w:history="1"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0</w:t>
              </w:r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5</w:t>
              </w:r>
            </w:hyperlink>
          </w:p>
        </w:tc>
      </w:tr>
      <w:tr w:rsidR="0058114C" w:rsidTr="00DE0A5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17" w:type="dxa"/>
            <w:shd w:val="clear" w:color="auto" w:fill="E5E2EC"/>
            <w:vAlign w:val="center"/>
          </w:tcPr>
          <w:p w:rsidR="0058114C" w:rsidRDefault="0058114C" w:rsidP="008E2DD9">
            <w:pPr>
              <w:pStyle w:val="Boxes01"/>
              <w:widowControl w:val="0"/>
              <w:jc w:val="center"/>
              <w:rPr>
                <w:color w:val="333399"/>
                <w:lang w:val="es-ES_tradnl"/>
              </w:rPr>
            </w:pPr>
            <w:r w:rsidRPr="00A77AA3">
              <w:rPr>
                <w:rFonts w:ascii="Comic Sans MS" w:hAnsi="Comic Sans MS" w:cs="Tahoma"/>
                <w:color w:val="333399"/>
                <w:sz w:val="24"/>
                <w:lang w:val="es-ES_tradnl"/>
              </w:rPr>
              <w:t>I</w:t>
            </w:r>
            <w:r w:rsidR="00D40E75">
              <w:rPr>
                <w:rFonts w:ascii="Comic Sans MS" w:hAnsi="Comic Sans MS" w:cs="Tahoma"/>
                <w:color w:val="333399"/>
                <w:sz w:val="24"/>
                <w:lang w:val="es-ES_tradnl"/>
              </w:rPr>
              <w:t xml:space="preserve"> </w:t>
            </w:r>
            <w:r w:rsidRPr="00A77AA3">
              <w:rPr>
                <w:rFonts w:ascii="Comic Sans MS" w:hAnsi="Comic Sans MS"/>
                <w:bCs/>
                <w:noProof w:val="0"/>
                <w:color w:val="333399"/>
                <w:sz w:val="24"/>
                <w:szCs w:val="18"/>
                <w:lang w:val="es-ES_tradnl" w:eastAsia="es-ES"/>
              </w:rPr>
              <w:t>5</w:t>
            </w:r>
            <w:r>
              <w:rPr>
                <w:rFonts w:ascii="Calibri" w:hAnsi="Calibri"/>
                <w:color w:val="333399"/>
                <w:sz w:val="18"/>
                <w:szCs w:val="18"/>
                <w:lang w:val="es-ES_tradnl"/>
              </w:rPr>
              <w:t>ª</w:t>
            </w:r>
            <w:r w:rsidR="00D40E75">
              <w:rPr>
                <w:rFonts w:ascii="Calibri" w:hAnsi="Calibri"/>
                <w:color w:val="333399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hAnsi="Calibri"/>
                <w:noProof w:val="0"/>
                <w:color w:val="333399"/>
                <w:sz w:val="16"/>
                <w:szCs w:val="18"/>
                <w:lang w:val="es-ES_tradnl" w:eastAsia="es-ES"/>
              </w:rPr>
              <w:t>Cuaresma</w:t>
            </w:r>
          </w:p>
        </w:tc>
        <w:tc>
          <w:tcPr>
            <w:tcW w:w="606" w:type="dxa"/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fldChar w:fldCharType="begin"/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instrText>HYPERLINK  \l "_Día_17"</w:instrTex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fldChar w:fldCharType="separate"/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0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6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instrText>HYPERLINK  \l "_Día_18"</w:instrTex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07</w: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07" w:type="dxa"/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19" w:history="1"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08</w:t>
              </w:r>
            </w:hyperlink>
          </w:p>
        </w:tc>
        <w:tc>
          <w:tcPr>
            <w:tcW w:w="606" w:type="dxa"/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pPr>
            <w:hyperlink w:anchor="_Día_20" w:history="1"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0</w:t>
              </w:r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9</w:t>
              </w:r>
            </w:hyperlink>
          </w:p>
        </w:tc>
        <w:tc>
          <w:tcPr>
            <w:tcW w:w="607" w:type="dxa"/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21" w:history="1"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1</w:t>
              </w:r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0</w:t>
              </w:r>
            </w:hyperlink>
          </w:p>
        </w:tc>
        <w:tc>
          <w:tcPr>
            <w:tcW w:w="606" w:type="dxa"/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22" w:history="1"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1</w:t>
              </w:r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1</w:t>
              </w:r>
            </w:hyperlink>
          </w:p>
        </w:tc>
        <w:tc>
          <w:tcPr>
            <w:tcW w:w="607" w:type="dxa"/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23" w:history="1"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12</w:t>
              </w:r>
            </w:hyperlink>
          </w:p>
        </w:tc>
      </w:tr>
      <w:tr w:rsidR="0058114C" w:rsidRPr="00A77AA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17" w:type="dxa"/>
            <w:shd w:val="clear" w:color="auto" w:fill="E5E2EC"/>
          </w:tcPr>
          <w:p w:rsidR="0058114C" w:rsidRDefault="0058114C" w:rsidP="008E2DD9">
            <w:pPr>
              <w:pStyle w:val="Boxes01"/>
              <w:widowControl w:val="0"/>
              <w:ind w:hanging="70"/>
              <w:jc w:val="center"/>
              <w:rPr>
                <w:bCs/>
                <w:lang w:val="es-ES_tradnl"/>
              </w:rPr>
            </w:pPr>
            <w:r w:rsidRPr="00A77AA3">
              <w:rPr>
                <w:rFonts w:ascii="Comic Sans MS" w:hAnsi="Comic Sans MS" w:cs="Tahoma"/>
                <w:color w:val="FF0000"/>
                <w:sz w:val="24"/>
                <w:lang w:val="es-ES_tradnl"/>
              </w:rPr>
              <w:t>II</w:t>
            </w:r>
            <w:r w:rsidR="00D40E75">
              <w:rPr>
                <w:rFonts w:ascii="Tahoma" w:hAnsi="Tahoma" w:cs="Tahoma"/>
                <w:color w:val="FF000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hAnsi="Calibri" w:cs="Tahoma"/>
                <w:color w:val="FF0000"/>
                <w:sz w:val="18"/>
                <w:lang w:val="es-ES_tradnl"/>
              </w:rPr>
              <w:t>Semana</w:t>
            </w:r>
            <w:r w:rsidR="00D40E75">
              <w:rPr>
                <w:rFonts w:ascii="Calibri" w:hAnsi="Calibri" w:cs="Tahoma"/>
                <w:color w:val="FF0000"/>
                <w:sz w:val="18"/>
                <w:lang w:val="es-ES_tradnl"/>
              </w:rPr>
              <w:t xml:space="preserve"> </w:t>
            </w:r>
            <w:r>
              <w:rPr>
                <w:rFonts w:ascii="Calibri" w:hAnsi="Calibri" w:cs="Tahoma"/>
                <w:color w:val="FF0000"/>
                <w:sz w:val="18"/>
                <w:lang w:val="es-ES_tradnl"/>
              </w:rPr>
              <w:t>Santa</w:t>
            </w:r>
          </w:p>
        </w:tc>
        <w:tc>
          <w:tcPr>
            <w:tcW w:w="606" w:type="dxa"/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fldChar w:fldCharType="begin"/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instrText>HYPERLINK  \l "_Día_24"</w:instrTex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fldChar w:fldCharType="separate"/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1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3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6B7D7A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instrText xml:space="preserve"> HYPERLINK  \l "_Día_14" </w:instrTex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="0058114C" w:rsidRPr="006B7D7A">
              <w:rPr>
                <w:rStyle w:val="Hipervnculo"/>
                <w:rFonts w:ascii="Comic Sans MS" w:hAnsi="Comic Sans MS"/>
                <w:b/>
                <w:sz w:val="20"/>
                <w:szCs w:val="20"/>
              </w:rPr>
              <w:t>14</w: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6B7D7A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15_1" w:history="1">
              <w:r w:rsidR="0058114C" w:rsidRPr="006B7D7A"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1</w:t>
              </w:r>
              <w:r w:rsidR="0058114C" w:rsidRPr="006B7D7A"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5</w:t>
              </w:r>
            </w:hyperlink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pPr>
            <w:hyperlink w:anchor="_Día_25_1" w:history="1"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1</w:t>
              </w:r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17_1" w:history="1"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1</w:t>
              </w:r>
              <w:r>
                <w:rPr>
                  <w:rFonts w:ascii="Comic Sans MS" w:hAnsi="Comic Sans MS"/>
                  <w:b/>
                  <w:color w:val="0000FF"/>
                  <w:sz w:val="20"/>
                  <w:szCs w:val="20"/>
                  <w:u w:val="single"/>
                </w:rPr>
                <w:t>7</w:t>
              </w:r>
            </w:hyperlink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Pr="006B7D7A" w:rsidRDefault="006B7D7A" w:rsidP="008E2DD9">
            <w:pPr>
              <w:widowControl w:val="0"/>
              <w:ind w:firstLine="142"/>
              <w:jc w:val="both"/>
              <w:rPr>
                <w:b/>
                <w:color w:val="FF0000"/>
                <w:sz w:val="20"/>
                <w:szCs w:val="20"/>
              </w:rPr>
            </w:pPr>
            <w:hyperlink w:anchor="_Día_18_1" w:history="1">
              <w:r w:rsidR="0058114C" w:rsidRPr="006B7D7A">
                <w:rPr>
                  <w:rStyle w:val="Hipervnculo"/>
                  <w:rFonts w:ascii="Comic Sans MS" w:hAnsi="Comic Sans MS"/>
                  <w:b/>
                  <w:color w:val="FF0000"/>
                  <w:sz w:val="20"/>
                  <w:szCs w:val="20"/>
                </w:rPr>
                <w:t>1</w:t>
              </w:r>
              <w:r w:rsidR="0058114C" w:rsidRPr="006B7D7A">
                <w:rPr>
                  <w:rStyle w:val="Hipervnculo"/>
                  <w:rFonts w:ascii="Comic Sans MS" w:hAnsi="Comic Sans MS"/>
                  <w:b/>
                  <w:color w:val="FF0000"/>
                  <w:sz w:val="20"/>
                  <w:szCs w:val="20"/>
                </w:rPr>
                <w:t>8</w:t>
              </w:r>
            </w:hyperlink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5E2EC"/>
            <w:vAlign w:val="center"/>
          </w:tcPr>
          <w:p w:rsidR="0058114C" w:rsidRDefault="006B7D7A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  <w:hyperlink w:anchor="_Día_19_1" w:history="1">
              <w:r w:rsidR="0058114C" w:rsidRPr="006B7D7A"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1</w:t>
              </w:r>
              <w:r w:rsidR="0058114C" w:rsidRPr="006B7D7A"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9</w:t>
              </w:r>
            </w:hyperlink>
          </w:p>
        </w:tc>
      </w:tr>
      <w:tr w:rsidR="0058114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817" w:type="dxa"/>
            <w:shd w:val="clear" w:color="auto" w:fill="FFFFCC"/>
          </w:tcPr>
          <w:p w:rsidR="0058114C" w:rsidRPr="00DE0A58" w:rsidRDefault="0058114C" w:rsidP="008E2DD9">
            <w:pPr>
              <w:pStyle w:val="Boxes01"/>
              <w:widowControl w:val="0"/>
              <w:jc w:val="center"/>
              <w:rPr>
                <w:rFonts w:ascii="Tahoma" w:hAnsi="Tahoma" w:cs="Tahoma"/>
                <w:b w:val="0"/>
                <w:bCs/>
                <w:color w:val="FF0000"/>
                <w:sz w:val="20"/>
                <w:lang w:val="es-ES_tradnl"/>
              </w:rPr>
            </w:pPr>
            <w:r w:rsidRPr="00DE0A58">
              <w:rPr>
                <w:rFonts w:ascii="Tahoma" w:hAnsi="Tahoma" w:cs="Tahoma"/>
                <w:color w:val="FF0000"/>
                <w:sz w:val="20"/>
                <w:lang w:val="es-ES_tradnl"/>
              </w:rPr>
              <w:t>I</w:t>
            </w:r>
            <w:r w:rsidR="00D40E75">
              <w:rPr>
                <w:rFonts w:ascii="Tahoma" w:hAnsi="Tahoma" w:cs="Tahoma"/>
                <w:color w:val="FF0000"/>
                <w:sz w:val="20"/>
                <w:lang w:val="es-ES_tradnl"/>
              </w:rPr>
              <w:t xml:space="preserve"> </w:t>
            </w:r>
            <w:r w:rsidRPr="00DE0A58"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>Pascua</w:t>
            </w:r>
            <w:r w:rsidR="00D40E75"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 xml:space="preserve"> </w:t>
            </w:r>
            <w:r w:rsidRPr="00DE0A58"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>8ª</w:t>
            </w:r>
            <w:r w:rsidR="00D40E75"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 xml:space="preserve"> </w:t>
            </w:r>
            <w:r w:rsidRPr="00DE0A58"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>de</w:t>
            </w:r>
            <w:r w:rsidR="00D40E75"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 xml:space="preserve"> </w:t>
            </w:r>
            <w:r w:rsidRPr="00DE0A58"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  <w:t>Pascua</w:t>
            </w:r>
          </w:p>
        </w:tc>
        <w:tc>
          <w:tcPr>
            <w:tcW w:w="606" w:type="dxa"/>
            <w:shd w:val="clear" w:color="auto" w:fill="FFFFCC"/>
            <w:vAlign w:val="center"/>
          </w:tcPr>
          <w:p w:rsidR="0058114C" w:rsidRDefault="006B7D7A" w:rsidP="008E2DD9">
            <w:pPr>
              <w:widowControl w:val="0"/>
              <w:ind w:firstLine="142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instrText xml:space="preserve"> HYPERLINK  \l "_Día_20_1" </w:instrTex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fldChar w:fldCharType="separate"/>
            </w:r>
            <w:r w:rsidR="0058114C" w:rsidRPr="006B7D7A">
              <w:rPr>
                <w:rStyle w:val="Hipervnculo"/>
                <w:rFonts w:ascii="Comic Sans MS" w:hAnsi="Comic Sans MS"/>
                <w:b/>
                <w:sz w:val="20"/>
                <w:szCs w:val="20"/>
              </w:rPr>
              <w:t>2</w:t>
            </w:r>
            <w:r w:rsidR="0058114C" w:rsidRPr="006B7D7A">
              <w:rPr>
                <w:rStyle w:val="Hipervnculo"/>
                <w:rFonts w:ascii="Comic Sans MS" w:hAnsi="Comic Sans MS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06" w:type="dxa"/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instrText>HYPERLINK  \l "_Día_30_1"</w:instrTex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t>21</w: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hyperlink w:anchor="_Día_22_1" w:history="1"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22</w:t>
              </w:r>
            </w:hyperlink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hyperlink w:anchor="_Día_23_2" w:history="1"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23</w:t>
              </w:r>
            </w:hyperlink>
          </w:p>
        </w:tc>
        <w:tc>
          <w:tcPr>
            <w:tcW w:w="607" w:type="dxa"/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hyperlink w:anchor="_Día_24_2" w:history="1"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2</w:t>
              </w:r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4</w:t>
              </w:r>
            </w:hyperlink>
          </w:p>
        </w:tc>
        <w:tc>
          <w:tcPr>
            <w:tcW w:w="606" w:type="dxa"/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hyperlink w:anchor="_Día_25_2" w:history="1"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25</w:t>
              </w:r>
            </w:hyperlink>
          </w:p>
        </w:tc>
        <w:tc>
          <w:tcPr>
            <w:tcW w:w="607" w:type="dxa"/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hyperlink w:anchor="_Día_26_2" w:history="1"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2</w:t>
              </w:r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6</w:t>
              </w:r>
            </w:hyperlink>
          </w:p>
        </w:tc>
      </w:tr>
      <w:tr w:rsidR="0058114C" w:rsidRPr="00A77AA3" w:rsidTr="00DE0A5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17" w:type="dxa"/>
            <w:shd w:val="clear" w:color="auto" w:fill="FFFFCC"/>
            <w:vAlign w:val="center"/>
          </w:tcPr>
          <w:p w:rsidR="0058114C" w:rsidRDefault="0058114C" w:rsidP="008E2DD9">
            <w:pPr>
              <w:pStyle w:val="Boxes01"/>
              <w:widowControl w:val="0"/>
              <w:jc w:val="center"/>
              <w:rPr>
                <w:bCs/>
                <w:lang w:val="es-ES_tradnl"/>
              </w:rPr>
            </w:pPr>
            <w:r w:rsidRPr="00A77AA3">
              <w:rPr>
                <w:rFonts w:ascii="Comic Sans MS" w:hAnsi="Comic Sans MS" w:cs="Tahoma"/>
                <w:color w:val="FF0000"/>
                <w:sz w:val="24"/>
                <w:lang w:val="es-ES_tradnl"/>
              </w:rPr>
              <w:t>II</w:t>
            </w:r>
            <w:r w:rsidR="00D40E75">
              <w:rPr>
                <w:rFonts w:ascii="Comic Sans MS" w:hAnsi="Comic Sans MS" w:cs="Tahoma"/>
                <w:color w:val="FF0000"/>
                <w:sz w:val="24"/>
                <w:lang w:val="es-ES_tradnl"/>
              </w:rPr>
              <w:t xml:space="preserve"> </w:t>
            </w:r>
            <w:r>
              <w:rPr>
                <w:bCs/>
                <w:sz w:val="18"/>
                <w:lang w:val="es-ES_tradnl"/>
              </w:rPr>
              <w:t>Pascua</w:t>
            </w:r>
          </w:p>
        </w:tc>
        <w:tc>
          <w:tcPr>
            <w:tcW w:w="606" w:type="dxa"/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fldChar w:fldCharType="begin"/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instrText xml:space="preserve"> HYPERLINK  \l "_Día_27_2" </w:instrTex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fldChar w:fldCharType="separate"/>
            </w:r>
            <w:r>
              <w:rPr>
                <w:rStyle w:val="Hipervnculo"/>
                <w:rFonts w:ascii="Comic Sans MS" w:hAnsi="Comic Sans MS"/>
                <w:b/>
                <w:color w:val="FF0000"/>
                <w:sz w:val="20"/>
                <w:szCs w:val="20"/>
              </w:rPr>
              <w:t>2</w:t>
            </w:r>
            <w:r>
              <w:rPr>
                <w:rStyle w:val="Hipervnculo"/>
                <w:rFonts w:ascii="Comic Sans MS" w:hAnsi="Comic Sans MS"/>
                <w:b/>
                <w:color w:val="FF0000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606" w:type="dxa"/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  <w:u w:val="single"/>
              </w:rPr>
            </w:pPr>
            <w:hyperlink w:anchor="_Día_28" w:history="1"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2</w:t>
              </w:r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8</w:t>
              </w:r>
            </w:hyperlink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hyperlink w:anchor="_Día_29_1" w:history="1"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29</w:t>
              </w:r>
            </w:hyperlink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hyperlink w:anchor="_Día_30_2" w:history="1">
              <w:r>
                <w:rPr>
                  <w:rStyle w:val="Hipervnculo"/>
                  <w:rFonts w:ascii="Comic Sans MS" w:hAnsi="Comic Sans MS"/>
                  <w:b/>
                  <w:sz w:val="20"/>
                  <w:szCs w:val="20"/>
                </w:rPr>
                <w:t>30</w:t>
              </w:r>
            </w:hyperlink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8114C" w:rsidRDefault="0058114C" w:rsidP="008E2DD9">
            <w:pPr>
              <w:widowControl w:val="0"/>
              <w:ind w:firstLine="142"/>
              <w:jc w:val="both"/>
              <w:rPr>
                <w:b/>
                <w:color w:val="0000FF"/>
                <w:sz w:val="20"/>
                <w:szCs w:val="20"/>
              </w:rPr>
            </w:pPr>
          </w:p>
        </w:tc>
      </w:tr>
    </w:tbl>
    <w:p w:rsidR="0058114C" w:rsidRDefault="0058114C" w:rsidP="008E2DD9">
      <w:pPr>
        <w:widowControl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Intenciones</w:t>
      </w:r>
      <w:r w:rsidR="00D40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de</w:t>
      </w:r>
      <w:r w:rsidR="00D40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oración:</w:t>
      </w:r>
    </w:p>
    <w:p w:rsidR="00D51B22" w:rsidRPr="00A77AA3" w:rsidRDefault="0058114C" w:rsidP="008E2DD9">
      <w:pPr>
        <w:pStyle w:val="Default"/>
        <w:widowControl w:val="0"/>
        <w:jc w:val="both"/>
        <w:rPr>
          <w:rFonts w:ascii="Comic Sans MS" w:hAnsi="Comic Sans MS"/>
          <w:szCs w:val="28"/>
        </w:rPr>
      </w:pPr>
      <w:r w:rsidRPr="00D51B22">
        <w:rPr>
          <w:rFonts w:ascii="Times New Roman" w:hAnsi="Times New Roman" w:cs="Times New Roman"/>
          <w:b/>
          <w:color w:val="984806"/>
          <w:sz w:val="26"/>
          <w:szCs w:val="26"/>
        </w:rPr>
        <w:t>Del</w:t>
      </w:r>
      <w:r w:rsidR="00D40E75">
        <w:rPr>
          <w:rFonts w:ascii="Times New Roman" w:hAnsi="Times New Roman" w:cs="Times New Roman"/>
          <w:b/>
          <w:color w:val="984806"/>
          <w:sz w:val="26"/>
          <w:szCs w:val="26"/>
        </w:rPr>
        <w:t xml:space="preserve"> </w:t>
      </w:r>
      <w:r w:rsidRPr="00D51B22">
        <w:rPr>
          <w:rFonts w:ascii="Times New Roman" w:hAnsi="Times New Roman" w:cs="Times New Roman"/>
          <w:b/>
          <w:color w:val="984806"/>
          <w:sz w:val="26"/>
          <w:szCs w:val="26"/>
        </w:rPr>
        <w:t>santo</w:t>
      </w:r>
      <w:r w:rsidR="00D40E75">
        <w:rPr>
          <w:rFonts w:ascii="Times New Roman" w:hAnsi="Times New Roman" w:cs="Times New Roman"/>
          <w:b/>
          <w:color w:val="984806"/>
          <w:sz w:val="26"/>
          <w:szCs w:val="26"/>
        </w:rPr>
        <w:t xml:space="preserve"> </w:t>
      </w:r>
      <w:r w:rsidRPr="00D51B22">
        <w:rPr>
          <w:rFonts w:ascii="Times New Roman" w:hAnsi="Times New Roman" w:cs="Times New Roman"/>
          <w:b/>
          <w:color w:val="984806"/>
          <w:sz w:val="26"/>
          <w:szCs w:val="26"/>
        </w:rPr>
        <w:t>Padre:</w:t>
      </w:r>
      <w:r w:rsidR="00D40E75">
        <w:rPr>
          <w:color w:val="984806"/>
          <w:sz w:val="26"/>
          <w:szCs w:val="26"/>
        </w:rPr>
        <w:t xml:space="preserve"> </w:t>
      </w:r>
      <w:r w:rsidR="00D51B22" w:rsidRPr="00A77AA3">
        <w:rPr>
          <w:rFonts w:ascii="Comic Sans MS" w:hAnsi="Comic Sans MS"/>
          <w:b/>
          <w:szCs w:val="28"/>
        </w:rPr>
        <w:t>Por</w:t>
      </w:r>
      <w:r w:rsidR="00D40E75">
        <w:rPr>
          <w:rFonts w:ascii="Comic Sans MS" w:hAnsi="Comic Sans MS"/>
          <w:b/>
          <w:szCs w:val="28"/>
        </w:rPr>
        <w:t xml:space="preserve"> </w:t>
      </w:r>
      <w:r w:rsidR="00D51B22" w:rsidRPr="00A77AA3">
        <w:rPr>
          <w:rFonts w:ascii="Comic Sans MS" w:hAnsi="Comic Sans MS"/>
          <w:b/>
          <w:szCs w:val="28"/>
        </w:rPr>
        <w:t>el</w:t>
      </w:r>
      <w:r w:rsidR="00D40E75">
        <w:rPr>
          <w:rFonts w:ascii="Comic Sans MS" w:hAnsi="Comic Sans MS"/>
          <w:b/>
          <w:szCs w:val="28"/>
        </w:rPr>
        <w:t xml:space="preserve"> </w:t>
      </w:r>
      <w:r w:rsidR="00D51B22" w:rsidRPr="00A77AA3">
        <w:rPr>
          <w:rFonts w:ascii="Comic Sans MS" w:hAnsi="Comic Sans MS"/>
          <w:b/>
          <w:szCs w:val="28"/>
        </w:rPr>
        <w:t>uso</w:t>
      </w:r>
      <w:r w:rsidR="00D40E75">
        <w:rPr>
          <w:rFonts w:ascii="Comic Sans MS" w:hAnsi="Comic Sans MS"/>
          <w:b/>
          <w:szCs w:val="28"/>
        </w:rPr>
        <w:t xml:space="preserve"> </w:t>
      </w:r>
      <w:r w:rsidR="00D51B22" w:rsidRPr="00A77AA3">
        <w:rPr>
          <w:rFonts w:ascii="Comic Sans MS" w:hAnsi="Comic Sans MS"/>
          <w:b/>
          <w:szCs w:val="28"/>
        </w:rPr>
        <w:t>de</w:t>
      </w:r>
      <w:r w:rsidR="00D40E75">
        <w:rPr>
          <w:rFonts w:ascii="Comic Sans MS" w:hAnsi="Comic Sans MS"/>
          <w:b/>
          <w:szCs w:val="28"/>
        </w:rPr>
        <w:t xml:space="preserve"> </w:t>
      </w:r>
      <w:r w:rsidR="00D51B22" w:rsidRPr="00A77AA3">
        <w:rPr>
          <w:rFonts w:ascii="Comic Sans MS" w:hAnsi="Comic Sans MS"/>
          <w:b/>
          <w:szCs w:val="28"/>
        </w:rPr>
        <w:t>las</w:t>
      </w:r>
      <w:r w:rsidR="00D40E75">
        <w:rPr>
          <w:rFonts w:ascii="Comic Sans MS" w:hAnsi="Comic Sans MS"/>
          <w:b/>
          <w:szCs w:val="28"/>
        </w:rPr>
        <w:t xml:space="preserve"> </w:t>
      </w:r>
      <w:r w:rsidR="00D51B22" w:rsidRPr="00A77AA3">
        <w:rPr>
          <w:rFonts w:ascii="Comic Sans MS" w:hAnsi="Comic Sans MS"/>
          <w:b/>
          <w:szCs w:val="28"/>
        </w:rPr>
        <w:t>nuevas</w:t>
      </w:r>
      <w:r w:rsidR="00D40E75">
        <w:rPr>
          <w:rFonts w:ascii="Comic Sans MS" w:hAnsi="Comic Sans MS"/>
          <w:b/>
          <w:szCs w:val="28"/>
        </w:rPr>
        <w:t xml:space="preserve"> </w:t>
      </w:r>
      <w:r w:rsidR="00D51B22" w:rsidRPr="00A77AA3">
        <w:rPr>
          <w:rFonts w:ascii="Comic Sans MS" w:hAnsi="Comic Sans MS"/>
          <w:b/>
          <w:szCs w:val="28"/>
        </w:rPr>
        <w:t>tecnologías</w:t>
      </w:r>
      <w:r w:rsidR="00D51B22" w:rsidRPr="00A77AA3">
        <w:rPr>
          <w:rFonts w:ascii="Comic Sans MS" w:hAnsi="Comic Sans MS"/>
          <w:szCs w:val="28"/>
        </w:rPr>
        <w:t>.</w:t>
      </w:r>
    </w:p>
    <w:p w:rsidR="00D51B22" w:rsidRPr="00A77AA3" w:rsidRDefault="00D51B22" w:rsidP="008E2DD9">
      <w:pPr>
        <w:pStyle w:val="Default"/>
        <w:widowControl w:val="0"/>
        <w:jc w:val="both"/>
        <w:rPr>
          <w:rFonts w:ascii="Comic Sans MS" w:hAnsi="Comic Sans MS"/>
          <w:szCs w:val="28"/>
        </w:rPr>
      </w:pPr>
      <w:r w:rsidRPr="00A77AA3">
        <w:rPr>
          <w:rFonts w:ascii="Comic Sans MS" w:hAnsi="Comic Sans MS"/>
          <w:szCs w:val="28"/>
        </w:rPr>
        <w:t>Oremos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para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uso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nuevas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tecnologías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no</w:t>
      </w:r>
      <w:r w:rsidR="00D40E75">
        <w:rPr>
          <w:rFonts w:ascii="Comic Sans MS" w:hAnsi="Comic Sans MS"/>
          <w:szCs w:val="28"/>
          <w:u w:val="single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reemplace</w:t>
      </w:r>
      <w:r w:rsidR="00D40E75">
        <w:rPr>
          <w:rFonts w:ascii="Comic Sans MS" w:hAnsi="Comic Sans MS"/>
          <w:szCs w:val="28"/>
          <w:u w:val="single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las</w:t>
      </w:r>
      <w:r w:rsidR="00D40E75">
        <w:rPr>
          <w:rFonts w:ascii="Comic Sans MS" w:hAnsi="Comic Sans MS"/>
          <w:szCs w:val="28"/>
          <w:u w:val="single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relaciones</w:t>
      </w:r>
      <w:r w:rsidR="00D40E75">
        <w:rPr>
          <w:rFonts w:ascii="Comic Sans MS" w:hAnsi="Comic Sans MS"/>
          <w:szCs w:val="28"/>
          <w:u w:val="single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humanas</w:t>
      </w:r>
      <w:r w:rsidRPr="00A77AA3">
        <w:rPr>
          <w:rFonts w:ascii="Comic Sans MS" w:hAnsi="Comic Sans MS"/>
          <w:szCs w:val="28"/>
        </w:rPr>
        <w:t>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respete</w:t>
      </w:r>
      <w:r w:rsidR="00D40E75">
        <w:rPr>
          <w:rFonts w:ascii="Comic Sans MS" w:hAnsi="Comic Sans MS"/>
          <w:szCs w:val="28"/>
          <w:u w:val="single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la</w:t>
      </w:r>
      <w:r w:rsidR="00D40E75">
        <w:rPr>
          <w:rFonts w:ascii="Comic Sans MS" w:hAnsi="Comic Sans MS"/>
          <w:szCs w:val="28"/>
          <w:u w:val="single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dignidad</w:t>
      </w:r>
      <w:r w:rsidR="00D40E75">
        <w:rPr>
          <w:rFonts w:ascii="Comic Sans MS" w:hAnsi="Comic Sans MS"/>
          <w:szCs w:val="28"/>
          <w:u w:val="single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de</w:t>
      </w:r>
      <w:r w:rsidR="00D40E75">
        <w:rPr>
          <w:rFonts w:ascii="Comic Sans MS" w:hAnsi="Comic Sans MS"/>
          <w:szCs w:val="28"/>
          <w:u w:val="single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las</w:t>
      </w:r>
      <w:r w:rsidR="00D40E75">
        <w:rPr>
          <w:rFonts w:ascii="Comic Sans MS" w:hAnsi="Comic Sans MS"/>
          <w:szCs w:val="28"/>
          <w:u w:val="single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personas</w:t>
      </w:r>
      <w:r w:rsidRPr="00A77AA3">
        <w:rPr>
          <w:rFonts w:ascii="Comic Sans MS" w:hAnsi="Comic Sans MS"/>
          <w:szCs w:val="28"/>
        </w:rPr>
        <w:t>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  <w:u w:val="single"/>
        </w:rPr>
        <w:t>ayude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afrontar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crisis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nuestro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tiempo.</w:t>
      </w:r>
    </w:p>
    <w:p w:rsidR="0058114C" w:rsidRDefault="0058114C" w:rsidP="008E2DD9">
      <w:pPr>
        <w:widowControl w:val="0"/>
        <w:jc w:val="both"/>
        <w:rPr>
          <w:b/>
          <w:color w:val="984806"/>
          <w:sz w:val="26"/>
          <w:szCs w:val="26"/>
        </w:rPr>
      </w:pPr>
      <w:r>
        <w:rPr>
          <w:b/>
          <w:color w:val="984806"/>
          <w:sz w:val="26"/>
          <w:szCs w:val="26"/>
        </w:rPr>
        <w:t>Conferencia</w:t>
      </w:r>
      <w:r w:rsidR="00D40E75">
        <w:rPr>
          <w:b/>
          <w:color w:val="984806"/>
          <w:sz w:val="26"/>
          <w:szCs w:val="26"/>
        </w:rPr>
        <w:t xml:space="preserve"> </w:t>
      </w:r>
      <w:r>
        <w:rPr>
          <w:b/>
          <w:color w:val="984806"/>
          <w:sz w:val="26"/>
          <w:szCs w:val="26"/>
        </w:rPr>
        <w:t>Episcopal</w:t>
      </w:r>
      <w:r w:rsidR="00D40E75">
        <w:rPr>
          <w:b/>
          <w:color w:val="984806"/>
          <w:sz w:val="26"/>
          <w:szCs w:val="26"/>
        </w:rPr>
        <w:t xml:space="preserve"> </w:t>
      </w:r>
      <w:r>
        <w:rPr>
          <w:b/>
          <w:color w:val="984806"/>
          <w:sz w:val="26"/>
          <w:szCs w:val="26"/>
        </w:rPr>
        <w:t>Española:</w:t>
      </w:r>
    </w:p>
    <w:p w:rsidR="00D51B22" w:rsidRPr="00A77AA3" w:rsidRDefault="00D51B22" w:rsidP="008E2DD9">
      <w:pPr>
        <w:pStyle w:val="Default"/>
        <w:widowControl w:val="0"/>
        <w:jc w:val="both"/>
        <w:rPr>
          <w:rFonts w:ascii="Comic Sans MS" w:hAnsi="Comic Sans MS"/>
          <w:szCs w:val="28"/>
        </w:rPr>
      </w:pPr>
      <w:r w:rsidRPr="00A77AA3">
        <w:rPr>
          <w:rFonts w:ascii="Comic Sans MS" w:hAnsi="Comic Sans MS"/>
          <w:b/>
          <w:szCs w:val="28"/>
        </w:rPr>
        <w:t>Por</w:t>
      </w:r>
      <w:r w:rsidR="00D40E75">
        <w:rPr>
          <w:rFonts w:ascii="Comic Sans MS" w:hAnsi="Comic Sans MS"/>
          <w:szCs w:val="28"/>
        </w:rPr>
        <w:t xml:space="preserve"> </w:t>
      </w:r>
      <w:r w:rsidRPr="00903E92">
        <w:rPr>
          <w:rFonts w:ascii="Comic Sans MS" w:hAnsi="Comic Sans MS"/>
          <w:b/>
          <w:szCs w:val="28"/>
        </w:rPr>
        <w:t>los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jóvenes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adultos</w:t>
      </w:r>
      <w:r w:rsidR="00D40E75">
        <w:rPr>
          <w:rFonts w:ascii="Comic Sans MS" w:hAnsi="Comic Sans MS"/>
          <w:szCs w:val="28"/>
        </w:rPr>
        <w:t xml:space="preserve"> </w:t>
      </w:r>
      <w:r w:rsidRPr="00903E92">
        <w:rPr>
          <w:rFonts w:ascii="Comic Sans MS" w:hAnsi="Comic Sans MS"/>
          <w:b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esta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Pascua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b/>
          <w:szCs w:val="28"/>
        </w:rPr>
        <w:t>recibirán</w:t>
      </w:r>
      <w:r w:rsidR="00D40E75">
        <w:rPr>
          <w:rFonts w:ascii="Comic Sans MS" w:hAnsi="Comic Sans MS"/>
          <w:b/>
          <w:szCs w:val="28"/>
        </w:rPr>
        <w:t xml:space="preserve"> </w:t>
      </w:r>
      <w:r w:rsidRPr="00A77AA3">
        <w:rPr>
          <w:rFonts w:ascii="Comic Sans MS" w:hAnsi="Comic Sans MS"/>
          <w:b/>
          <w:szCs w:val="28"/>
        </w:rPr>
        <w:t>los</w:t>
      </w:r>
      <w:r w:rsidR="00D40E75">
        <w:rPr>
          <w:rFonts w:ascii="Comic Sans MS" w:hAnsi="Comic Sans MS"/>
          <w:b/>
          <w:szCs w:val="28"/>
        </w:rPr>
        <w:t xml:space="preserve"> </w:t>
      </w:r>
      <w:r w:rsidRPr="00A77AA3">
        <w:rPr>
          <w:rFonts w:ascii="Comic Sans MS" w:hAnsi="Comic Sans MS"/>
          <w:b/>
          <w:szCs w:val="28"/>
        </w:rPr>
        <w:t>Sacramentos</w:t>
      </w:r>
      <w:r w:rsidR="00D40E75">
        <w:rPr>
          <w:rFonts w:ascii="Comic Sans MS" w:hAnsi="Comic Sans MS"/>
          <w:szCs w:val="28"/>
        </w:rPr>
        <w:t xml:space="preserve"> </w:t>
      </w:r>
      <w:r w:rsidRPr="00903E92">
        <w:rPr>
          <w:rFonts w:ascii="Comic Sans MS" w:hAnsi="Comic Sans MS"/>
          <w:b/>
          <w:szCs w:val="28"/>
        </w:rPr>
        <w:t>de</w:t>
      </w:r>
      <w:r w:rsidR="00D40E75">
        <w:rPr>
          <w:rFonts w:ascii="Comic Sans MS" w:hAnsi="Comic Sans MS"/>
          <w:b/>
          <w:szCs w:val="28"/>
        </w:rPr>
        <w:t xml:space="preserve"> </w:t>
      </w:r>
      <w:r w:rsidRPr="00903E92">
        <w:rPr>
          <w:rFonts w:ascii="Comic Sans MS" w:hAnsi="Comic Sans MS"/>
          <w:b/>
          <w:szCs w:val="28"/>
        </w:rPr>
        <w:t>la</w:t>
      </w:r>
      <w:r w:rsidR="00D40E75">
        <w:rPr>
          <w:rFonts w:ascii="Comic Sans MS" w:hAnsi="Comic Sans MS"/>
          <w:b/>
          <w:szCs w:val="28"/>
        </w:rPr>
        <w:t xml:space="preserve"> </w:t>
      </w:r>
      <w:r w:rsidRPr="00903E92">
        <w:rPr>
          <w:rFonts w:ascii="Comic Sans MS" w:hAnsi="Comic Sans MS"/>
          <w:b/>
          <w:szCs w:val="28"/>
        </w:rPr>
        <w:t>Iniciación</w:t>
      </w:r>
      <w:r w:rsidR="00D40E75">
        <w:rPr>
          <w:rFonts w:ascii="Comic Sans MS" w:hAnsi="Comic Sans MS"/>
          <w:b/>
          <w:szCs w:val="28"/>
        </w:rPr>
        <w:t xml:space="preserve"> </w:t>
      </w:r>
      <w:r w:rsidRPr="00903E92">
        <w:rPr>
          <w:rFonts w:ascii="Comic Sans MS" w:hAnsi="Comic Sans MS"/>
          <w:b/>
          <w:szCs w:val="28"/>
        </w:rPr>
        <w:t>Cristiana</w:t>
      </w:r>
      <w:r w:rsidRPr="00A77AA3">
        <w:rPr>
          <w:rFonts w:ascii="Comic Sans MS" w:hAnsi="Comic Sans MS"/>
          <w:szCs w:val="28"/>
        </w:rPr>
        <w:t>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para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participen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cada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vez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más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plenamente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vida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misión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Iglesia.</w:t>
      </w:r>
    </w:p>
    <w:p w:rsidR="00D51B22" w:rsidRPr="00A77AA3" w:rsidRDefault="00D51B22" w:rsidP="008E2DD9">
      <w:pPr>
        <w:pStyle w:val="Default"/>
        <w:widowControl w:val="0"/>
        <w:jc w:val="both"/>
        <w:rPr>
          <w:rFonts w:ascii="Comic Sans MS" w:hAnsi="Comic Sans MS"/>
          <w:szCs w:val="28"/>
        </w:rPr>
      </w:pPr>
    </w:p>
    <w:p w:rsidR="00D51B22" w:rsidRPr="00A77AA3" w:rsidRDefault="00D51B22" w:rsidP="008E2DD9">
      <w:pPr>
        <w:pStyle w:val="Default"/>
        <w:widowControl w:val="0"/>
        <w:ind w:firstLine="284"/>
        <w:jc w:val="both"/>
        <w:rPr>
          <w:rFonts w:ascii="Comic Sans MS" w:hAnsi="Comic Sans MS"/>
          <w:szCs w:val="28"/>
        </w:rPr>
      </w:pPr>
      <w:r w:rsidRPr="00A77AA3">
        <w:rPr>
          <w:rFonts w:ascii="Comic Sans MS" w:hAnsi="Comic Sans MS"/>
          <w:szCs w:val="28"/>
        </w:rPr>
        <w:t>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este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mes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Abril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2025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continuamos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tiempo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propio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Cuaresma.</w:t>
      </w:r>
    </w:p>
    <w:p w:rsidR="00D51B22" w:rsidRDefault="00D51B22" w:rsidP="008E2DD9">
      <w:pPr>
        <w:widowControl w:val="0"/>
        <w:ind w:firstLine="284"/>
        <w:jc w:val="both"/>
        <w:rPr>
          <w:rFonts w:ascii="Verdana" w:hAnsi="Verdana" w:cs="Arial"/>
          <w:color w:val="E36C0A"/>
          <w:sz w:val="22"/>
          <w:lang w:val="es-ES_tradnl"/>
        </w:rPr>
      </w:pP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Domingo</w:t>
      </w:r>
      <w:r w:rsidR="00D40E75">
        <w:rPr>
          <w:rFonts w:ascii="Verdana" w:hAnsi="Verdana" w:cs="Arial"/>
          <w:b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de</w:t>
      </w:r>
      <w:r w:rsidR="00D40E75">
        <w:rPr>
          <w:rFonts w:ascii="Verdana" w:hAnsi="Verdana" w:cs="Arial"/>
          <w:b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Ramos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inicia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Semana</w:t>
      </w:r>
      <w:r w:rsidR="00D40E75">
        <w:rPr>
          <w:rFonts w:ascii="Verdana" w:hAnsi="Verdana" w:cs="Arial"/>
          <w:b/>
          <w:color w:val="FF0000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Santa</w:t>
      </w:r>
      <w:r>
        <w:rPr>
          <w:rFonts w:ascii="Verdana" w:hAnsi="Verdana" w:cs="Arial"/>
          <w:sz w:val="22"/>
          <w:lang w:val="es-ES_tradnl"/>
        </w:rPr>
        <w:t>.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Para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2025: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13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de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Abril.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18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de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Abril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es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Viernes</w:t>
      </w:r>
      <w:r w:rsidR="00D40E75">
        <w:rPr>
          <w:rFonts w:ascii="Verdana" w:hAnsi="Verdana" w:cs="Arial"/>
          <w:b/>
          <w:color w:val="FF0000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Santo</w:t>
      </w:r>
      <w:r>
        <w:rPr>
          <w:rFonts w:ascii="Verdana" w:hAnsi="Verdana" w:cs="Arial"/>
          <w:color w:val="E36C0A"/>
          <w:sz w:val="22"/>
          <w:lang w:val="es-ES_tradnl"/>
        </w:rPr>
        <w:t>.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</w:p>
    <w:p w:rsidR="00D51B22" w:rsidRDefault="00D51B22" w:rsidP="008E2DD9">
      <w:pPr>
        <w:widowControl w:val="0"/>
        <w:ind w:firstLine="284"/>
        <w:jc w:val="both"/>
        <w:rPr>
          <w:rFonts w:ascii="Verdana" w:hAnsi="Verdana" w:cs="Arial"/>
          <w:sz w:val="22"/>
          <w:lang w:val="es-ES_tradnl"/>
        </w:rPr>
      </w:pP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sacratísimo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triduo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Crucificado,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Sepultado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y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Resucitado,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Triduo</w:t>
      </w:r>
      <w:r w:rsidR="00D40E75">
        <w:rPr>
          <w:rFonts w:ascii="Verdana" w:hAnsi="Verdana" w:cs="Arial"/>
          <w:b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Pascual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celebra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desde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misa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vespertina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Cena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Señor,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Jueves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 w:rsidR="00DE0A58">
        <w:rPr>
          <w:rFonts w:ascii="Verdana" w:hAnsi="Verdana" w:cs="Arial"/>
          <w:sz w:val="22"/>
          <w:lang w:val="es-ES_tradnl"/>
        </w:rPr>
        <w:t>Santo</w:t>
      </w:r>
      <w:r>
        <w:rPr>
          <w:rFonts w:ascii="Verdana" w:hAnsi="Verdana" w:cs="Arial"/>
          <w:sz w:val="22"/>
          <w:lang w:val="es-ES_tradnl"/>
        </w:rPr>
        <w:t>: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día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17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para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2025</w:t>
      </w:r>
      <w:r>
        <w:rPr>
          <w:rFonts w:ascii="Verdana" w:hAnsi="Verdana" w:cs="Arial"/>
          <w:sz w:val="22"/>
          <w:lang w:val="es-ES_tradnl"/>
        </w:rPr>
        <w:t>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hasta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vísperas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Domingo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Resurrección: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día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19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2025</w:t>
      </w:r>
      <w:r>
        <w:rPr>
          <w:rFonts w:ascii="Verdana" w:hAnsi="Verdana" w:cs="Arial"/>
          <w:sz w:val="22"/>
          <w:lang w:val="es-ES_tradnl"/>
        </w:rPr>
        <w:t>.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Iglesia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celebra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“en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lastRenderedPageBreak/>
        <w:t>íntima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comunión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con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Cristo”,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su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Esposo,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los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grandes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misterios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Redención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humana.</w:t>
      </w:r>
    </w:p>
    <w:p w:rsidR="00D51B22" w:rsidRDefault="00D51B22" w:rsidP="008E2DD9">
      <w:pPr>
        <w:widowControl w:val="0"/>
        <w:ind w:firstLine="284"/>
        <w:jc w:val="both"/>
        <w:rPr>
          <w:rFonts w:ascii="Verdana" w:hAnsi="Verdana" w:cs="Arial"/>
          <w:sz w:val="22"/>
          <w:lang w:val="es-ES_tradnl"/>
        </w:rPr>
      </w:pP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Sábado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 w:rsidR="00DE0A58">
        <w:rPr>
          <w:rFonts w:ascii="Verdana" w:hAnsi="Verdana" w:cs="Arial"/>
          <w:color w:val="E36C0A"/>
          <w:sz w:val="22"/>
          <w:lang w:val="es-ES_tradnl"/>
        </w:rPr>
        <w:t>Santo</w:t>
      </w:r>
      <w:r>
        <w:rPr>
          <w:rFonts w:ascii="Verdana" w:hAnsi="Verdana" w:cs="Arial"/>
          <w:color w:val="E36C0A"/>
          <w:sz w:val="22"/>
          <w:lang w:val="es-ES_tradnl"/>
        </w:rPr>
        <w:t>,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19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de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Abril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por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la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noche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para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E36C0A"/>
          <w:sz w:val="22"/>
          <w:lang w:val="es-ES_tradnl"/>
        </w:rPr>
        <w:t>2025</w:t>
      </w:r>
      <w:r>
        <w:rPr>
          <w:rFonts w:ascii="Verdana" w:hAnsi="Verdana" w:cs="Arial"/>
          <w:color w:val="E36C0A"/>
          <w:sz w:val="22"/>
          <w:lang w:val="es-ES_tradnl"/>
        </w:rPr>
        <w:t>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solemne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u w:val="single"/>
          <w:lang w:val="es-ES_tradnl"/>
        </w:rPr>
        <w:t>Vigilia</w:t>
      </w:r>
      <w:r w:rsidR="00D40E75">
        <w:rPr>
          <w:rFonts w:ascii="Verdana" w:hAnsi="Verdana" w:cs="Arial"/>
          <w:b/>
          <w:sz w:val="22"/>
          <w:u w:val="single"/>
          <w:lang w:val="es-ES_tradnl"/>
        </w:rPr>
        <w:t xml:space="preserve"> </w:t>
      </w:r>
      <w:r>
        <w:rPr>
          <w:rFonts w:ascii="Verdana" w:hAnsi="Verdana" w:cs="Arial"/>
          <w:b/>
          <w:sz w:val="22"/>
          <w:u w:val="single"/>
          <w:lang w:val="es-ES_tradnl"/>
        </w:rPr>
        <w:t>Pascual</w:t>
      </w:r>
      <w:r>
        <w:rPr>
          <w:rFonts w:ascii="Verdana" w:hAnsi="Verdana" w:cs="Arial"/>
          <w:sz w:val="22"/>
          <w:lang w:val="es-ES_tradnl"/>
        </w:rPr>
        <w:t>.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Acude.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celebración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más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importante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año.</w:t>
      </w:r>
      <w:r w:rsidR="00D40E75">
        <w:rPr>
          <w:rFonts w:ascii="Verdana" w:hAnsi="Verdana" w:cs="Arial"/>
          <w:sz w:val="22"/>
          <w:lang w:val="es-ES_tradnl"/>
        </w:rPr>
        <w:t xml:space="preserve">  </w:t>
      </w:r>
      <w:r>
        <w:rPr>
          <w:rFonts w:ascii="Verdana" w:hAnsi="Verdana" w:cs="Arial"/>
          <w:sz w:val="22"/>
          <w:lang w:val="es-ES_tradnl"/>
        </w:rPr>
        <w:t>¡¡¡Cristo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resucita!!!</w:t>
      </w:r>
    </w:p>
    <w:p w:rsidR="00D51B22" w:rsidRDefault="00D51B22" w:rsidP="008E2DD9">
      <w:pPr>
        <w:widowControl w:val="0"/>
        <w:ind w:firstLine="284"/>
        <w:jc w:val="both"/>
        <w:rPr>
          <w:rFonts w:ascii="Verdana" w:hAnsi="Verdana" w:cs="Arial"/>
          <w:sz w:val="22"/>
          <w:lang w:val="es-ES_tradnl"/>
        </w:rPr>
      </w:pPr>
      <w:r>
        <w:rPr>
          <w:rFonts w:ascii="Verdana" w:hAnsi="Verdana" w:cs="Arial"/>
          <w:sz w:val="22"/>
          <w:lang w:val="es-ES_tradnl"/>
        </w:rPr>
        <w:t>Con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Domingo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Resurrección,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 w:rsidR="00903E92">
        <w:rPr>
          <w:rFonts w:ascii="Verdana" w:hAnsi="Verdana" w:cs="Arial"/>
          <w:color w:val="E36C0A"/>
          <w:sz w:val="22"/>
          <w:lang w:val="es-ES_tradnl"/>
        </w:rPr>
        <w:t>2</w:t>
      </w:r>
      <w:r w:rsidR="00187960">
        <w:rPr>
          <w:rFonts w:ascii="Verdana" w:hAnsi="Verdana" w:cs="Arial"/>
          <w:color w:val="E36C0A"/>
          <w:sz w:val="22"/>
          <w:lang w:val="es-ES_tradnl"/>
        </w:rPr>
        <w:t>0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de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 w:rsidR="00187960">
        <w:rPr>
          <w:rFonts w:ascii="Verdana" w:hAnsi="Verdana" w:cs="Arial"/>
          <w:color w:val="E36C0A"/>
          <w:sz w:val="22"/>
          <w:lang w:val="es-ES_tradnl"/>
        </w:rPr>
        <w:t>Abril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para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E36C0A"/>
          <w:sz w:val="22"/>
          <w:lang w:val="es-ES_tradnl"/>
        </w:rPr>
        <w:t>202</w:t>
      </w:r>
      <w:r w:rsidR="00187960">
        <w:rPr>
          <w:rFonts w:ascii="Verdana" w:hAnsi="Verdana" w:cs="Arial"/>
          <w:b/>
          <w:color w:val="E36C0A"/>
          <w:sz w:val="22"/>
          <w:lang w:val="es-ES_tradnl"/>
        </w:rPr>
        <w:t>5</w:t>
      </w:r>
      <w:r>
        <w:rPr>
          <w:rFonts w:ascii="Verdana" w:hAnsi="Verdana" w:cs="Arial"/>
          <w:sz w:val="22"/>
          <w:lang w:val="es-ES_tradnl"/>
        </w:rPr>
        <w:t>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comienza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Pascua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Resurrección,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con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8ª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Pascua,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8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días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que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rezan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forma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particular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(ir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documento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propio),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después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ir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al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Salterio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que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indica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tras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8ª.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Pascua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dura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50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días.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También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Pascua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tiene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su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parte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específica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para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este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tiempo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(antífona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invitatorio,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himno,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y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partir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lectura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breve).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Utilizar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documento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complementario.</w:t>
      </w:r>
    </w:p>
    <w:p w:rsidR="0058114C" w:rsidRDefault="0058114C" w:rsidP="008E2DD9">
      <w:pPr>
        <w:pStyle w:val="Default"/>
        <w:widowControl w:val="0"/>
        <w:jc w:val="both"/>
        <w:rPr>
          <w:rFonts w:ascii="Verdana" w:hAnsi="Verdana"/>
          <w:sz w:val="22"/>
          <w:szCs w:val="28"/>
        </w:rPr>
      </w:pPr>
    </w:p>
    <w:p w:rsidR="0058114C" w:rsidRDefault="0058114C" w:rsidP="008E2DD9">
      <w:pPr>
        <w:widowControl w:val="0"/>
        <w:jc w:val="both"/>
        <w:rPr>
          <w:rFonts w:ascii="Arial" w:hAnsi="Arial" w:cs="Arial"/>
          <w:b/>
          <w:bCs/>
          <w:color w:val="993300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Fechas</w:t>
      </w:r>
      <w:r w:rsidR="00D40E75">
        <w:rPr>
          <w:rFonts w:ascii="Arial" w:hAnsi="Arial" w:cs="Arial"/>
          <w:b/>
          <w:bCs/>
          <w:color w:val="993300"/>
          <w:sz w:val="22"/>
        </w:rPr>
        <w:t xml:space="preserve"> </w:t>
      </w:r>
      <w:r>
        <w:rPr>
          <w:rFonts w:ascii="Arial" w:hAnsi="Arial" w:cs="Arial"/>
          <w:b/>
          <w:bCs/>
          <w:color w:val="993300"/>
          <w:sz w:val="22"/>
        </w:rPr>
        <w:t>destacadas:</w:t>
      </w:r>
    </w:p>
    <w:p w:rsidR="0058114C" w:rsidRDefault="0058114C" w:rsidP="008E2DD9">
      <w:pPr>
        <w:widowControl w:val="0"/>
        <w:ind w:firstLine="284"/>
        <w:jc w:val="both"/>
        <w:rPr>
          <w:rFonts w:ascii="Verdana" w:hAnsi="Verdana" w:cs="Arial"/>
          <w:sz w:val="22"/>
          <w:lang w:val="es-ES_tradnl"/>
        </w:rPr>
      </w:pPr>
      <w:r>
        <w:rPr>
          <w:rFonts w:ascii="Verdana" w:hAnsi="Verdana" w:cs="Arial"/>
          <w:sz w:val="22"/>
          <w:lang w:val="es-ES_tradnl"/>
        </w:rPr>
        <w:t>La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novena</w:t>
      </w:r>
      <w:r w:rsidR="00D40E75">
        <w:rPr>
          <w:rFonts w:ascii="Verdana" w:hAnsi="Verdana" w:cs="Arial"/>
          <w:b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a</w:t>
      </w:r>
      <w:r w:rsidR="00D40E75">
        <w:rPr>
          <w:rFonts w:ascii="Verdana" w:hAnsi="Verdana" w:cs="Arial"/>
          <w:b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la</w:t>
      </w:r>
      <w:r w:rsidR="00D40E75">
        <w:rPr>
          <w:rFonts w:ascii="Verdana" w:hAnsi="Verdana" w:cs="Arial"/>
          <w:b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Divina</w:t>
      </w:r>
      <w:r w:rsidR="00D40E75">
        <w:rPr>
          <w:rFonts w:ascii="Verdana" w:hAnsi="Verdana" w:cs="Arial"/>
          <w:b/>
          <w:sz w:val="22"/>
          <w:lang w:val="es-ES_tradnl"/>
        </w:rPr>
        <w:t xml:space="preserve"> </w:t>
      </w:r>
      <w:r>
        <w:rPr>
          <w:rFonts w:ascii="Verdana" w:hAnsi="Verdana" w:cs="Arial"/>
          <w:b/>
          <w:sz w:val="22"/>
          <w:lang w:val="es-ES_tradnl"/>
        </w:rPr>
        <w:t>Misericordia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comienza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Viernes</w:t>
      </w:r>
      <w:r w:rsidR="00D40E75">
        <w:rPr>
          <w:rFonts w:ascii="Verdana" w:hAnsi="Verdana" w:cs="Arial"/>
          <w:b/>
          <w:color w:val="FF0000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Santo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día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 w:rsidR="00D51B22">
        <w:rPr>
          <w:rFonts w:ascii="Verdana" w:hAnsi="Verdana" w:cs="Arial"/>
          <w:color w:val="E36C0A"/>
          <w:sz w:val="22"/>
          <w:lang w:val="es-ES_tradnl"/>
        </w:rPr>
        <w:t>18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de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 w:rsidR="00D51B22">
        <w:rPr>
          <w:rFonts w:ascii="Verdana" w:hAnsi="Verdana" w:cs="Arial"/>
          <w:color w:val="E36C0A"/>
          <w:sz w:val="22"/>
          <w:lang w:val="es-ES_tradnl"/>
        </w:rPr>
        <w:t>Abril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para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202</w:t>
      </w:r>
      <w:r w:rsidR="00D51B22">
        <w:rPr>
          <w:rFonts w:ascii="Verdana" w:hAnsi="Verdana" w:cs="Arial"/>
          <w:color w:val="E36C0A"/>
          <w:sz w:val="22"/>
          <w:lang w:val="es-ES_tradnl"/>
        </w:rPr>
        <w:t>5</w:t>
      </w:r>
      <w:r>
        <w:rPr>
          <w:rFonts w:ascii="Verdana" w:hAnsi="Verdana" w:cs="Arial"/>
          <w:sz w:val="22"/>
          <w:lang w:val="es-ES_tradnl"/>
        </w:rPr>
        <w:t>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finalizando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 w:rsidR="00DE0A58">
        <w:rPr>
          <w:rFonts w:ascii="Verdana" w:hAnsi="Verdana" w:cs="Arial"/>
          <w:b/>
          <w:color w:val="FF0000"/>
          <w:sz w:val="22"/>
          <w:lang w:val="es-ES_tradnl"/>
        </w:rPr>
        <w:t>D</w:t>
      </w:r>
      <w:r>
        <w:rPr>
          <w:rFonts w:ascii="Verdana" w:hAnsi="Verdana" w:cs="Arial"/>
          <w:b/>
          <w:color w:val="FF0000"/>
          <w:sz w:val="22"/>
          <w:lang w:val="es-ES_tradnl"/>
        </w:rPr>
        <w:t>omingo</w:t>
      </w:r>
      <w:r w:rsidR="00D40E75">
        <w:rPr>
          <w:rFonts w:ascii="Verdana" w:hAnsi="Verdana" w:cs="Arial"/>
          <w:b/>
          <w:color w:val="FF0000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de</w:t>
      </w:r>
      <w:r w:rsidR="00D40E75">
        <w:rPr>
          <w:rFonts w:ascii="Verdana" w:hAnsi="Verdana" w:cs="Arial"/>
          <w:b/>
          <w:color w:val="FF0000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la</w:t>
      </w:r>
      <w:r w:rsidR="00D40E75">
        <w:rPr>
          <w:rFonts w:ascii="Verdana" w:hAnsi="Verdana" w:cs="Arial"/>
          <w:b/>
          <w:color w:val="FF0000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Divina</w:t>
      </w:r>
      <w:r w:rsidR="00D40E75">
        <w:rPr>
          <w:rFonts w:ascii="Verdana" w:hAnsi="Verdana" w:cs="Arial"/>
          <w:b/>
          <w:color w:val="FF0000"/>
          <w:sz w:val="22"/>
          <w:lang w:val="es-ES_tradnl"/>
        </w:rPr>
        <w:t xml:space="preserve"> </w:t>
      </w:r>
      <w:r>
        <w:rPr>
          <w:rFonts w:ascii="Verdana" w:hAnsi="Verdana" w:cs="Arial"/>
          <w:b/>
          <w:color w:val="FF0000"/>
          <w:sz w:val="22"/>
          <w:lang w:val="es-ES_tradnl"/>
        </w:rPr>
        <w:t>Misericordia</w:t>
      </w:r>
      <w:r>
        <w:rPr>
          <w:rFonts w:ascii="Verdana" w:hAnsi="Verdana" w:cs="Arial"/>
          <w:sz w:val="22"/>
          <w:lang w:val="es-ES_tradnl"/>
        </w:rPr>
        <w:t>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que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para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202</w:t>
      </w:r>
      <w:r w:rsidR="00D51B22">
        <w:rPr>
          <w:rFonts w:ascii="Verdana" w:hAnsi="Verdana" w:cs="Arial"/>
          <w:color w:val="E36C0A"/>
          <w:sz w:val="22"/>
          <w:lang w:val="es-ES_tradnl"/>
        </w:rPr>
        <w:t>5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es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domingo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día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 w:rsidR="00D51B22">
        <w:rPr>
          <w:rFonts w:ascii="Verdana" w:hAnsi="Verdana" w:cs="Arial"/>
          <w:color w:val="E36C0A"/>
          <w:sz w:val="22"/>
          <w:lang w:val="es-ES_tradnl"/>
        </w:rPr>
        <w:t>2</w:t>
      </w:r>
      <w:r>
        <w:rPr>
          <w:rFonts w:ascii="Verdana" w:hAnsi="Verdana" w:cs="Arial"/>
          <w:color w:val="E36C0A"/>
          <w:sz w:val="22"/>
          <w:lang w:val="es-ES_tradnl"/>
        </w:rPr>
        <w:t>7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de</w:t>
      </w:r>
      <w:r w:rsidR="00D40E75">
        <w:rPr>
          <w:rFonts w:ascii="Verdana" w:hAnsi="Verdana" w:cs="Arial"/>
          <w:color w:val="E36C0A"/>
          <w:sz w:val="22"/>
          <w:lang w:val="es-ES_tradnl"/>
        </w:rPr>
        <w:t xml:space="preserve"> </w:t>
      </w:r>
      <w:r>
        <w:rPr>
          <w:rFonts w:ascii="Verdana" w:hAnsi="Verdana" w:cs="Arial"/>
          <w:color w:val="E36C0A"/>
          <w:sz w:val="22"/>
          <w:lang w:val="es-ES_tradnl"/>
        </w:rPr>
        <w:t>Abril,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en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el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que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puede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alcanzar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una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u w:val="single"/>
          <w:lang w:val="es-ES_tradnl"/>
        </w:rPr>
        <w:t>indulgencia</w:t>
      </w:r>
      <w:r w:rsidR="00D40E75">
        <w:rPr>
          <w:rFonts w:ascii="Verdana" w:hAnsi="Verdana" w:cs="Arial"/>
          <w:sz w:val="22"/>
          <w:u w:val="single"/>
          <w:lang w:val="es-ES_tradnl"/>
        </w:rPr>
        <w:t xml:space="preserve"> </w:t>
      </w:r>
      <w:r>
        <w:rPr>
          <w:rFonts w:ascii="Verdana" w:hAnsi="Verdana" w:cs="Arial"/>
          <w:sz w:val="22"/>
          <w:u w:val="single"/>
          <w:lang w:val="es-ES_tradnl"/>
        </w:rPr>
        <w:t>plenaria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(</w:t>
      </w:r>
      <w:r w:rsidRPr="00A77AA3">
        <w:rPr>
          <w:rFonts w:ascii="Comic Sans MS" w:hAnsi="Comic Sans MS"/>
        </w:rPr>
        <w:t>remisión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completa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culpas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penas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pecados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perdonados)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al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que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se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confiese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y</w:t>
      </w:r>
      <w:r w:rsidR="00D40E75">
        <w:rPr>
          <w:rFonts w:ascii="Verdana" w:hAnsi="Verdana" w:cs="Arial"/>
          <w:sz w:val="22"/>
          <w:lang w:val="es-ES_tradnl"/>
        </w:rPr>
        <w:t xml:space="preserve"> </w:t>
      </w:r>
      <w:r>
        <w:rPr>
          <w:rFonts w:ascii="Verdana" w:hAnsi="Verdana" w:cs="Arial"/>
          <w:sz w:val="22"/>
          <w:lang w:val="es-ES_tradnl"/>
        </w:rPr>
        <w:t>comulgue.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lang w:val="es-ES_tradnl"/>
        </w:rPr>
      </w:pPr>
      <w:r w:rsidRPr="00A77AA3">
        <w:rPr>
          <w:rFonts w:ascii="Comic Sans MS" w:hAnsi="Comic Sans MS" w:cs="Arial"/>
          <w:lang w:val="es-ES_tradnl"/>
        </w:rPr>
        <w:t>En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este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mes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destacan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además</w:t>
      </w:r>
      <w:r w:rsidRPr="00A77AA3">
        <w:rPr>
          <w:rFonts w:ascii="Comic Sans MS" w:hAnsi="Comic Sans MS" w:cs="Arial"/>
          <w:lang w:val="es-ES_tradnl"/>
        </w:rPr>
        <w:t>,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las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festividades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de: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San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Marcos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el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25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(esta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año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no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se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celebra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por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caer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en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la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8ª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de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Pascua</w:t>
      </w:r>
      <w:r w:rsidR="00DE0A58" w:rsidRPr="00A77AA3">
        <w:rPr>
          <w:rFonts w:ascii="Comic Sans MS" w:hAnsi="Comic Sans MS" w:cs="Arial"/>
          <w:lang w:val="es-ES_tradnl"/>
        </w:rPr>
        <w:t>)</w:t>
      </w:r>
      <w:r w:rsidRPr="00A77AA3">
        <w:rPr>
          <w:rFonts w:ascii="Comic Sans MS" w:hAnsi="Comic Sans MS" w:cs="Arial"/>
          <w:lang w:val="es-ES_tradnl"/>
        </w:rPr>
        <w:t>,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san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Isidoro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="00CB311B" w:rsidRPr="00A77AA3">
        <w:rPr>
          <w:rFonts w:ascii="Comic Sans MS" w:hAnsi="Comic Sans MS" w:cs="Arial"/>
          <w:lang w:val="es-ES_tradnl"/>
        </w:rPr>
        <w:t>el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CB311B" w:rsidRPr="00A77AA3">
        <w:rPr>
          <w:rFonts w:ascii="Comic Sans MS" w:hAnsi="Comic Sans MS" w:cs="Arial"/>
          <w:lang w:val="es-ES_tradnl"/>
        </w:rPr>
        <w:t>4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CB311B" w:rsidRPr="00A77AA3">
        <w:rPr>
          <w:rFonts w:ascii="Comic Sans MS" w:hAnsi="Comic Sans MS" w:cs="Arial"/>
          <w:lang w:val="es-ES_tradnl"/>
        </w:rPr>
        <w:t>memoria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CB311B" w:rsidRPr="00A77AA3">
        <w:rPr>
          <w:rFonts w:ascii="Comic Sans MS" w:hAnsi="Comic Sans MS" w:cs="Arial"/>
          <w:lang w:val="es-ES_tradnl"/>
        </w:rPr>
        <w:t>libre,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el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26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en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España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903E92">
        <w:rPr>
          <w:rFonts w:ascii="Comic Sans MS" w:hAnsi="Comic Sans MS" w:cs="Arial"/>
          <w:lang w:val="es-ES_tradnl"/>
        </w:rPr>
        <w:t>como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903E92">
        <w:rPr>
          <w:rFonts w:ascii="Comic Sans MS" w:hAnsi="Comic Sans MS" w:cs="Arial"/>
          <w:lang w:val="es-ES_tradnl"/>
        </w:rPr>
        <w:t>festividad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(también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omitida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por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ser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día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de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la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8ª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de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Pascua)</w:t>
      </w:r>
      <w:r w:rsidRPr="00A77AA3">
        <w:rPr>
          <w:rFonts w:ascii="Comic Sans MS" w:hAnsi="Comic Sans MS" w:cs="Arial"/>
          <w:lang w:val="es-ES_tradnl"/>
        </w:rPr>
        <w:t>,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santo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Toribio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de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Mogrovejo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el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27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en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Hispanoamérica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(salvo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traslado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allí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donde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es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fiesta,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también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cae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en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la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lang w:val="es-ES_tradnl"/>
        </w:rPr>
        <w:t>8ª)</w:t>
      </w:r>
      <w:r w:rsidRPr="00A77AA3">
        <w:rPr>
          <w:rFonts w:ascii="Comic Sans MS" w:hAnsi="Comic Sans MS" w:cs="Arial"/>
          <w:lang w:val="es-ES_tradnl"/>
        </w:rPr>
        <w:t>,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y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903E92">
        <w:rPr>
          <w:rFonts w:ascii="Comic Sans MS" w:hAnsi="Comic Sans MS" w:cs="Arial"/>
          <w:lang w:val="es-ES_tradnl"/>
        </w:rPr>
        <w:t>la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903E92">
        <w:rPr>
          <w:rFonts w:ascii="Comic Sans MS" w:hAnsi="Comic Sans MS" w:cs="Arial"/>
          <w:lang w:val="es-ES_tradnl"/>
        </w:rPr>
        <w:t>memoria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903E92">
        <w:rPr>
          <w:rFonts w:ascii="Comic Sans MS" w:hAnsi="Comic Sans MS" w:cs="Arial"/>
          <w:lang w:val="es-ES_tradnl"/>
        </w:rPr>
        <w:t>obligatoria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903E92">
        <w:rPr>
          <w:rFonts w:ascii="Comic Sans MS" w:hAnsi="Comic Sans MS" w:cs="Arial"/>
          <w:lang w:val="es-ES_tradnl"/>
        </w:rPr>
        <w:t>de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="00187960" w:rsidRPr="00A77AA3">
        <w:rPr>
          <w:rFonts w:ascii="Comic Sans MS" w:hAnsi="Comic Sans MS" w:cs="Arial"/>
          <w:b/>
          <w:lang w:val="es-ES_tradnl"/>
        </w:rPr>
        <w:t>s</w:t>
      </w:r>
      <w:r w:rsidRPr="00A77AA3">
        <w:rPr>
          <w:rFonts w:ascii="Comic Sans MS" w:hAnsi="Comic Sans MS" w:cs="Arial"/>
          <w:b/>
          <w:lang w:val="es-ES_tradnl"/>
        </w:rPr>
        <w:t>anta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Catalina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de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Pr="00A77AA3">
        <w:rPr>
          <w:rFonts w:ascii="Comic Sans MS" w:hAnsi="Comic Sans MS" w:cs="Arial"/>
          <w:b/>
          <w:lang w:val="es-ES_tradnl"/>
        </w:rPr>
        <w:t>Siena</w:t>
      </w:r>
      <w:r w:rsidR="00903E92">
        <w:rPr>
          <w:rFonts w:ascii="Comic Sans MS" w:hAnsi="Comic Sans MS" w:cs="Arial"/>
          <w:b/>
          <w:lang w:val="es-ES_tradnl"/>
        </w:rPr>
        <w:t>,</w:t>
      </w:r>
      <w:r w:rsidR="00D40E75">
        <w:rPr>
          <w:rFonts w:ascii="Comic Sans MS" w:hAnsi="Comic Sans MS" w:cs="Arial"/>
          <w:b/>
          <w:lang w:val="es-ES_tradnl"/>
        </w:rPr>
        <w:t xml:space="preserve"> </w:t>
      </w:r>
      <w:r w:rsidR="00903E92">
        <w:rPr>
          <w:rFonts w:ascii="Comic Sans MS" w:hAnsi="Comic Sans MS" w:cs="Arial"/>
          <w:b/>
          <w:lang w:val="es-ES_tradnl"/>
        </w:rPr>
        <w:t>festividad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en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Europa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el</w:t>
      </w:r>
      <w:r w:rsidR="00D40E75">
        <w:rPr>
          <w:rFonts w:ascii="Comic Sans MS" w:hAnsi="Comic Sans MS" w:cs="Arial"/>
          <w:lang w:val="es-ES_tradnl"/>
        </w:rPr>
        <w:t xml:space="preserve"> </w:t>
      </w:r>
      <w:r w:rsidRPr="00A77AA3">
        <w:rPr>
          <w:rFonts w:ascii="Comic Sans MS" w:hAnsi="Comic Sans MS" w:cs="Arial"/>
          <w:lang w:val="es-ES_tradnl"/>
        </w:rPr>
        <w:t>29.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lang w:val="es-ES_tradnl"/>
        </w:rPr>
      </w:pPr>
    </w:p>
    <w:p w:rsidR="0058114C" w:rsidRDefault="0058114C" w:rsidP="008E2DD9">
      <w:pPr>
        <w:widowControl w:val="0"/>
        <w:ind w:firstLine="142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u w:val="single"/>
        </w:rPr>
        <w:t>Fiestas</w:t>
      </w:r>
      <w:r w:rsidR="00D40E75">
        <w:rPr>
          <w:rFonts w:ascii="Cambria" w:hAnsi="Cambria"/>
          <w:b/>
          <w:sz w:val="28"/>
          <w:szCs w:val="28"/>
          <w:u w:val="single"/>
        </w:rPr>
        <w:t xml:space="preserve"> </w:t>
      </w:r>
      <w:r>
        <w:rPr>
          <w:rFonts w:ascii="Cambria" w:hAnsi="Cambria"/>
          <w:b/>
          <w:sz w:val="28"/>
          <w:szCs w:val="28"/>
          <w:u w:val="single"/>
        </w:rPr>
        <w:t>y</w:t>
      </w:r>
      <w:r w:rsidR="00D40E75">
        <w:rPr>
          <w:rFonts w:ascii="Cambria" w:hAnsi="Cambria"/>
          <w:b/>
          <w:sz w:val="28"/>
          <w:szCs w:val="28"/>
          <w:u w:val="single"/>
        </w:rPr>
        <w:t xml:space="preserve"> </w:t>
      </w:r>
      <w:r>
        <w:rPr>
          <w:rFonts w:ascii="Cambria" w:hAnsi="Cambria"/>
          <w:b/>
          <w:sz w:val="28"/>
          <w:szCs w:val="28"/>
          <w:u w:val="single"/>
        </w:rPr>
        <w:t>memorias</w:t>
      </w:r>
      <w:r w:rsidR="00D40E75">
        <w:rPr>
          <w:rFonts w:ascii="Cambria" w:hAnsi="Cambria"/>
          <w:b/>
          <w:sz w:val="28"/>
          <w:szCs w:val="28"/>
          <w:u w:val="single"/>
        </w:rPr>
        <w:t xml:space="preserve"> </w:t>
      </w:r>
      <w:r>
        <w:rPr>
          <w:rFonts w:ascii="Cambria" w:hAnsi="Cambria"/>
          <w:b/>
          <w:sz w:val="28"/>
          <w:szCs w:val="28"/>
          <w:u w:val="single"/>
        </w:rPr>
        <w:t>del</w:t>
      </w:r>
      <w:r w:rsidR="00D40E75">
        <w:rPr>
          <w:rFonts w:ascii="Cambria" w:hAnsi="Cambria"/>
          <w:b/>
          <w:sz w:val="28"/>
          <w:szCs w:val="28"/>
          <w:u w:val="single"/>
        </w:rPr>
        <w:t xml:space="preserve"> </w:t>
      </w:r>
      <w:r>
        <w:rPr>
          <w:rFonts w:ascii="Cambria" w:hAnsi="Cambria"/>
          <w:b/>
          <w:sz w:val="28"/>
          <w:szCs w:val="28"/>
          <w:u w:val="single"/>
        </w:rPr>
        <w:t>mes</w:t>
      </w:r>
      <w:r w:rsidR="00D40E75">
        <w:rPr>
          <w:rFonts w:ascii="Cambria" w:hAnsi="Cambria"/>
          <w:b/>
          <w:sz w:val="28"/>
          <w:szCs w:val="28"/>
          <w:u w:val="single"/>
        </w:rPr>
        <w:t xml:space="preserve"> </w:t>
      </w:r>
      <w:r>
        <w:rPr>
          <w:rFonts w:ascii="Cambria" w:hAnsi="Cambria"/>
          <w:b/>
          <w:sz w:val="28"/>
          <w:szCs w:val="28"/>
          <w:u w:val="single"/>
        </w:rPr>
        <w:t>de</w:t>
      </w:r>
      <w:r w:rsidR="00D40E75">
        <w:rPr>
          <w:rFonts w:ascii="Cambria" w:hAnsi="Cambria"/>
          <w:b/>
          <w:sz w:val="28"/>
          <w:szCs w:val="28"/>
          <w:u w:val="single"/>
        </w:rPr>
        <w:t xml:space="preserve"> </w:t>
      </w:r>
      <w:r>
        <w:rPr>
          <w:rFonts w:ascii="Cambria" w:hAnsi="Cambria"/>
          <w:b/>
          <w:sz w:val="28"/>
          <w:szCs w:val="28"/>
          <w:u w:val="single"/>
        </w:rPr>
        <w:t>Abril</w:t>
      </w:r>
      <w:r>
        <w:rPr>
          <w:rFonts w:ascii="Cambria" w:hAnsi="Cambria"/>
          <w:b/>
          <w:sz w:val="28"/>
          <w:szCs w:val="28"/>
        </w:rPr>
        <w:t>:</w:t>
      </w:r>
    </w:p>
    <w:p w:rsidR="0058114C" w:rsidRDefault="0058114C" w:rsidP="008E2DD9">
      <w:pPr>
        <w:widowControl w:val="0"/>
        <w:ind w:firstLine="142"/>
        <w:jc w:val="both"/>
        <w:rPr>
          <w:rFonts w:ascii="Cambria" w:hAnsi="Cambria"/>
          <w:b/>
          <w:color w:val="984806"/>
          <w:sz w:val="26"/>
          <w:szCs w:val="26"/>
        </w:rPr>
      </w:pPr>
      <w:r>
        <w:rPr>
          <w:rFonts w:ascii="Cambria" w:hAnsi="Cambria"/>
          <w:b/>
          <w:color w:val="984806"/>
          <w:sz w:val="26"/>
          <w:szCs w:val="26"/>
          <w:u w:val="single"/>
        </w:rPr>
        <w:t>Nota</w:t>
      </w:r>
      <w:r w:rsidR="00D40E75">
        <w:rPr>
          <w:rFonts w:ascii="Cambria" w:hAnsi="Cambria"/>
          <w:b/>
          <w:color w:val="984806"/>
          <w:sz w:val="26"/>
          <w:szCs w:val="26"/>
          <w:u w:val="single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  <w:u w:val="single"/>
        </w:rPr>
        <w:t>para</w:t>
      </w:r>
      <w:r w:rsidR="00D40E75">
        <w:rPr>
          <w:rFonts w:ascii="Cambria" w:hAnsi="Cambria"/>
          <w:b/>
          <w:color w:val="984806"/>
          <w:sz w:val="26"/>
          <w:szCs w:val="26"/>
          <w:u w:val="single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  <w:u w:val="single"/>
        </w:rPr>
        <w:t>el</w:t>
      </w:r>
      <w:r w:rsidR="00D40E75">
        <w:rPr>
          <w:rFonts w:ascii="Cambria" w:hAnsi="Cambria"/>
          <w:b/>
          <w:color w:val="984806"/>
          <w:sz w:val="26"/>
          <w:szCs w:val="26"/>
          <w:u w:val="single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  <w:u w:val="single"/>
        </w:rPr>
        <w:t>tiempo</w:t>
      </w:r>
      <w:r w:rsidR="00D40E75">
        <w:rPr>
          <w:rFonts w:ascii="Cambria" w:hAnsi="Cambria"/>
          <w:b/>
          <w:color w:val="984806"/>
          <w:sz w:val="26"/>
          <w:szCs w:val="26"/>
          <w:u w:val="single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  <w:u w:val="single"/>
        </w:rPr>
        <w:t>de</w:t>
      </w:r>
      <w:r w:rsidR="00D40E75">
        <w:rPr>
          <w:rFonts w:ascii="Cambria" w:hAnsi="Cambria"/>
          <w:b/>
          <w:color w:val="984806"/>
          <w:sz w:val="26"/>
          <w:szCs w:val="26"/>
          <w:u w:val="single"/>
        </w:rPr>
        <w:t xml:space="preserve"> </w:t>
      </w:r>
      <w:r w:rsidRPr="00187960">
        <w:rPr>
          <w:rFonts w:ascii="Cambria" w:hAnsi="Cambria"/>
          <w:b/>
          <w:color w:val="E36C0A"/>
          <w:sz w:val="26"/>
          <w:szCs w:val="26"/>
          <w:u w:val="single"/>
        </w:rPr>
        <w:t>Pascua</w:t>
      </w:r>
      <w:r>
        <w:rPr>
          <w:rFonts w:ascii="Cambria" w:hAnsi="Cambria"/>
          <w:b/>
          <w:color w:val="984806"/>
          <w:sz w:val="26"/>
          <w:szCs w:val="26"/>
        </w:rPr>
        <w:t>: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durante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los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domingos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y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la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8ª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de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Pascua,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no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se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celebran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las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memorias.</w:t>
      </w:r>
    </w:p>
    <w:p w:rsidR="00187960" w:rsidRDefault="00187960" w:rsidP="008E2DD9">
      <w:pPr>
        <w:widowControl w:val="0"/>
        <w:ind w:firstLine="142"/>
        <w:jc w:val="both"/>
        <w:rPr>
          <w:rFonts w:ascii="Cambria" w:hAnsi="Cambria"/>
          <w:b/>
          <w:color w:val="984806"/>
          <w:sz w:val="26"/>
          <w:szCs w:val="26"/>
        </w:rPr>
      </w:pPr>
      <w:r>
        <w:rPr>
          <w:rFonts w:ascii="Cambria" w:hAnsi="Cambria"/>
          <w:b/>
          <w:color w:val="984806"/>
          <w:sz w:val="26"/>
          <w:szCs w:val="26"/>
        </w:rPr>
        <w:t>En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 w:rsidRPr="00187960">
        <w:rPr>
          <w:rFonts w:ascii="Cambria" w:hAnsi="Cambria"/>
          <w:b/>
          <w:color w:val="365F91"/>
          <w:sz w:val="26"/>
          <w:szCs w:val="26"/>
        </w:rPr>
        <w:t>Cuaresma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sólo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como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conmemoración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si</w:t>
      </w:r>
      <w:r w:rsidR="00D40E75">
        <w:rPr>
          <w:rFonts w:ascii="Cambria" w:hAnsi="Cambria"/>
          <w:b/>
          <w:color w:val="984806"/>
          <w:sz w:val="26"/>
          <w:szCs w:val="26"/>
        </w:rPr>
        <w:t xml:space="preserve"> </w:t>
      </w:r>
      <w:r>
        <w:rPr>
          <w:rFonts w:ascii="Cambria" w:hAnsi="Cambria"/>
          <w:b/>
          <w:color w:val="984806"/>
          <w:sz w:val="26"/>
          <w:szCs w:val="26"/>
        </w:rPr>
        <w:t>procede.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bCs/>
          <w:color w:val="E36C0A"/>
        </w:rPr>
      </w:pPr>
      <w:r w:rsidRPr="00A77AA3">
        <w:rPr>
          <w:rFonts w:ascii="Comic Sans MS" w:hAnsi="Comic Sans MS" w:cs="Arial"/>
          <w:bCs/>
        </w:rPr>
        <w:t>El</w:t>
      </w:r>
      <w:r w:rsidR="00D40E75">
        <w:rPr>
          <w:rFonts w:ascii="Comic Sans MS" w:hAnsi="Comic Sans MS" w:cs="Arial"/>
          <w:bCs/>
        </w:rPr>
        <w:t xml:space="preserve"> </w:t>
      </w:r>
      <w:r w:rsidRPr="00A77AA3">
        <w:rPr>
          <w:rFonts w:ascii="Comic Sans MS" w:hAnsi="Comic Sans MS" w:cs="Arial"/>
          <w:bCs/>
        </w:rPr>
        <w:t>día</w:t>
      </w:r>
      <w:r w:rsidR="00D40E75">
        <w:rPr>
          <w:rFonts w:ascii="Comic Sans MS" w:hAnsi="Comic Sans MS" w:cs="Arial"/>
          <w:bCs/>
        </w:rPr>
        <w:t xml:space="preserve"> </w:t>
      </w:r>
      <w:r w:rsidRPr="00A77AA3">
        <w:rPr>
          <w:rFonts w:ascii="Comic Sans MS" w:hAnsi="Comic Sans MS" w:cs="Arial"/>
          <w:b/>
          <w:bCs/>
        </w:rPr>
        <w:t>2:</w:t>
      </w:r>
      <w:r w:rsidR="00D40E75">
        <w:rPr>
          <w:rFonts w:ascii="Comic Sans MS" w:hAnsi="Comic Sans MS" w:cs="Arial"/>
          <w:bCs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Francisco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de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Paula.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Ermitaño.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E36C0A"/>
        </w:rPr>
      </w:pPr>
      <w:r w:rsidRPr="00A77AA3">
        <w:rPr>
          <w:rFonts w:ascii="Comic Sans MS" w:hAnsi="Comic Sans MS" w:cs="Arial"/>
          <w:b/>
          <w:bCs/>
          <w:color w:val="E36C0A"/>
        </w:rPr>
        <w:t>4: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</w:rPr>
        <w:t>s</w:t>
      </w:r>
      <w:r w:rsidRPr="00A77AA3">
        <w:rPr>
          <w:rFonts w:ascii="Comic Sans MS" w:hAnsi="Comic Sans MS" w:cs="Arial"/>
          <w:b/>
          <w:bCs/>
          <w:color w:val="000000"/>
        </w:rPr>
        <w:t>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Isidoro.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Obispo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y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doctor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de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la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Iglesia.</w:t>
      </w:r>
      <w:r w:rsidR="00D40E75">
        <w:rPr>
          <w:rFonts w:ascii="Comic Sans MS" w:hAnsi="Comic Sans MS" w:cs="Arial"/>
          <w:color w:val="000000"/>
        </w:rPr>
        <w:t xml:space="preserve"> 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FF0000"/>
        </w:rPr>
        <w:t>Es</w:t>
      </w:r>
      <w:r w:rsidR="00D40E75">
        <w:rPr>
          <w:rFonts w:ascii="Comic Sans MS" w:hAnsi="Comic Sans MS" w:cs="Arial"/>
          <w:b/>
          <w:bCs/>
          <w:color w:val="FF0000"/>
        </w:rPr>
        <w:t xml:space="preserve"> </w:t>
      </w:r>
      <w:r w:rsidRPr="00A77AA3">
        <w:rPr>
          <w:rFonts w:ascii="Comic Sans MS" w:hAnsi="Comic Sans MS" w:cs="Arial"/>
          <w:b/>
          <w:bCs/>
          <w:color w:val="FF0000"/>
        </w:rPr>
        <w:t>fiesta</w:t>
      </w:r>
      <w:r w:rsidR="00D40E75">
        <w:rPr>
          <w:rFonts w:ascii="Comic Sans MS" w:hAnsi="Comic Sans MS" w:cs="Arial"/>
          <w:b/>
          <w:bCs/>
          <w:color w:val="FF0000"/>
        </w:rPr>
        <w:t xml:space="preserve"> </w:t>
      </w:r>
      <w:r w:rsidRPr="00A77AA3">
        <w:rPr>
          <w:rFonts w:ascii="Comic Sans MS" w:hAnsi="Comic Sans MS" w:cs="Arial"/>
          <w:b/>
          <w:bCs/>
          <w:color w:val="FF0000"/>
        </w:rPr>
        <w:t>en</w:t>
      </w:r>
      <w:r w:rsidR="00D40E75">
        <w:rPr>
          <w:rFonts w:ascii="Comic Sans MS" w:hAnsi="Comic Sans MS" w:cs="Arial"/>
          <w:b/>
          <w:bCs/>
          <w:color w:val="FF0000"/>
        </w:rPr>
        <w:t xml:space="preserve"> </w:t>
      </w:r>
      <w:r w:rsidRPr="00A77AA3">
        <w:rPr>
          <w:rFonts w:ascii="Comic Sans MS" w:hAnsi="Comic Sans MS" w:cs="Arial"/>
          <w:b/>
          <w:bCs/>
          <w:color w:val="FF0000"/>
        </w:rPr>
        <w:lastRenderedPageBreak/>
        <w:t>España</w:t>
      </w:r>
      <w:r w:rsidR="00D40E75">
        <w:rPr>
          <w:rFonts w:ascii="Comic Sans MS" w:hAnsi="Comic Sans MS" w:cs="Arial"/>
          <w:b/>
          <w:bCs/>
          <w:color w:val="FF0000"/>
        </w:rPr>
        <w:t xml:space="preserve"> </w:t>
      </w:r>
      <w:r w:rsidRPr="00A77AA3">
        <w:rPr>
          <w:rFonts w:ascii="Comic Sans MS" w:hAnsi="Comic Sans MS" w:cs="Arial"/>
          <w:b/>
          <w:bCs/>
          <w:color w:val="FF0000"/>
        </w:rPr>
        <w:t>el</w:t>
      </w:r>
      <w:r w:rsidR="00D40E75">
        <w:rPr>
          <w:rFonts w:ascii="Comic Sans MS" w:hAnsi="Comic Sans MS" w:cs="Arial"/>
          <w:b/>
          <w:bCs/>
          <w:color w:val="FF0000"/>
        </w:rPr>
        <w:t xml:space="preserve"> </w:t>
      </w:r>
      <w:r w:rsidRPr="00A77AA3">
        <w:rPr>
          <w:rFonts w:ascii="Comic Sans MS" w:hAnsi="Comic Sans MS" w:cs="Arial"/>
          <w:b/>
          <w:bCs/>
          <w:color w:val="FF0000"/>
        </w:rPr>
        <w:t>día</w:t>
      </w:r>
      <w:r w:rsidR="00D40E75">
        <w:rPr>
          <w:rFonts w:ascii="Comic Sans MS" w:hAnsi="Comic Sans MS" w:cs="Arial"/>
          <w:b/>
          <w:bCs/>
          <w:color w:val="FF0000"/>
        </w:rPr>
        <w:t xml:space="preserve"> </w:t>
      </w:r>
      <w:r w:rsidRPr="00A77AA3">
        <w:rPr>
          <w:rFonts w:ascii="Comic Sans MS" w:hAnsi="Comic Sans MS" w:cs="Arial"/>
          <w:b/>
          <w:bCs/>
          <w:color w:val="FF0000"/>
        </w:rPr>
        <w:t>26.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E36C0A"/>
        </w:rPr>
      </w:pPr>
      <w:r w:rsidRPr="00A77AA3">
        <w:rPr>
          <w:rFonts w:ascii="Comic Sans MS" w:hAnsi="Comic Sans MS" w:cs="Arial"/>
          <w:b/>
          <w:bCs/>
          <w:color w:val="E36C0A"/>
        </w:rPr>
        <w:t>5:</w:t>
      </w:r>
      <w:r w:rsidR="00D40E75">
        <w:rPr>
          <w:rFonts w:ascii="Comic Sans MS" w:hAnsi="Comic Sans MS" w:cs="Arial"/>
          <w:b/>
          <w:bCs/>
          <w:color w:val="984806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Vicente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Ferrer.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Presbítero.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bCs/>
          <w:color w:val="984806"/>
        </w:rPr>
      </w:pPr>
      <w:r w:rsidRPr="00A77AA3">
        <w:rPr>
          <w:rFonts w:ascii="Comic Sans MS" w:hAnsi="Comic Sans MS" w:cs="Arial"/>
          <w:b/>
          <w:bCs/>
          <w:color w:val="984806"/>
        </w:rPr>
        <w:t>7:</w:t>
      </w:r>
      <w:r w:rsidR="00D40E75">
        <w:rPr>
          <w:rFonts w:ascii="Comic Sans MS" w:hAnsi="Comic Sans MS" w:cs="Arial"/>
          <w:b/>
          <w:bCs/>
          <w:color w:val="984806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Juan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Bautista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de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la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Salle.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Cs/>
          <w:color w:val="000000"/>
        </w:rPr>
        <w:t>P</w:t>
      </w:r>
      <w:r w:rsidRPr="00A77AA3">
        <w:rPr>
          <w:rFonts w:ascii="Comic Sans MS" w:hAnsi="Comic Sans MS" w:cs="Arial"/>
          <w:color w:val="000000"/>
        </w:rPr>
        <w:t>resbítero.</w:t>
      </w:r>
      <w:r w:rsidR="00D40E75">
        <w:rPr>
          <w:rFonts w:ascii="Comic Sans MS" w:hAnsi="Comic Sans MS" w:cs="Arial"/>
          <w:b/>
          <w:bCs/>
          <w:color w:val="984806"/>
        </w:rPr>
        <w:t xml:space="preserve"> </w:t>
      </w:r>
      <w:r w:rsidRPr="00A77AA3">
        <w:rPr>
          <w:rFonts w:ascii="Comic Sans MS" w:hAnsi="Comic Sans MS" w:cs="Arial"/>
          <w:b/>
          <w:bCs/>
          <w:color w:val="984806"/>
        </w:rPr>
        <w:t>Memoria</w:t>
      </w:r>
      <w:r w:rsidR="00D40E75">
        <w:rPr>
          <w:rFonts w:ascii="Comic Sans MS" w:hAnsi="Comic Sans MS" w:cs="Arial"/>
          <w:b/>
          <w:bCs/>
          <w:color w:val="984806"/>
        </w:rPr>
        <w:t xml:space="preserve"> </w:t>
      </w:r>
      <w:r w:rsidRPr="00A77AA3">
        <w:rPr>
          <w:rFonts w:ascii="Comic Sans MS" w:hAnsi="Comic Sans MS" w:cs="Arial"/>
          <w:b/>
          <w:bCs/>
          <w:color w:val="984806"/>
        </w:rPr>
        <w:t>obligatoria.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984806"/>
        </w:rPr>
      </w:pPr>
      <w:r w:rsidRPr="00A77AA3">
        <w:rPr>
          <w:rFonts w:ascii="Comic Sans MS" w:hAnsi="Comic Sans MS" w:cs="Arial"/>
          <w:b/>
          <w:bCs/>
          <w:color w:val="984806"/>
        </w:rPr>
        <w:t>11: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Estanislao.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Obispo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y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mártir.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color w:val="984806"/>
        </w:rPr>
        <w:t>Memoria</w:t>
      </w:r>
      <w:r w:rsidR="00D40E75">
        <w:rPr>
          <w:rFonts w:ascii="Comic Sans MS" w:hAnsi="Comic Sans MS" w:cs="Arial"/>
          <w:b/>
          <w:color w:val="984806"/>
        </w:rPr>
        <w:t xml:space="preserve"> </w:t>
      </w:r>
      <w:r w:rsidRPr="00A77AA3">
        <w:rPr>
          <w:rFonts w:ascii="Comic Sans MS" w:hAnsi="Comic Sans MS" w:cs="Arial"/>
          <w:b/>
          <w:color w:val="984806"/>
        </w:rPr>
        <w:t>obligatoria.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E36C0A"/>
        </w:rPr>
      </w:pPr>
      <w:r w:rsidRPr="00A77AA3">
        <w:rPr>
          <w:rFonts w:ascii="Comic Sans MS" w:hAnsi="Comic Sans MS" w:cs="Arial"/>
          <w:b/>
          <w:color w:val="E36C0A"/>
        </w:rPr>
        <w:t>13: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Martín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I.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Papa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y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mártir.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E36C0A"/>
        </w:rPr>
      </w:pP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Hermenegildo.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Mártir.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B96E0F" w:rsidRPr="00B96E0F" w:rsidRDefault="00B96E0F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sz w:val="22"/>
        </w:rPr>
      </w:pPr>
      <w:r w:rsidRPr="00B96E0F">
        <w:rPr>
          <w:rFonts w:ascii="Comic Sans MS" w:hAnsi="Comic Sans MS" w:cs="Arial"/>
          <w:b/>
          <w:color w:val="92CDDC"/>
          <w:sz w:val="22"/>
          <w:szCs w:val="20"/>
        </w:rPr>
        <w:t>19:</w:t>
      </w:r>
      <w:r w:rsidR="00D40E75">
        <w:rPr>
          <w:rFonts w:ascii="Comic Sans MS" w:hAnsi="Comic Sans MS" w:cs="Arial"/>
          <w:b/>
          <w:color w:val="993300"/>
          <w:sz w:val="22"/>
          <w:szCs w:val="20"/>
        </w:rPr>
        <w:t xml:space="preserve"> </w:t>
      </w:r>
      <w:r w:rsidRPr="00B96E0F">
        <w:rPr>
          <w:rFonts w:ascii="Comic Sans MS" w:hAnsi="Comic Sans MS" w:cs="Arial"/>
          <w:b/>
          <w:bCs/>
          <w:color w:val="000000"/>
          <w:sz w:val="22"/>
          <w:szCs w:val="20"/>
        </w:rPr>
        <w:t>León</w:t>
      </w:r>
      <w:r w:rsidR="00D40E75">
        <w:rPr>
          <w:rFonts w:ascii="Comic Sans MS" w:hAnsi="Comic Sans MS" w:cs="Arial"/>
          <w:b/>
          <w:bCs/>
          <w:color w:val="000000"/>
          <w:sz w:val="22"/>
          <w:szCs w:val="20"/>
        </w:rPr>
        <w:t xml:space="preserve"> </w:t>
      </w:r>
      <w:r w:rsidRPr="00B96E0F">
        <w:rPr>
          <w:rFonts w:ascii="Comic Sans MS" w:hAnsi="Comic Sans MS" w:cs="Arial"/>
          <w:b/>
          <w:bCs/>
          <w:color w:val="000000"/>
          <w:sz w:val="22"/>
          <w:szCs w:val="20"/>
        </w:rPr>
        <w:t>IX.</w:t>
      </w:r>
      <w:r w:rsidR="00D40E75">
        <w:rPr>
          <w:rFonts w:ascii="Comic Sans MS" w:hAnsi="Comic Sans MS" w:cs="Arial"/>
          <w:b/>
          <w:bCs/>
          <w:color w:val="000000"/>
          <w:sz w:val="22"/>
          <w:szCs w:val="20"/>
        </w:rPr>
        <w:t xml:space="preserve"> </w:t>
      </w:r>
      <w:r w:rsidRPr="00B96E0F">
        <w:rPr>
          <w:rFonts w:ascii="Comic Sans MS" w:hAnsi="Comic Sans MS"/>
          <w:sz w:val="22"/>
        </w:rPr>
        <w:t>Papa,</w:t>
      </w:r>
      <w:r w:rsidR="00D40E75">
        <w:rPr>
          <w:rFonts w:ascii="Comic Sans MS" w:hAnsi="Comic Sans MS"/>
          <w:sz w:val="22"/>
        </w:rPr>
        <w:t xml:space="preserve"> </w:t>
      </w:r>
      <w:r w:rsidRPr="00B96E0F">
        <w:rPr>
          <w:rFonts w:ascii="Comic Sans MS" w:hAnsi="Comic Sans MS"/>
          <w:sz w:val="22"/>
        </w:rPr>
        <w:t>blanco.</w:t>
      </w:r>
    </w:p>
    <w:p w:rsidR="0058114C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bCs/>
          <w:color w:val="E36C0A"/>
        </w:rPr>
      </w:pPr>
      <w:r w:rsidRPr="00A77AA3">
        <w:rPr>
          <w:rFonts w:ascii="Comic Sans MS" w:hAnsi="Comic Sans MS" w:cs="Arial"/>
          <w:b/>
          <w:color w:val="E36C0A"/>
        </w:rPr>
        <w:t>21: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Anselmo.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Obispo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y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doctor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de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la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Iglesia.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E36C0A"/>
        </w:rPr>
      </w:pPr>
      <w:r w:rsidRPr="00A77AA3">
        <w:rPr>
          <w:rFonts w:ascii="Comic Sans MS" w:hAnsi="Comic Sans MS" w:cs="Arial"/>
          <w:b/>
          <w:color w:val="E36C0A"/>
        </w:rPr>
        <w:t>23: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Jorge.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Mártir.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E36C0A"/>
        </w:rPr>
      </w:pP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Adalberto.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Obispo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y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mártir.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bCs/>
          <w:color w:val="E36C0A"/>
        </w:rPr>
      </w:pPr>
      <w:r w:rsidRPr="00A77AA3">
        <w:rPr>
          <w:rFonts w:ascii="Comic Sans MS" w:hAnsi="Comic Sans MS" w:cs="Arial"/>
          <w:b/>
          <w:color w:val="E36C0A"/>
        </w:rPr>
        <w:t>24: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</w:rPr>
        <w:t>s</w:t>
      </w:r>
      <w:r w:rsidRPr="00A77AA3">
        <w:rPr>
          <w:rFonts w:ascii="Comic Sans MS" w:hAnsi="Comic Sans MS" w:cs="Arial"/>
          <w:b/>
          <w:bCs/>
          <w:color w:val="000000"/>
        </w:rPr>
        <w:t>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Fidel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de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Sigmaringen.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Presbítero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y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mártir.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bCs/>
          <w:color w:val="FF0000"/>
        </w:rPr>
      </w:pPr>
      <w:r w:rsidRPr="00A77AA3">
        <w:rPr>
          <w:rFonts w:ascii="Comic Sans MS" w:hAnsi="Comic Sans MS" w:cs="Arial"/>
          <w:b/>
        </w:rPr>
        <w:t>25: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</w:rPr>
        <w:t>s</w:t>
      </w:r>
      <w:r w:rsidRPr="00A77AA3">
        <w:rPr>
          <w:rFonts w:ascii="Comic Sans MS" w:hAnsi="Comic Sans MS" w:cs="Arial"/>
          <w:b/>
          <w:bCs/>
        </w:rPr>
        <w:t>a</w:t>
      </w:r>
      <w:r w:rsidRPr="00A77AA3">
        <w:rPr>
          <w:rFonts w:ascii="Comic Sans MS" w:hAnsi="Comic Sans MS" w:cs="Arial"/>
          <w:b/>
          <w:bCs/>
          <w:color w:val="000000"/>
        </w:rPr>
        <w:t>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Marcos.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Evangelista.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FF0000"/>
        </w:rPr>
        <w:t>Fiesta.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color w:val="FF0000"/>
        </w:rPr>
      </w:pPr>
      <w:r w:rsidRPr="00A77AA3">
        <w:rPr>
          <w:rFonts w:ascii="Comic Sans MS" w:hAnsi="Comic Sans MS" w:cs="Arial"/>
          <w:b/>
        </w:rPr>
        <w:t>26: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</w:rPr>
        <w:t>s</w:t>
      </w:r>
      <w:r w:rsidRPr="00A77AA3">
        <w:rPr>
          <w:rFonts w:ascii="Comic Sans MS" w:hAnsi="Comic Sans MS" w:cs="Arial"/>
          <w:b/>
          <w:bCs/>
          <w:color w:val="000000"/>
        </w:rPr>
        <w:t>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Isidoro.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Obispo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y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doctor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de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la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Iglesia.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FF0000"/>
        </w:rPr>
        <w:t>Fiesta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en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España.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el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día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4.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color w:val="000000"/>
        </w:rPr>
      </w:pPr>
      <w:r w:rsidRPr="00A77AA3">
        <w:rPr>
          <w:rFonts w:ascii="Comic Sans MS" w:hAnsi="Comic Sans MS" w:cs="Arial"/>
          <w:b/>
        </w:rPr>
        <w:t>27: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</w:rPr>
        <w:t>s</w:t>
      </w:r>
      <w:r w:rsidRPr="00A77AA3">
        <w:rPr>
          <w:rFonts w:ascii="Comic Sans MS" w:hAnsi="Comic Sans MS" w:cs="Arial"/>
          <w:b/>
          <w:bCs/>
          <w:color w:val="000000"/>
        </w:rPr>
        <w:t>anto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Toribio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de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Mogrovejo.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Obispo.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FF0000"/>
        </w:rPr>
        <w:t>Fiesta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en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América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Latina.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Memoria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libre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en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España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el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23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de</w:t>
      </w:r>
      <w:r w:rsidR="00D40E75">
        <w:rPr>
          <w:rFonts w:ascii="Comic Sans MS" w:hAnsi="Comic Sans MS" w:cs="Arial"/>
          <w:color w:val="FF0000"/>
        </w:rPr>
        <w:t xml:space="preserve"> </w:t>
      </w:r>
      <w:r w:rsidRPr="00A77AA3">
        <w:rPr>
          <w:rFonts w:ascii="Comic Sans MS" w:hAnsi="Comic Sans MS" w:cs="Arial"/>
          <w:color w:val="FF0000"/>
        </w:rPr>
        <w:t>Marzo.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E36C0A"/>
        </w:rPr>
      </w:pPr>
      <w:r w:rsidRPr="00A77AA3">
        <w:rPr>
          <w:rFonts w:ascii="Comic Sans MS" w:hAnsi="Comic Sans MS" w:cs="Arial"/>
          <w:b/>
          <w:color w:val="E36C0A"/>
        </w:rPr>
        <w:t>28: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</w:rPr>
        <w:t>s</w:t>
      </w:r>
      <w:r w:rsidRPr="00A77AA3">
        <w:rPr>
          <w:rFonts w:ascii="Comic Sans MS" w:hAnsi="Comic Sans MS" w:cs="Arial"/>
          <w:b/>
          <w:bCs/>
          <w:color w:val="000000"/>
        </w:rPr>
        <w:t>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Pedro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Chanel.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Presbítero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y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mártir.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E36C0A"/>
        </w:rPr>
      </w:pPr>
      <w:r w:rsidRPr="00A77AA3">
        <w:rPr>
          <w:rFonts w:ascii="Comic Sans MS" w:hAnsi="Comic Sans MS" w:cs="Arial"/>
          <w:b/>
          <w:bCs/>
          <w:color w:val="000000"/>
        </w:rPr>
        <w:t>San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Luis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María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Grignon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de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Montfort.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Presbítero.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libre.</w:t>
      </w:r>
    </w:p>
    <w:p w:rsidR="00903E92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color w:val="FF0000"/>
        </w:rPr>
      </w:pPr>
      <w:r w:rsidRPr="00A77AA3">
        <w:rPr>
          <w:rFonts w:ascii="Comic Sans MS" w:hAnsi="Comic Sans MS" w:cs="Arial"/>
          <w:b/>
          <w:color w:val="993300"/>
        </w:rPr>
        <w:t>29: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</w:rPr>
        <w:t>s</w:t>
      </w:r>
      <w:r w:rsidRPr="00A77AA3">
        <w:rPr>
          <w:rFonts w:ascii="Comic Sans MS" w:hAnsi="Comic Sans MS" w:cs="Arial"/>
          <w:b/>
          <w:bCs/>
          <w:color w:val="000000"/>
        </w:rPr>
        <w:t>anta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Catalina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de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Siena.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Virgen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y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doctora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de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la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Iglesia.</w:t>
      </w:r>
      <w:r w:rsidR="00D40E75">
        <w:rPr>
          <w:rFonts w:ascii="Comic Sans MS" w:hAnsi="Comic Sans MS" w:cs="Arial"/>
          <w:color w:val="000000"/>
        </w:rPr>
        <w:t xml:space="preserve"> </w:t>
      </w:r>
      <w:r w:rsidR="00903E92" w:rsidRPr="00A77AA3">
        <w:rPr>
          <w:rFonts w:ascii="Comic Sans MS" w:hAnsi="Comic Sans MS" w:cs="Arial"/>
          <w:b/>
          <w:color w:val="984806"/>
        </w:rPr>
        <w:t>Memoria</w:t>
      </w:r>
      <w:r w:rsidR="00D40E75">
        <w:rPr>
          <w:rFonts w:ascii="Comic Sans MS" w:hAnsi="Comic Sans MS" w:cs="Arial"/>
          <w:b/>
          <w:color w:val="984806"/>
        </w:rPr>
        <w:t xml:space="preserve"> </w:t>
      </w:r>
      <w:r w:rsidR="00903E92" w:rsidRPr="00A77AA3">
        <w:rPr>
          <w:rFonts w:ascii="Comic Sans MS" w:hAnsi="Comic Sans MS" w:cs="Arial"/>
          <w:b/>
          <w:color w:val="984806"/>
        </w:rPr>
        <w:t>obligatoria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color w:val="FF0000"/>
        </w:rPr>
        <w:t>Fiesta</w:t>
      </w:r>
      <w:r w:rsidR="00D40E75">
        <w:rPr>
          <w:rFonts w:ascii="Comic Sans MS" w:hAnsi="Comic Sans MS" w:cs="Arial"/>
          <w:b/>
          <w:color w:val="FF0000"/>
        </w:rPr>
        <w:t xml:space="preserve"> </w:t>
      </w:r>
      <w:r w:rsidRPr="00A77AA3">
        <w:rPr>
          <w:rFonts w:ascii="Comic Sans MS" w:hAnsi="Comic Sans MS" w:cs="Arial"/>
          <w:b/>
          <w:color w:val="FF0000"/>
        </w:rPr>
        <w:t>en</w:t>
      </w:r>
      <w:r w:rsidR="00D40E75">
        <w:rPr>
          <w:rFonts w:ascii="Comic Sans MS" w:hAnsi="Comic Sans MS" w:cs="Arial"/>
          <w:b/>
          <w:color w:val="FF0000"/>
        </w:rPr>
        <w:t xml:space="preserve"> </w:t>
      </w:r>
      <w:r w:rsidRPr="00A77AA3">
        <w:rPr>
          <w:rFonts w:ascii="Comic Sans MS" w:hAnsi="Comic Sans MS" w:cs="Arial"/>
          <w:b/>
          <w:color w:val="FF0000"/>
        </w:rPr>
        <w:t>Europa.</w:t>
      </w:r>
      <w:r w:rsidR="00D40E75">
        <w:rPr>
          <w:rFonts w:ascii="Comic Sans MS" w:hAnsi="Comic Sans MS" w:cs="Arial"/>
          <w:b/>
          <w:color w:val="FF0000"/>
        </w:rPr>
        <w:t xml:space="preserve"> 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 w:cs="Arial"/>
          <w:b/>
          <w:bCs/>
          <w:color w:val="E36C0A"/>
        </w:rPr>
      </w:pPr>
      <w:r w:rsidRPr="00A77AA3">
        <w:rPr>
          <w:rFonts w:ascii="Comic Sans MS" w:hAnsi="Comic Sans MS" w:cs="Arial"/>
          <w:b/>
          <w:color w:val="E36C0A"/>
        </w:rPr>
        <w:t>30:</w:t>
      </w:r>
      <w:r w:rsidR="00D40E75">
        <w:rPr>
          <w:rFonts w:ascii="Comic Sans MS" w:hAnsi="Comic Sans MS" w:cs="Arial"/>
          <w:b/>
          <w:color w:val="993300"/>
        </w:rPr>
        <w:t xml:space="preserve"> </w:t>
      </w:r>
      <w:r w:rsidRPr="00A77AA3">
        <w:rPr>
          <w:rFonts w:ascii="Comic Sans MS" w:hAnsi="Comic Sans MS" w:cs="Arial"/>
          <w:b/>
        </w:rPr>
        <w:t>s</w:t>
      </w:r>
      <w:r w:rsidRPr="00A77AA3">
        <w:rPr>
          <w:rFonts w:ascii="Comic Sans MS" w:hAnsi="Comic Sans MS" w:cs="Arial"/>
          <w:b/>
          <w:bCs/>
          <w:color w:val="000000"/>
        </w:rPr>
        <w:t>an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Pío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000000"/>
        </w:rPr>
        <w:t>V.</w:t>
      </w:r>
      <w:r w:rsidR="00D40E75">
        <w:rPr>
          <w:rFonts w:ascii="Comic Sans MS" w:hAnsi="Comic Sans MS" w:cs="Arial"/>
          <w:b/>
          <w:bCs/>
          <w:color w:val="000000"/>
        </w:rPr>
        <w:t xml:space="preserve"> </w:t>
      </w:r>
      <w:r w:rsidRPr="00A77AA3">
        <w:rPr>
          <w:rFonts w:ascii="Comic Sans MS" w:hAnsi="Comic Sans MS" w:cs="Arial"/>
          <w:color w:val="000000"/>
        </w:rPr>
        <w:t>Papa.</w:t>
      </w:r>
      <w:r w:rsidR="00D40E75">
        <w:rPr>
          <w:rFonts w:ascii="Comic Sans MS" w:hAnsi="Comic Sans MS" w:cs="Arial"/>
          <w:color w:val="000000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Memoria</w:t>
      </w:r>
      <w:r w:rsidR="00D40E75">
        <w:rPr>
          <w:rFonts w:ascii="Comic Sans MS" w:hAnsi="Comic Sans MS" w:cs="Arial"/>
          <w:b/>
          <w:bCs/>
          <w:color w:val="E36C0A"/>
        </w:rPr>
        <w:t xml:space="preserve"> </w:t>
      </w:r>
      <w:r w:rsidRPr="00A77AA3">
        <w:rPr>
          <w:rFonts w:ascii="Comic Sans MS" w:hAnsi="Comic Sans MS" w:cs="Arial"/>
          <w:b/>
          <w:bCs/>
          <w:color w:val="E36C0A"/>
        </w:rPr>
        <w:t>libre</w:t>
      </w:r>
    </w:p>
    <w:p w:rsidR="0058114C" w:rsidRPr="00A77AA3" w:rsidRDefault="00F97E33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E36C0A"/>
        </w:rPr>
      </w:pPr>
      <w:r w:rsidRPr="00A77AA3">
        <w:rPr>
          <w:rFonts w:ascii="Comic Sans MS" w:hAnsi="Comic Sans MS"/>
        </w:rPr>
        <w:pict>
          <v:rect id="_x0000_i1025" style="width:0;height:1.5pt" o:hralign="center" o:hrstd="t" o:hr="t" fillcolor="#a0a0a0" stroked="f"/>
        </w:pict>
      </w:r>
    </w:p>
    <w:p w:rsidR="004C69C3" w:rsidRPr="00B7169F" w:rsidRDefault="00B7169F" w:rsidP="00B7169F">
      <w:pPr>
        <w:pStyle w:val="TtulodeTDC"/>
        <w:keepNext w:val="0"/>
        <w:keepLines w:val="0"/>
        <w:widowControl w:val="0"/>
        <w:spacing w:before="0"/>
        <w:ind w:firstLine="142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</w:rPr>
        <w:br w:type="column"/>
      </w:r>
    </w:p>
    <w:p w:rsidR="0058114C" w:rsidRPr="00A77AA3" w:rsidRDefault="0058114C" w:rsidP="008E2DD9">
      <w:pPr>
        <w:pStyle w:val="TtulodeTDC"/>
        <w:keepNext w:val="0"/>
        <w:keepLines w:val="0"/>
        <w:widowControl w:val="0"/>
        <w:spacing w:before="0"/>
        <w:ind w:firstLine="142"/>
        <w:jc w:val="both"/>
        <w:rPr>
          <w:rFonts w:ascii="Comic Sans MS" w:hAnsi="Comic Sans MS"/>
          <w:sz w:val="24"/>
        </w:rPr>
      </w:pPr>
      <w:r w:rsidRPr="00A77AA3">
        <w:rPr>
          <w:rFonts w:ascii="Comic Sans MS" w:hAnsi="Comic Sans MS"/>
          <w:sz w:val="24"/>
        </w:rPr>
        <w:t>Contenido</w:t>
      </w:r>
    </w:p>
    <w:p w:rsidR="00DC6A6F" w:rsidRDefault="0058114C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3742402" w:history="1">
        <w:r w:rsidR="00DC6A6F" w:rsidRPr="00D43AA2">
          <w:rPr>
            <w:rStyle w:val="Hipervnculo"/>
            <w:noProof/>
          </w:rPr>
          <w:t>LECTIO DIVINA ABRIL de 2025</w:t>
        </w:r>
        <w:r w:rsidR="00DC6A6F">
          <w:rPr>
            <w:noProof/>
            <w:webHidden/>
          </w:rPr>
          <w:tab/>
        </w:r>
        <w:r w:rsidR="00DC6A6F">
          <w:rPr>
            <w:noProof/>
            <w:webHidden/>
          </w:rPr>
          <w:fldChar w:fldCharType="begin"/>
        </w:r>
        <w:r w:rsidR="00DC6A6F">
          <w:rPr>
            <w:noProof/>
            <w:webHidden/>
          </w:rPr>
          <w:instrText xml:space="preserve"> PAGEREF _Toc193742402 \h </w:instrText>
        </w:r>
        <w:r w:rsidR="00DC6A6F">
          <w:rPr>
            <w:noProof/>
            <w:webHidden/>
          </w:rPr>
        </w:r>
        <w:r w:rsidR="00DC6A6F"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</w:t>
        </w:r>
        <w:r w:rsidR="00DC6A6F"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03" w:history="1">
        <w:r w:rsidRPr="00D43AA2">
          <w:rPr>
            <w:rStyle w:val="Hipervnculo"/>
          </w:rPr>
          <w:t>Día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04" w:history="1">
        <w:r w:rsidRPr="00D43AA2">
          <w:rPr>
            <w:rStyle w:val="Hipervnculo"/>
            <w:rFonts w:ascii="Comic Sans MS" w:hAnsi="Comic Sans MS"/>
            <w:noProof/>
          </w:rPr>
          <w:t>Martes de la cuarta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05" w:history="1">
        <w:r w:rsidRPr="00D43AA2">
          <w:rPr>
            <w:rStyle w:val="Hipervnculo"/>
          </w:rPr>
          <w:t>Día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06" w:history="1">
        <w:r w:rsidRPr="00D43AA2">
          <w:rPr>
            <w:rStyle w:val="Hipervnculo"/>
            <w:rFonts w:ascii="Comic Sans MS" w:hAnsi="Comic Sans MS"/>
            <w:noProof/>
          </w:rPr>
          <w:t>Miércoles de la cuarta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07" w:history="1">
        <w:r w:rsidRPr="00D43AA2">
          <w:rPr>
            <w:rStyle w:val="Hipervnculo"/>
            <w:rFonts w:ascii="Comic Sans MS" w:hAnsi="Comic Sans MS"/>
            <w:noProof/>
          </w:rPr>
          <w:t>San Francisco de Paula, ermitaño. Memoria libre.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08" w:history="1">
        <w:r w:rsidRPr="00D43AA2">
          <w:rPr>
            <w:rStyle w:val="Hipervnculo"/>
          </w:rPr>
          <w:t>Día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09" w:history="1">
        <w:r w:rsidRPr="00D43AA2">
          <w:rPr>
            <w:rStyle w:val="Hipervnculo"/>
            <w:rFonts w:ascii="Comic Sans MS" w:hAnsi="Comic Sans MS"/>
            <w:noProof/>
          </w:rPr>
          <w:t>Jueves de la cuarta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10" w:history="1">
        <w:r w:rsidRPr="00D43AA2">
          <w:rPr>
            <w:rStyle w:val="Hipervnculo"/>
          </w:rPr>
          <w:t>Día 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11" w:history="1">
        <w:r w:rsidRPr="00D43AA2">
          <w:rPr>
            <w:rStyle w:val="Hipervnculo"/>
            <w:rFonts w:ascii="Comic Sans MS" w:hAnsi="Comic Sans MS"/>
            <w:noProof/>
          </w:rPr>
          <w:t>Viernes de la cuarta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12" w:history="1">
        <w:r w:rsidRPr="00D43AA2">
          <w:rPr>
            <w:rStyle w:val="Hipervnculo"/>
            <w:rFonts w:ascii="Comic Sans MS" w:hAnsi="Comic Sans MS"/>
            <w:noProof/>
          </w:rPr>
          <w:t xml:space="preserve">San </w:t>
        </w:r>
        <w:r w:rsidRPr="00D43AA2">
          <w:rPr>
            <w:rStyle w:val="Hipervnculo"/>
            <w:rFonts w:ascii="Verdana" w:hAnsi="Verdana" w:cs="Arial"/>
            <w:noProof/>
          </w:rPr>
          <w:t>Isidoro, obispo</w:t>
        </w:r>
        <w:r w:rsidRPr="00D43AA2">
          <w:rPr>
            <w:rStyle w:val="Hipervnculo"/>
            <w:rFonts w:ascii="Comic Sans MS" w:hAnsi="Comic Sans MS"/>
            <w:noProof/>
          </w:rPr>
          <w:t xml:space="preserve"> y doctor de la Iglesia, memoria libre. En España festividad el 26 si procede.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13" w:history="1">
        <w:r w:rsidRPr="00D43AA2">
          <w:rPr>
            <w:rStyle w:val="Hipervnculo"/>
            <w:rFonts w:ascii="Comic Sans MS" w:hAnsi="Comic Sans MS"/>
            <w:noProof/>
          </w:rPr>
          <w:t>Lectura espiritual para san Isidoro de Sevilla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14" w:history="1">
        <w:r w:rsidRPr="00D43AA2">
          <w:rPr>
            <w:rStyle w:val="Hipervnculo"/>
          </w:rPr>
          <w:t>Día 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15" w:history="1">
        <w:r w:rsidRPr="00D43AA2">
          <w:rPr>
            <w:rStyle w:val="Hipervnculo"/>
            <w:rFonts w:ascii="Comic Sans MS" w:hAnsi="Comic Sans MS"/>
            <w:noProof/>
          </w:rPr>
          <w:t>Sábado de la cuarta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16" w:history="1">
        <w:r w:rsidRPr="00D43AA2">
          <w:rPr>
            <w:rStyle w:val="Hipervnculo"/>
            <w:rFonts w:ascii="Comic Sans MS" w:hAnsi="Comic Sans MS"/>
            <w:noProof/>
          </w:rPr>
          <w:t xml:space="preserve">San Vicente Ferrer. </w:t>
        </w:r>
        <w:r w:rsidRPr="00D43AA2">
          <w:rPr>
            <w:rStyle w:val="Hipervnculo"/>
            <w:rFonts w:ascii="Verdana" w:hAnsi="Verdana" w:cs="Arial"/>
            <w:noProof/>
          </w:rPr>
          <w:t>Presbítero. Memoria libre.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17" w:history="1">
        <w:r w:rsidRPr="00D43AA2">
          <w:rPr>
            <w:rStyle w:val="Hipervnculo"/>
            <w:rFonts w:ascii="Comic Sans MS" w:hAnsi="Comic Sans MS"/>
            <w:noProof/>
          </w:rPr>
          <w:t>Lectura espiritual para san Vicente Ferrer. Presbítero. Memoria libre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18" w:history="1">
        <w:r w:rsidRPr="00D43AA2">
          <w:rPr>
            <w:rStyle w:val="Hipervnculo"/>
          </w:rPr>
          <w:t>QUINTA SEMANA DE CUARESMA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19" w:history="1">
        <w:r w:rsidRPr="00D43AA2">
          <w:rPr>
            <w:rStyle w:val="Hipervnculo"/>
            <w:noProof/>
          </w:rPr>
          <w:t>MISA DE LIBRE ELECCIÓN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20" w:history="1">
        <w:r w:rsidRPr="00D43AA2">
          <w:rPr>
            <w:rStyle w:val="Hipervnculo"/>
          </w:rPr>
          <w:t>Día 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21" w:history="1">
        <w:r w:rsidRPr="00D43AA2">
          <w:rPr>
            <w:rStyle w:val="Hipervnculo"/>
            <w:rFonts w:ascii="Cambria" w:hAnsi="Cambria"/>
            <w:noProof/>
          </w:rPr>
          <w:t>Quinto domingo de Cuaresma Ciclo 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22" w:history="1">
        <w:r w:rsidRPr="00D43AA2">
          <w:rPr>
            <w:rStyle w:val="Hipervnculo"/>
          </w:rPr>
          <w:t>Día 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23" w:history="1">
        <w:r w:rsidRPr="00D43AA2">
          <w:rPr>
            <w:rStyle w:val="Hipervnculo"/>
            <w:rFonts w:ascii="Comic Sans MS" w:hAnsi="Comic Sans MS"/>
            <w:noProof/>
          </w:rPr>
          <w:t>Lunes de la quinta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24" w:history="1">
        <w:r w:rsidRPr="00D43AA2">
          <w:rPr>
            <w:rStyle w:val="Hipervnculo"/>
            <w:rFonts w:ascii="Comic Sans MS" w:hAnsi="Comic Sans MS"/>
            <w:noProof/>
          </w:rPr>
          <w:t>San Juan Bautista de La Salle, presbítero. Memoria obligatoria (Conmemoración en Cuaresma).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25" w:history="1">
        <w:r w:rsidRPr="00D43AA2">
          <w:rPr>
            <w:rStyle w:val="Hipervnculo"/>
            <w:rFonts w:ascii="Comic Sans MS" w:hAnsi="Comic Sans MS"/>
            <w:noProof/>
          </w:rPr>
          <w:t>Lectura espiritual para la memoria obligatoria (conmemoración en Cuaresma) de san Juan Bautista de la Salle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26" w:history="1">
        <w:r w:rsidRPr="00D43AA2">
          <w:rPr>
            <w:rStyle w:val="Hipervnculo"/>
          </w:rPr>
          <w:t>Día 8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27" w:history="1">
        <w:r w:rsidRPr="00D43AA2">
          <w:rPr>
            <w:rStyle w:val="Hipervnculo"/>
            <w:rFonts w:ascii="Comic Sans MS" w:hAnsi="Comic Sans MS"/>
            <w:noProof/>
          </w:rPr>
          <w:t>Martes de la quinta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28" w:history="1">
        <w:r w:rsidRPr="00D43AA2">
          <w:rPr>
            <w:rStyle w:val="Hipervnculo"/>
          </w:rPr>
          <w:t>Día 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29" w:history="1">
        <w:r w:rsidRPr="00D43AA2">
          <w:rPr>
            <w:rStyle w:val="Hipervnculo"/>
            <w:rFonts w:ascii="Comic Sans MS" w:hAnsi="Comic Sans MS"/>
            <w:noProof/>
          </w:rPr>
          <w:t>Miércoles de la quinta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30" w:history="1">
        <w:r w:rsidRPr="00D43AA2">
          <w:rPr>
            <w:rStyle w:val="Hipervnculo"/>
          </w:rPr>
          <w:t>Día 10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31" w:history="1">
        <w:r w:rsidRPr="00D43AA2">
          <w:rPr>
            <w:rStyle w:val="Hipervnculo"/>
            <w:rFonts w:ascii="Comic Sans MS" w:hAnsi="Comic Sans MS"/>
            <w:noProof/>
          </w:rPr>
          <w:t>Jueves de la quinta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32" w:history="1">
        <w:r w:rsidRPr="00D43AA2">
          <w:rPr>
            <w:rStyle w:val="Hipervnculo"/>
          </w:rPr>
          <w:t>Día 11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33" w:history="1">
        <w:r w:rsidRPr="00D43AA2">
          <w:rPr>
            <w:rStyle w:val="Hipervnculo"/>
            <w:rFonts w:ascii="Comic Sans MS" w:hAnsi="Comic Sans MS"/>
            <w:noProof/>
          </w:rPr>
          <w:t>Viernes de la quinta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34" w:history="1">
        <w:r w:rsidRPr="00D43AA2">
          <w:rPr>
            <w:rStyle w:val="Hipervnculo"/>
            <w:rFonts w:ascii="Comic Sans MS" w:hAnsi="Comic Sans MS"/>
            <w:noProof/>
          </w:rPr>
          <w:t>San Estanislao, obispo y mártir Memoria obligatoria. (Conmemoración en Cuaresma).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35" w:history="1">
        <w:r w:rsidRPr="00D43AA2">
          <w:rPr>
            <w:rStyle w:val="Hipervnculo"/>
          </w:rPr>
          <w:t>Día 12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36" w:history="1">
        <w:r w:rsidRPr="00D43AA2">
          <w:rPr>
            <w:rStyle w:val="Hipervnculo"/>
            <w:rFonts w:ascii="Comic Sans MS" w:hAnsi="Comic Sans MS"/>
            <w:noProof/>
          </w:rPr>
          <w:t>Sábado de la quinta semana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37" w:history="1">
        <w:r w:rsidRPr="00D43AA2">
          <w:rPr>
            <w:rStyle w:val="Hipervnculo"/>
            <w:rFonts w:ascii="Comic Sans MS" w:hAnsi="Comic Sans MS"/>
          </w:rPr>
          <w:t>SEMANA SANTA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38" w:history="1">
        <w:r w:rsidRPr="00D43AA2">
          <w:rPr>
            <w:rStyle w:val="Hipervnculo"/>
          </w:rPr>
          <w:t>Día 13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39" w:history="1">
        <w:r w:rsidRPr="00D43AA2">
          <w:rPr>
            <w:rStyle w:val="Hipervnculo"/>
            <w:rFonts w:ascii="Comic Sans MS" w:hAnsi="Comic Sans MS"/>
            <w:noProof/>
          </w:rPr>
          <w:t>Domingo de Ramos Ciclo 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40" w:history="1">
        <w:r w:rsidRPr="00D43AA2">
          <w:rPr>
            <w:rStyle w:val="Hipervnculo"/>
          </w:rPr>
          <w:t>Día 14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41" w:history="1">
        <w:r w:rsidRPr="00D43AA2">
          <w:rPr>
            <w:rStyle w:val="Hipervnculo"/>
            <w:rFonts w:ascii="Comic Sans MS" w:hAnsi="Comic Sans MS"/>
            <w:noProof/>
          </w:rPr>
          <w:t>Lunes Santo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42" w:history="1">
        <w:r w:rsidRPr="00D43AA2">
          <w:rPr>
            <w:rStyle w:val="Hipervnculo"/>
          </w:rPr>
          <w:t>Día 15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43" w:history="1">
        <w:r w:rsidRPr="00D43AA2">
          <w:rPr>
            <w:rStyle w:val="Hipervnculo"/>
            <w:rFonts w:ascii="Comic Sans MS" w:hAnsi="Comic Sans MS"/>
            <w:noProof/>
          </w:rPr>
          <w:t>Martes Santo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44" w:history="1">
        <w:r w:rsidRPr="00D43AA2">
          <w:rPr>
            <w:rStyle w:val="Hipervnculo"/>
          </w:rPr>
          <w:t>Día 16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45" w:history="1">
        <w:r w:rsidRPr="00D43AA2">
          <w:rPr>
            <w:rStyle w:val="Hipervnculo"/>
            <w:rFonts w:ascii="Comic Sans MS" w:hAnsi="Comic Sans MS"/>
            <w:noProof/>
          </w:rPr>
          <w:t>Miércoles Santo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46" w:history="1">
        <w:r w:rsidRPr="00D43AA2">
          <w:rPr>
            <w:rStyle w:val="Hipervnculo"/>
          </w:rPr>
          <w:t>Día 17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47" w:history="1">
        <w:r w:rsidRPr="00D43AA2">
          <w:rPr>
            <w:rStyle w:val="Hipervnculo"/>
            <w:rFonts w:ascii="Comic Sans MS" w:hAnsi="Comic Sans MS"/>
            <w:noProof/>
          </w:rPr>
          <w:t>Jueves Santo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48" w:history="1">
        <w:r w:rsidRPr="00D43AA2">
          <w:rPr>
            <w:rStyle w:val="Hipervnculo"/>
            <w:rFonts w:ascii="Comic Sans MS" w:hAnsi="Comic Sans MS"/>
            <w:noProof/>
          </w:rPr>
          <w:t>Misa Crismal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49" w:history="1">
        <w:r w:rsidRPr="00D43AA2">
          <w:rPr>
            <w:rStyle w:val="Hipervnculo"/>
          </w:rPr>
          <w:t>TRIDUO PASCUAL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50" w:history="1">
        <w:r w:rsidRPr="00D43AA2">
          <w:rPr>
            <w:rStyle w:val="Hipervnculo"/>
            <w:rFonts w:ascii="Comic Sans MS" w:hAnsi="Comic Sans MS"/>
            <w:noProof/>
          </w:rPr>
          <w:t>Misa vespertina de la Cena del Señor "In coena Domini"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51" w:history="1">
        <w:r w:rsidRPr="00D43AA2">
          <w:rPr>
            <w:rStyle w:val="Hipervnculo"/>
          </w:rPr>
          <w:t>Día 18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96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52" w:history="1">
        <w:r w:rsidRPr="00D43AA2">
          <w:rPr>
            <w:rStyle w:val="Hipervnculo"/>
            <w:rFonts w:ascii="Comic Sans MS" w:hAnsi="Comic Sans MS"/>
            <w:noProof/>
          </w:rPr>
          <w:t>Viernes Santo. Celebración "de la Pasión del Señor"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53" w:history="1">
        <w:r w:rsidRPr="00D43AA2">
          <w:rPr>
            <w:rStyle w:val="Hipervnculo"/>
          </w:rPr>
          <w:t>Día 19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54" w:history="1">
        <w:r w:rsidRPr="00D43AA2">
          <w:rPr>
            <w:rStyle w:val="Hipervnculo"/>
            <w:rFonts w:ascii="Comic Sans MS" w:hAnsi="Comic Sans MS"/>
            <w:noProof/>
          </w:rPr>
          <w:t>Sábado Santo de la sepultura del Señor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55" w:history="1">
        <w:r w:rsidRPr="00D43AA2">
          <w:rPr>
            <w:rStyle w:val="Hipervnculo"/>
            <w:rFonts w:ascii="Arial Black" w:hAnsi="Arial Black"/>
          </w:rPr>
          <w:t>Santa Vigilia pascual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56" w:history="1">
        <w:r w:rsidRPr="00D43AA2">
          <w:rPr>
            <w:rStyle w:val="Hipervnculo"/>
            <w:rFonts w:ascii="Comic Sans MS" w:hAnsi="Comic Sans MS"/>
            <w:noProof/>
          </w:rPr>
          <w:t>Evangelio de la Vigilia Pascual (Año C):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57" w:history="1">
        <w:r w:rsidRPr="00D43AA2">
          <w:rPr>
            <w:rStyle w:val="Hipervnculo"/>
          </w:rPr>
          <w:t>Día 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58" w:history="1">
        <w:r w:rsidRPr="00D43AA2">
          <w:rPr>
            <w:rStyle w:val="Hipervnculo"/>
            <w:rFonts w:ascii="Arial Black" w:hAnsi="Arial Black"/>
          </w:rPr>
          <w:t>Domingo de Pascua de Resurrección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59" w:history="1">
        <w:r w:rsidRPr="00D43AA2">
          <w:rPr>
            <w:rStyle w:val="Hipervnculo"/>
            <w:rFonts w:ascii="Comic Sans MS" w:hAnsi="Comic Sans MS"/>
            <w:noProof/>
          </w:rPr>
          <w:t>Secuencia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60" w:history="1">
        <w:r w:rsidRPr="00D43AA2">
          <w:rPr>
            <w:rStyle w:val="Hipervnculo"/>
          </w:rPr>
          <w:t>Día 21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125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61" w:history="1">
        <w:r w:rsidRPr="00D43AA2">
          <w:rPr>
            <w:rStyle w:val="Hipervnculo"/>
            <w:rFonts w:ascii="Comic Sans MS" w:hAnsi="Comic Sans MS"/>
            <w:noProof/>
          </w:rPr>
          <w:t>Lunes de la octava de pascua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62" w:history="1">
        <w:r w:rsidRPr="00D43AA2">
          <w:rPr>
            <w:rStyle w:val="Hipervnculo"/>
          </w:rPr>
          <w:t>Día 22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128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63" w:history="1">
        <w:r w:rsidRPr="00D43AA2">
          <w:rPr>
            <w:rStyle w:val="Hipervnculo"/>
            <w:rFonts w:ascii="Comic Sans MS" w:hAnsi="Comic Sans MS"/>
            <w:noProof/>
          </w:rPr>
          <w:t>Martes de la octava de pascua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64" w:history="1">
        <w:r w:rsidRPr="00D43AA2">
          <w:rPr>
            <w:rStyle w:val="Hipervnculo"/>
          </w:rPr>
          <w:t>Día 23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132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65" w:history="1">
        <w:r w:rsidRPr="00D43AA2">
          <w:rPr>
            <w:rStyle w:val="Hipervnculo"/>
            <w:rFonts w:ascii="Comic Sans MS" w:hAnsi="Comic Sans MS"/>
            <w:noProof/>
          </w:rPr>
          <w:t>Miércoles de la octava de pascua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66" w:history="1">
        <w:r w:rsidRPr="00D43AA2">
          <w:rPr>
            <w:rStyle w:val="Hipervnculo"/>
            <w:rFonts w:ascii="Comic Sans MS" w:hAnsi="Comic Sans MS"/>
            <w:noProof/>
          </w:rPr>
          <w:t xml:space="preserve">Evangelio Emaús: Lucas 24,13-35: </w:t>
        </w:r>
        <w:r w:rsidRPr="00D43AA2">
          <w:rPr>
            <w:rStyle w:val="Hipervnculo"/>
            <w:rFonts w:ascii="Comic Sans MS" w:hAnsi="Comic Sans MS"/>
            <w:i/>
            <w:iCs/>
            <w:noProof/>
          </w:rPr>
          <w:t>Lo reconocieron al partir el pan.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67" w:history="1">
        <w:r w:rsidRPr="00D43AA2">
          <w:rPr>
            <w:rStyle w:val="Hipervnculo"/>
            <w:rFonts w:ascii="Cambria" w:hAnsi="Cambria"/>
            <w:noProof/>
          </w:rPr>
          <w:t>San Jorge, mártir o san Adalberto, obispo y mártir, m.l. cuando proceda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136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68" w:history="1">
        <w:r w:rsidRPr="00D43AA2">
          <w:rPr>
            <w:rStyle w:val="Hipervnculo"/>
          </w:rPr>
          <w:t>Día 24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136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69" w:history="1">
        <w:r w:rsidRPr="00D43AA2">
          <w:rPr>
            <w:rStyle w:val="Hipervnculo"/>
            <w:rFonts w:ascii="Comic Sans MS" w:hAnsi="Comic Sans MS"/>
            <w:noProof/>
          </w:rPr>
          <w:t>Jueves de la octava de pascua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136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70" w:history="1">
        <w:r w:rsidRPr="00D43AA2">
          <w:rPr>
            <w:rStyle w:val="Hipervnculo"/>
          </w:rPr>
          <w:t>Día 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141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71" w:history="1">
        <w:r w:rsidRPr="00D43AA2">
          <w:rPr>
            <w:rStyle w:val="Hipervnculo"/>
            <w:rFonts w:ascii="Comic Sans MS" w:hAnsi="Comic Sans MS"/>
            <w:noProof/>
          </w:rPr>
          <w:t>Viernes de la octava de pascua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141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72" w:history="1">
        <w:r w:rsidRPr="00D43AA2">
          <w:rPr>
            <w:rStyle w:val="Hipervnculo"/>
          </w:rPr>
          <w:t>Día 26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145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73" w:history="1">
        <w:r w:rsidRPr="00D43AA2">
          <w:rPr>
            <w:rStyle w:val="Hipervnculo"/>
            <w:rFonts w:ascii="Comic Sans MS" w:hAnsi="Comic Sans MS"/>
            <w:noProof/>
          </w:rPr>
          <w:t>Sábado de la octava de pascua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74" w:history="1">
        <w:r w:rsidRPr="00D43AA2">
          <w:rPr>
            <w:rStyle w:val="Hipervnculo"/>
          </w:rPr>
          <w:t>Día 27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148</w:t>
        </w:r>
        <w:r>
          <w:rPr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75" w:history="1">
        <w:r w:rsidRPr="00D43AA2">
          <w:rPr>
            <w:rStyle w:val="Hipervnculo"/>
            <w:rFonts w:ascii="Comic Sans MS" w:hAnsi="Comic Sans MS"/>
            <w:noProof/>
          </w:rPr>
          <w:t>Segundo domingo de Pascua o de la Divina Misericordia ciclo “C”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76" w:history="1">
        <w:r w:rsidRPr="00D43AA2">
          <w:rPr>
            <w:rStyle w:val="Hipervnculo"/>
          </w:rPr>
          <w:t>Día 28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154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77" w:history="1">
        <w:r w:rsidRPr="00D43AA2">
          <w:rPr>
            <w:rStyle w:val="Hipervnculo"/>
            <w:rFonts w:ascii="Comic Sans MS" w:hAnsi="Comic Sans MS"/>
            <w:noProof/>
          </w:rPr>
          <w:t>Lunes de la segunda semana de pascua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78" w:history="1">
        <w:r w:rsidRPr="00D43AA2">
          <w:rPr>
            <w:rStyle w:val="Hipervnculo"/>
            <w:noProof/>
          </w:rPr>
          <w:t>San Luis María Grignon de Montfort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79" w:history="1">
        <w:r w:rsidRPr="00D43AA2">
          <w:rPr>
            <w:rStyle w:val="Hipervnculo"/>
            <w:noProof/>
          </w:rPr>
          <w:t xml:space="preserve">San Pedro Chanel. Presbítero y mártir. </w:t>
        </w:r>
        <w:r w:rsidRPr="00D43AA2">
          <w:rPr>
            <w:rStyle w:val="Hipervnculo"/>
            <w:rFonts w:ascii="Verdana" w:hAnsi="Verdana" w:cs="Arial"/>
            <w:noProof/>
          </w:rPr>
          <w:t>Memoria libre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80" w:history="1">
        <w:r w:rsidRPr="00D43AA2">
          <w:rPr>
            <w:rStyle w:val="Hipervnculo"/>
          </w:rPr>
          <w:t>Día 29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157</w:t>
        </w:r>
        <w:r>
          <w:rPr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81" w:history="1">
        <w:r w:rsidRPr="00D43AA2">
          <w:rPr>
            <w:rStyle w:val="Hipervnculo"/>
            <w:rFonts w:ascii="Cambria" w:hAnsi="Cambria"/>
            <w:noProof/>
          </w:rPr>
          <w:t>Santa Catalina de Siena, virgen y doctora de la Iglesia. Memoria obligatoria. En Europa, fiesta.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157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82" w:history="1">
        <w:r w:rsidRPr="00D43AA2">
          <w:rPr>
            <w:rStyle w:val="Hipervnculo"/>
            <w:rFonts w:ascii="Comic Sans MS" w:hAnsi="Comic Sans MS" w:cs="Tahoma"/>
          </w:rPr>
          <w:t>Para aquellos lugares que no celebren la festividad de santa Catalina de Siena: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162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83" w:history="1">
        <w:r w:rsidRPr="00D43AA2">
          <w:rPr>
            <w:rStyle w:val="Hipervnculo"/>
            <w:rFonts w:ascii="Comic Sans MS" w:hAnsi="Comic Sans MS"/>
            <w:noProof/>
          </w:rPr>
          <w:t>Martes de la segunda semana de pascua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84" w:history="1">
        <w:r w:rsidRPr="00D43AA2">
          <w:rPr>
            <w:rStyle w:val="Hipervnculo"/>
          </w:rPr>
          <w:t>Día 30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165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85" w:history="1">
        <w:r w:rsidRPr="00D43AA2">
          <w:rPr>
            <w:rStyle w:val="Hipervnculo"/>
            <w:rFonts w:ascii="Comic Sans MS" w:hAnsi="Comic Sans MS"/>
            <w:noProof/>
          </w:rPr>
          <w:t>Miércoles de la segunda semana de pascua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165</w:t>
        </w:r>
        <w:r>
          <w:rPr>
            <w:noProof/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86" w:history="1">
        <w:r w:rsidRPr="00D43AA2">
          <w:rPr>
            <w:rStyle w:val="Hipervnculo"/>
            <w:rFonts w:ascii="Cambria" w:hAnsi="Cambria"/>
            <w:noProof/>
          </w:rPr>
          <w:t>San Pío V, papa, memoria libre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165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87" w:history="1">
        <w:r w:rsidRPr="00D43AA2">
          <w:rPr>
            <w:rStyle w:val="Hipervnculo"/>
          </w:rPr>
          <w:t>Anexo: Lectio Domingo 5º ciclo “A” para el caso de que se quiera sustituir el Evangelio de este año 2025 ciclo "C" por el de la "Resurrección de Lázaro"; o en un día de la feria de esa semana quinta de Cuaresma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169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88" w:history="1">
        <w:r w:rsidRPr="00D43AA2">
          <w:rPr>
            <w:rStyle w:val="Hipervnculo"/>
          </w:rPr>
          <w:t>Quinto domingo de cuaresma Ciclo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169</w:t>
        </w:r>
        <w:r>
          <w:rPr>
            <w:webHidden/>
          </w:rPr>
          <w:fldChar w:fldCharType="end"/>
        </w:r>
      </w:hyperlink>
    </w:p>
    <w:p w:rsidR="00DC6A6F" w:rsidRDefault="00DC6A6F" w:rsidP="00DC6A6F">
      <w:pPr>
        <w:pStyle w:val="TDC3"/>
        <w:jc w:val="both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89" w:history="1">
        <w:r w:rsidRPr="00D43AA2">
          <w:rPr>
            <w:rStyle w:val="Hipervnculo"/>
            <w:rFonts w:ascii="Comic Sans MS" w:hAnsi="Comic Sans MS"/>
            <w:noProof/>
          </w:rPr>
          <w:t>Si se lee el "Evangelio de la "Resurrección de Lázaro" en el domingo V de Cuaresma "C"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170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1"/>
        <w:rPr>
          <w:rFonts w:asciiTheme="minorHAnsi" w:eastAsiaTheme="minorEastAsia" w:hAnsiTheme="minorHAnsi" w:cstheme="minorBidi"/>
          <w:b w:val="0"/>
          <w:color w:val="auto"/>
          <w:lang w:eastAsia="es-ES"/>
        </w:rPr>
      </w:pPr>
      <w:hyperlink w:anchor="_Toc193742490" w:history="1">
        <w:r w:rsidRPr="00D43AA2">
          <w:rPr>
            <w:rStyle w:val="Hipervnculo"/>
          </w:rPr>
          <w:t>ANEXO: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_Toc193742490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71C6">
          <w:rPr>
            <w:webHidden/>
          </w:rPr>
          <w:t>174</w:t>
        </w:r>
        <w:r>
          <w:rPr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91" w:history="1">
        <w:r w:rsidRPr="00D43AA2">
          <w:rPr>
            <w:rStyle w:val="Hipervnculo"/>
            <w:noProof/>
          </w:rPr>
          <w:t>ACLAMACIONES PARA EL TIEMPO DE CUARESMA (para antes y después del versículo antes del Evangelio)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174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92" w:history="1">
        <w:r w:rsidRPr="00D43AA2">
          <w:rPr>
            <w:rStyle w:val="Hipervnculo"/>
            <w:noProof/>
          </w:rPr>
          <w:t>VERSÍCULOS ANTES DEL EVANGELIO EN LAS FERIAS DE CUARESMA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174</w:t>
        </w:r>
        <w:r>
          <w:rPr>
            <w:noProof/>
            <w:webHidden/>
          </w:rPr>
          <w:fldChar w:fldCharType="end"/>
        </w:r>
      </w:hyperlink>
    </w:p>
    <w:p w:rsidR="00DC6A6F" w:rsidRDefault="00DC6A6F">
      <w:pPr>
        <w:pStyle w:val="TDC2"/>
        <w:rPr>
          <w:rFonts w:asciiTheme="minorHAnsi" w:eastAsiaTheme="minorEastAsia" w:hAnsiTheme="minorHAnsi" w:cstheme="minorBidi"/>
          <w:noProof/>
          <w:lang w:eastAsia="es-ES"/>
        </w:rPr>
      </w:pPr>
      <w:hyperlink w:anchor="_Toc193742493" w:history="1">
        <w:r w:rsidRPr="00D43AA2">
          <w:rPr>
            <w:rStyle w:val="Hipervnculo"/>
            <w:noProof/>
          </w:rPr>
          <w:t>ALELUYA EN LAS FERIAS DEL TIEMPO PASCUAL ANTES DE LA ASCENSIÓN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_Toc193742493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71C6"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58114C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>
        <w:fldChar w:fldCharType="end"/>
      </w:r>
      <w:r w:rsidRPr="00A77AA3">
        <w:rPr>
          <w:rFonts w:ascii="Comic Sans MS" w:hAnsi="Comic Sans MS"/>
        </w:rPr>
        <w:pict>
          <v:rect id="_x0000_i1026" style="width:0;height:1.5pt" o:hralign="center" o:hrstd="t" o:hr="t" fillcolor="#a0a0a0" stroked="f"/>
        </w:pict>
      </w:r>
    </w:p>
    <w:p w:rsidR="00F97E33" w:rsidRPr="00A77AA3" w:rsidRDefault="00F97E33" w:rsidP="008E2DD9">
      <w:pPr>
        <w:widowControl w:val="0"/>
        <w:ind w:firstLine="142"/>
        <w:jc w:val="both"/>
        <w:rPr>
          <w:rFonts w:ascii="Comic Sans MS" w:hAnsi="Comic Sans MS"/>
        </w:rPr>
      </w:pPr>
    </w:p>
    <w:p w:rsidR="006F0FFA" w:rsidRPr="00D03E0C" w:rsidRDefault="006F0FFA" w:rsidP="008E2DD9">
      <w:pPr>
        <w:widowControl w:val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 w:rsidRPr="00D03E0C">
        <w:rPr>
          <w:rFonts w:ascii="Arial" w:hAnsi="Arial" w:cs="Arial"/>
          <w:b/>
          <w:bCs/>
          <w:color w:val="FF0000"/>
          <w:sz w:val="26"/>
          <w:szCs w:val="26"/>
        </w:rPr>
        <w:t>(*)Conmemoraciones</w:t>
      </w:r>
      <w:r w:rsidR="00D40E75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Pr="00D03E0C">
        <w:rPr>
          <w:rFonts w:ascii="Arial" w:hAnsi="Arial" w:cs="Arial"/>
          <w:b/>
          <w:bCs/>
          <w:color w:val="FF0000"/>
          <w:sz w:val="26"/>
          <w:szCs w:val="26"/>
        </w:rPr>
        <w:t>optativas</w:t>
      </w:r>
      <w:r w:rsidR="00D40E75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Pr="00D03E0C">
        <w:rPr>
          <w:rFonts w:ascii="Arial" w:hAnsi="Arial" w:cs="Arial"/>
          <w:b/>
          <w:bCs/>
          <w:color w:val="FF0000"/>
          <w:sz w:val="26"/>
          <w:szCs w:val="26"/>
        </w:rPr>
        <w:t>en</w:t>
      </w:r>
      <w:r w:rsidR="00D40E75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Pr="00D03E0C">
        <w:rPr>
          <w:rFonts w:ascii="Arial" w:hAnsi="Arial" w:cs="Arial"/>
          <w:b/>
          <w:bCs/>
          <w:color w:val="FF0000"/>
          <w:sz w:val="26"/>
          <w:szCs w:val="26"/>
        </w:rPr>
        <w:t>Cuaresma:</w:t>
      </w:r>
    </w:p>
    <w:p w:rsidR="006F0FFA" w:rsidRPr="00D03E0C" w:rsidRDefault="006F0FFA" w:rsidP="008E2DD9">
      <w:pPr>
        <w:widowControl w:val="0"/>
        <w:ind w:firstLine="284"/>
        <w:jc w:val="both"/>
        <w:rPr>
          <w:rFonts w:ascii="Arial" w:hAnsi="Arial" w:cs="Arial"/>
          <w:b/>
          <w:bCs/>
          <w:color w:val="984806"/>
          <w:sz w:val="26"/>
          <w:szCs w:val="26"/>
          <w:u w:val="single"/>
        </w:rPr>
      </w:pPr>
      <w:r w:rsidRPr="00D03E0C">
        <w:rPr>
          <w:rFonts w:ascii="Arial" w:hAnsi="Arial" w:cs="Arial"/>
          <w:b/>
          <w:bCs/>
          <w:color w:val="984806"/>
          <w:sz w:val="26"/>
          <w:szCs w:val="26"/>
          <w:u w:val="single"/>
        </w:rPr>
        <w:t>En</w:t>
      </w:r>
      <w:r w:rsidR="00D40E75">
        <w:rPr>
          <w:rFonts w:ascii="Arial" w:hAnsi="Arial" w:cs="Arial"/>
          <w:b/>
          <w:bCs/>
          <w:color w:val="984806"/>
          <w:sz w:val="26"/>
          <w:szCs w:val="26"/>
          <w:u w:val="single"/>
        </w:rPr>
        <w:t xml:space="preserve"> </w:t>
      </w:r>
      <w:r w:rsidRPr="00D03E0C">
        <w:rPr>
          <w:rFonts w:ascii="Arial" w:hAnsi="Arial" w:cs="Arial"/>
          <w:b/>
          <w:bCs/>
          <w:color w:val="984806"/>
          <w:sz w:val="26"/>
          <w:szCs w:val="26"/>
          <w:u w:val="single"/>
        </w:rPr>
        <w:t>la</w:t>
      </w:r>
      <w:r w:rsidR="00D40E75">
        <w:rPr>
          <w:rFonts w:ascii="Arial" w:hAnsi="Arial" w:cs="Arial"/>
          <w:b/>
          <w:bCs/>
          <w:color w:val="984806"/>
          <w:sz w:val="26"/>
          <w:szCs w:val="26"/>
          <w:u w:val="single"/>
        </w:rPr>
        <w:t xml:space="preserve"> </w:t>
      </w:r>
      <w:r w:rsidRPr="00D03E0C">
        <w:rPr>
          <w:rFonts w:ascii="Arial" w:hAnsi="Arial" w:cs="Arial"/>
          <w:b/>
          <w:bCs/>
          <w:color w:val="984806"/>
          <w:sz w:val="26"/>
          <w:szCs w:val="26"/>
          <w:u w:val="single"/>
        </w:rPr>
        <w:t>misa:</w:t>
      </w:r>
    </w:p>
    <w:p w:rsidR="006F0FFA" w:rsidRPr="00D03E0C" w:rsidRDefault="006F0FFA" w:rsidP="008E2DD9">
      <w:pPr>
        <w:widowControl w:val="0"/>
        <w:ind w:firstLine="284"/>
        <w:jc w:val="both"/>
        <w:rPr>
          <w:rFonts w:ascii="Cambria" w:hAnsi="Cambria"/>
          <w:sz w:val="26"/>
          <w:szCs w:val="26"/>
        </w:rPr>
      </w:pPr>
      <w:r w:rsidRPr="00D03E0C">
        <w:rPr>
          <w:rFonts w:ascii="Cambria" w:hAnsi="Cambria"/>
          <w:sz w:val="26"/>
          <w:szCs w:val="26"/>
        </w:rPr>
        <w:t>“Durante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las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ferias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Cuaresma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se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dice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la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misa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del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día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litúrgico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propio.</w:t>
      </w:r>
    </w:p>
    <w:p w:rsidR="006F0FFA" w:rsidRPr="00D03E0C" w:rsidRDefault="006F0FFA" w:rsidP="008E2DD9">
      <w:pPr>
        <w:widowControl w:val="0"/>
        <w:ind w:firstLine="284"/>
        <w:jc w:val="both"/>
        <w:rPr>
          <w:rFonts w:ascii="Cambria" w:hAnsi="Cambria"/>
          <w:sz w:val="26"/>
          <w:szCs w:val="26"/>
        </w:rPr>
      </w:pPr>
      <w:r w:rsidRPr="00D03E0C">
        <w:rPr>
          <w:rFonts w:ascii="Cambria" w:hAnsi="Cambria"/>
          <w:sz w:val="26"/>
          <w:szCs w:val="26"/>
          <w:u w:val="single"/>
        </w:rPr>
        <w:t>Toda</w:t>
      </w:r>
      <w:r w:rsidR="00D40E75">
        <w:rPr>
          <w:rFonts w:ascii="Cambria" w:hAnsi="Cambria"/>
          <w:sz w:val="26"/>
          <w:szCs w:val="26"/>
          <w:u w:val="single"/>
        </w:rPr>
        <w:t xml:space="preserve"> </w:t>
      </w:r>
      <w:r w:rsidRPr="00D03E0C">
        <w:rPr>
          <w:rFonts w:ascii="Cambria" w:hAnsi="Cambria"/>
          <w:sz w:val="26"/>
          <w:szCs w:val="26"/>
          <w:u w:val="single"/>
        </w:rPr>
        <w:t>memoria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que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pueda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estar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señalada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para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ese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día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debe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  <w:u w:val="single"/>
        </w:rPr>
        <w:t>tomarse</w:t>
      </w:r>
      <w:r w:rsidR="00D40E75">
        <w:rPr>
          <w:rFonts w:ascii="Cambria" w:hAnsi="Cambria"/>
          <w:sz w:val="26"/>
          <w:szCs w:val="26"/>
          <w:u w:val="single"/>
        </w:rPr>
        <w:t xml:space="preserve"> </w:t>
      </w:r>
      <w:r w:rsidRPr="00D03E0C">
        <w:rPr>
          <w:rFonts w:ascii="Cambria" w:hAnsi="Cambria"/>
          <w:sz w:val="26"/>
          <w:szCs w:val="26"/>
          <w:u w:val="single"/>
        </w:rPr>
        <w:t>como</w:t>
      </w:r>
      <w:r w:rsidR="00D40E75">
        <w:rPr>
          <w:rFonts w:ascii="Cambria" w:hAnsi="Cambria"/>
          <w:sz w:val="26"/>
          <w:szCs w:val="26"/>
          <w:u w:val="single"/>
        </w:rPr>
        <w:t xml:space="preserve"> </w:t>
      </w:r>
      <w:r w:rsidRPr="00D03E0C">
        <w:rPr>
          <w:rFonts w:ascii="Cambria" w:hAnsi="Cambria"/>
          <w:sz w:val="26"/>
          <w:szCs w:val="26"/>
          <w:u w:val="single"/>
        </w:rPr>
        <w:t>libre</w:t>
      </w:r>
      <w:r w:rsidRPr="00D03E0C">
        <w:rPr>
          <w:rFonts w:ascii="Cambria" w:hAnsi="Cambria"/>
          <w:sz w:val="26"/>
          <w:szCs w:val="26"/>
        </w:rPr>
        <w:t>,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  <w:u w:val="single"/>
        </w:rPr>
        <w:t>y</w:t>
      </w:r>
      <w:r w:rsidR="00D40E75">
        <w:rPr>
          <w:rFonts w:ascii="Cambria" w:hAnsi="Cambria"/>
          <w:sz w:val="26"/>
          <w:szCs w:val="26"/>
          <w:u w:val="single"/>
        </w:rPr>
        <w:t xml:space="preserve"> </w:t>
      </w:r>
      <w:r w:rsidRPr="00D03E0C">
        <w:rPr>
          <w:rFonts w:ascii="Cambria" w:hAnsi="Cambria"/>
          <w:sz w:val="26"/>
          <w:szCs w:val="26"/>
          <w:u w:val="single"/>
        </w:rPr>
        <w:t>solo</w:t>
      </w:r>
      <w:r w:rsidR="00D40E75">
        <w:rPr>
          <w:rFonts w:ascii="Cambria" w:hAnsi="Cambria"/>
          <w:sz w:val="26"/>
          <w:szCs w:val="26"/>
          <w:u w:val="single"/>
        </w:rPr>
        <w:t xml:space="preserve"> </w:t>
      </w:r>
      <w:r w:rsidRPr="00D03E0C">
        <w:rPr>
          <w:rFonts w:ascii="Cambria" w:hAnsi="Cambria"/>
          <w:sz w:val="26"/>
          <w:szCs w:val="26"/>
          <w:u w:val="single"/>
        </w:rPr>
        <w:t>se</w:t>
      </w:r>
      <w:r w:rsidR="00D40E75">
        <w:rPr>
          <w:rFonts w:ascii="Cambria" w:hAnsi="Cambria"/>
          <w:sz w:val="26"/>
          <w:szCs w:val="26"/>
          <w:u w:val="single"/>
        </w:rPr>
        <w:t xml:space="preserve"> </w:t>
      </w:r>
      <w:r w:rsidRPr="00D03E0C">
        <w:rPr>
          <w:rFonts w:ascii="Cambria" w:hAnsi="Cambria"/>
          <w:sz w:val="26"/>
          <w:szCs w:val="26"/>
          <w:u w:val="single"/>
        </w:rPr>
        <w:t>hace</w:t>
      </w:r>
      <w:r w:rsidR="00D40E75">
        <w:rPr>
          <w:rFonts w:ascii="Cambria" w:hAnsi="Cambria"/>
          <w:sz w:val="26"/>
          <w:szCs w:val="26"/>
          <w:u w:val="single"/>
        </w:rPr>
        <w:t xml:space="preserve"> </w:t>
      </w:r>
      <w:r w:rsidRPr="00D03E0C">
        <w:rPr>
          <w:rFonts w:ascii="Cambria" w:hAnsi="Cambria"/>
          <w:sz w:val="26"/>
          <w:szCs w:val="26"/>
          <w:u w:val="single"/>
        </w:rPr>
        <w:t>conmemoración</w:t>
      </w:r>
      <w:r w:rsidRPr="00D03E0C">
        <w:rPr>
          <w:rFonts w:ascii="Cambria" w:hAnsi="Cambria"/>
          <w:sz w:val="26"/>
          <w:szCs w:val="26"/>
        </w:rPr>
        <w:t>: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se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toma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la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oración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colecta,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el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resto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las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oraciones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deben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tomarse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del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día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litúrgico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propio.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El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prefacio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se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toma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del</w:t>
      </w:r>
      <w:r w:rsidR="00D40E75">
        <w:rPr>
          <w:rFonts w:ascii="Cambria" w:hAnsi="Cambria"/>
          <w:sz w:val="26"/>
          <w:szCs w:val="26"/>
        </w:rPr>
        <w:t xml:space="preserve"> </w:t>
      </w:r>
      <w:r w:rsidRPr="00D03E0C">
        <w:rPr>
          <w:rFonts w:ascii="Cambria" w:hAnsi="Cambria"/>
          <w:sz w:val="26"/>
          <w:szCs w:val="26"/>
        </w:rPr>
        <w:t>tiempo”.</w:t>
      </w:r>
    </w:p>
    <w:p w:rsidR="006F0FFA" w:rsidRPr="00D03E0C" w:rsidRDefault="006F0FFA" w:rsidP="008E2DD9">
      <w:pPr>
        <w:widowControl w:val="0"/>
        <w:ind w:firstLine="284"/>
        <w:jc w:val="both"/>
        <w:rPr>
          <w:rFonts w:ascii="Arial" w:hAnsi="Arial" w:cs="Arial"/>
          <w:b/>
          <w:bCs/>
          <w:color w:val="984806"/>
          <w:sz w:val="26"/>
          <w:szCs w:val="26"/>
          <w:u w:val="single"/>
        </w:rPr>
      </w:pPr>
      <w:r w:rsidRPr="00D03E0C">
        <w:rPr>
          <w:rFonts w:ascii="Arial" w:hAnsi="Arial" w:cs="Arial"/>
          <w:b/>
          <w:bCs/>
          <w:color w:val="984806"/>
          <w:sz w:val="26"/>
          <w:szCs w:val="26"/>
          <w:u w:val="single"/>
        </w:rPr>
        <w:t>En</w:t>
      </w:r>
      <w:r w:rsidR="00D40E75">
        <w:rPr>
          <w:rFonts w:ascii="Arial" w:hAnsi="Arial" w:cs="Arial"/>
          <w:b/>
          <w:bCs/>
          <w:color w:val="984806"/>
          <w:sz w:val="26"/>
          <w:szCs w:val="26"/>
          <w:u w:val="single"/>
        </w:rPr>
        <w:t xml:space="preserve"> </w:t>
      </w:r>
      <w:r w:rsidRPr="00D03E0C">
        <w:rPr>
          <w:rFonts w:ascii="Arial" w:hAnsi="Arial" w:cs="Arial"/>
          <w:b/>
          <w:bCs/>
          <w:color w:val="984806"/>
          <w:sz w:val="26"/>
          <w:szCs w:val="26"/>
          <w:u w:val="single"/>
        </w:rPr>
        <w:t>el</w:t>
      </w:r>
      <w:r w:rsidR="00D40E75">
        <w:rPr>
          <w:rFonts w:ascii="Arial" w:hAnsi="Arial" w:cs="Arial"/>
          <w:b/>
          <w:bCs/>
          <w:color w:val="984806"/>
          <w:sz w:val="26"/>
          <w:szCs w:val="26"/>
          <w:u w:val="single"/>
        </w:rPr>
        <w:t xml:space="preserve"> </w:t>
      </w:r>
      <w:r w:rsidRPr="00D03E0C">
        <w:rPr>
          <w:rFonts w:ascii="Arial" w:hAnsi="Arial" w:cs="Arial"/>
          <w:b/>
          <w:bCs/>
          <w:color w:val="984806"/>
          <w:sz w:val="26"/>
          <w:szCs w:val="26"/>
          <w:u w:val="single"/>
        </w:rPr>
        <w:t>oficio</w:t>
      </w:r>
      <w:r w:rsidR="00D40E75">
        <w:rPr>
          <w:rFonts w:ascii="Arial" w:hAnsi="Arial" w:cs="Arial"/>
          <w:b/>
          <w:bCs/>
          <w:color w:val="984806"/>
          <w:sz w:val="26"/>
          <w:szCs w:val="26"/>
          <w:u w:val="single"/>
        </w:rPr>
        <w:t xml:space="preserve"> </w:t>
      </w:r>
      <w:r w:rsidRPr="00D03E0C">
        <w:rPr>
          <w:rFonts w:ascii="Arial" w:hAnsi="Arial" w:cs="Arial"/>
          <w:b/>
          <w:bCs/>
          <w:color w:val="984806"/>
          <w:sz w:val="26"/>
          <w:szCs w:val="26"/>
          <w:u w:val="single"/>
        </w:rPr>
        <w:t>divino:</w:t>
      </w:r>
    </w:p>
    <w:p w:rsidR="006F0FFA" w:rsidRPr="00D03E0C" w:rsidRDefault="006F0FFA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ambria" w:hAnsi="Cambria" w:cs="Optima-Regular"/>
          <w:color w:val="241F1F"/>
          <w:sz w:val="26"/>
          <w:szCs w:val="26"/>
        </w:rPr>
      </w:pPr>
      <w:r w:rsidRPr="00D03E0C">
        <w:rPr>
          <w:rFonts w:ascii="Cambria" w:hAnsi="Cambria" w:cs="Optima-Regular"/>
          <w:color w:val="A9353A"/>
          <w:sz w:val="26"/>
          <w:szCs w:val="26"/>
        </w:rPr>
        <w:t>“9.</w:t>
      </w:r>
      <w:r w:rsidR="00D40E75">
        <w:rPr>
          <w:rFonts w:ascii="Cambria" w:hAnsi="Cambria" w:cs="Optima-Regular"/>
          <w:color w:val="A9353A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Las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memorias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de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los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santos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que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accidentalmente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cayeran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en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Cuaresma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han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considerarse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como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memorias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libres</w:t>
      </w:r>
      <w:r w:rsidRPr="00D03E0C">
        <w:rPr>
          <w:rFonts w:ascii="Cambria" w:hAnsi="Cambria" w:cs="Optima-Regular"/>
          <w:color w:val="241F1F"/>
          <w:sz w:val="26"/>
          <w:szCs w:val="26"/>
        </w:rPr>
        <w:t>.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Si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alguien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quisiera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hacer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conmemoración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de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ellas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se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realizan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de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siguiente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  <w:u w:val="single"/>
        </w:rPr>
        <w:t>manera</w:t>
      </w:r>
      <w:r w:rsidR="00D40E75">
        <w:rPr>
          <w:rFonts w:ascii="Cambria" w:hAnsi="Cambria" w:cs="Optima-Regular"/>
          <w:color w:val="241F1F"/>
          <w:sz w:val="26"/>
          <w:szCs w:val="26"/>
          <w:u w:val="single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(cf.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OGLH,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239):</w:t>
      </w:r>
    </w:p>
    <w:p w:rsidR="006F0FFA" w:rsidRPr="00D03E0C" w:rsidRDefault="006F0FFA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ambria" w:hAnsi="Cambria" w:cs="Optima-Regular"/>
          <w:color w:val="241F1F"/>
          <w:sz w:val="26"/>
          <w:szCs w:val="26"/>
        </w:rPr>
      </w:pPr>
      <w:r w:rsidRPr="00D03E0C">
        <w:rPr>
          <w:rFonts w:ascii="Cambria" w:hAnsi="Cambria" w:cs="Optima-Regular"/>
          <w:color w:val="241F1F"/>
          <w:sz w:val="26"/>
          <w:szCs w:val="26"/>
        </w:rPr>
        <w:t>-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En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el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b/>
          <w:color w:val="241F1F"/>
          <w:sz w:val="26"/>
          <w:szCs w:val="26"/>
        </w:rPr>
        <w:t>Oficio</w:t>
      </w:r>
      <w:r w:rsidR="00D40E75">
        <w:rPr>
          <w:rFonts w:ascii="Cambria" w:hAnsi="Cambria" w:cs="Optima-Regular"/>
          <w:b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b/>
          <w:color w:val="241F1F"/>
          <w:sz w:val="26"/>
          <w:szCs w:val="26"/>
        </w:rPr>
        <w:t>de</w:t>
      </w:r>
      <w:r w:rsidR="00D40E75">
        <w:rPr>
          <w:rFonts w:ascii="Cambria" w:hAnsi="Cambria" w:cs="Optima-Regular"/>
          <w:b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b/>
          <w:color w:val="241F1F"/>
          <w:sz w:val="26"/>
          <w:szCs w:val="26"/>
        </w:rPr>
        <w:t>lectura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reza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todo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del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Tiempo,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y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después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segunda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lectura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y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su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responsorio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añade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lectura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hagiográfica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propia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del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santo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con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su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responsorio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y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concluye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con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oración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del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santo.</w:t>
      </w:r>
    </w:p>
    <w:p w:rsidR="006F0FFA" w:rsidRPr="00D03E0C" w:rsidRDefault="006F0FFA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ambria" w:hAnsi="Cambria" w:cs="Optima-Regular"/>
          <w:color w:val="241F1F"/>
          <w:sz w:val="26"/>
          <w:szCs w:val="26"/>
        </w:rPr>
      </w:pPr>
      <w:r w:rsidRPr="00D03E0C">
        <w:rPr>
          <w:rFonts w:ascii="Cambria" w:hAnsi="Cambria" w:cs="Optima-Regular"/>
          <w:color w:val="241F1F"/>
          <w:sz w:val="26"/>
          <w:szCs w:val="26"/>
        </w:rPr>
        <w:t>-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En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b/>
          <w:color w:val="241F1F"/>
          <w:sz w:val="26"/>
          <w:szCs w:val="26"/>
        </w:rPr>
        <w:t>Laudes</w:t>
      </w:r>
      <w:r w:rsidR="00D40E75">
        <w:rPr>
          <w:rFonts w:ascii="Cambria" w:hAnsi="Cambria" w:cs="Optima-Regular"/>
          <w:b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b/>
          <w:color w:val="241F1F"/>
          <w:sz w:val="26"/>
          <w:szCs w:val="26"/>
        </w:rPr>
        <w:t>y</w:t>
      </w:r>
      <w:r w:rsidR="00D40E75">
        <w:rPr>
          <w:rFonts w:ascii="Cambria" w:hAnsi="Cambria" w:cs="Optima-Regular"/>
          <w:b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b/>
          <w:color w:val="241F1F"/>
          <w:sz w:val="26"/>
          <w:szCs w:val="26"/>
        </w:rPr>
        <w:t>Vísperas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reza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todo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del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tiempo,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y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después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oración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conclusiva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(que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dice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sin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conclusión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acostumbrada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«Por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nuestro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Señor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Jesucristo…»),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añade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antífona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propia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del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santo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(o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del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Común)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y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oración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del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santo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con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conclusión.</w:t>
      </w:r>
    </w:p>
    <w:p w:rsidR="006F0FFA" w:rsidRPr="00D03E0C" w:rsidRDefault="006F0FFA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ambria" w:hAnsi="Cambria" w:cs="Optima-Regular"/>
          <w:color w:val="241F1F"/>
          <w:sz w:val="26"/>
          <w:szCs w:val="26"/>
        </w:rPr>
      </w:pPr>
      <w:r w:rsidRPr="00D03E0C">
        <w:rPr>
          <w:rFonts w:ascii="Cambria" w:hAnsi="Cambria" w:cs="Optima-Regular"/>
          <w:color w:val="A9353A"/>
          <w:sz w:val="26"/>
          <w:szCs w:val="26"/>
        </w:rPr>
        <w:t>10.</w:t>
      </w:r>
      <w:r w:rsidR="00D40E75">
        <w:rPr>
          <w:rFonts w:ascii="Cambria" w:hAnsi="Cambria" w:cs="Optima-Regular"/>
          <w:color w:val="A9353A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No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dice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Italic"/>
          <w:i/>
          <w:iCs/>
          <w:color w:val="241F1F"/>
          <w:sz w:val="26"/>
          <w:szCs w:val="26"/>
        </w:rPr>
        <w:t>Aleluya</w:t>
      </w:r>
      <w:r w:rsidR="00D40E75">
        <w:rPr>
          <w:rFonts w:ascii="Cambria" w:hAnsi="Cambria" w:cs="Optima-Italic"/>
          <w:i/>
          <w:iCs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en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ninguna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celebración.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En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solemnidades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y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fiestas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dice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Italic"/>
          <w:i/>
          <w:iCs/>
          <w:color w:val="241F1F"/>
          <w:sz w:val="26"/>
          <w:szCs w:val="26"/>
        </w:rPr>
        <w:t>Te</w:t>
      </w:r>
      <w:r w:rsidR="00D40E75">
        <w:rPr>
          <w:rFonts w:ascii="Cambria" w:hAnsi="Cambria" w:cs="Optima-Italic"/>
          <w:i/>
          <w:iCs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Italic"/>
          <w:i/>
          <w:iCs/>
          <w:color w:val="241F1F"/>
          <w:sz w:val="26"/>
          <w:szCs w:val="26"/>
        </w:rPr>
        <w:t>Deum</w:t>
      </w:r>
      <w:r w:rsidRPr="00D03E0C">
        <w:rPr>
          <w:rFonts w:ascii="Cambria" w:hAnsi="Cambria" w:cs="Optima-Regular"/>
          <w:color w:val="241F1F"/>
          <w:sz w:val="26"/>
          <w:szCs w:val="26"/>
        </w:rPr>
        <w:t>,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pero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no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en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los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domingos.</w:t>
      </w:r>
    </w:p>
    <w:p w:rsidR="006F0FFA" w:rsidRPr="00D03E0C" w:rsidRDefault="006F0FFA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ambria" w:hAnsi="Cambria" w:cs="Optima-Regular"/>
          <w:color w:val="241F1F"/>
          <w:sz w:val="26"/>
          <w:szCs w:val="26"/>
        </w:rPr>
      </w:pPr>
      <w:r w:rsidRPr="00D03E0C">
        <w:rPr>
          <w:rFonts w:ascii="Cambria" w:hAnsi="Cambria" w:cs="Optima-Regular"/>
          <w:color w:val="A9353A"/>
          <w:sz w:val="26"/>
          <w:szCs w:val="26"/>
        </w:rPr>
        <w:t>11.</w:t>
      </w:r>
      <w:r w:rsidR="00D40E75">
        <w:rPr>
          <w:rFonts w:ascii="Cambria" w:hAnsi="Cambria" w:cs="Optima-Regular"/>
          <w:color w:val="A9353A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Los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salmos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de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la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b/>
          <w:color w:val="241F1F"/>
          <w:sz w:val="26"/>
          <w:szCs w:val="26"/>
        </w:rPr>
        <w:t>Hora</w:t>
      </w:r>
      <w:r w:rsidR="00D40E75">
        <w:rPr>
          <w:rFonts w:ascii="Cambria" w:hAnsi="Cambria" w:cs="Optima-Regular"/>
          <w:b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b/>
          <w:color w:val="241F1F"/>
          <w:sz w:val="26"/>
          <w:szCs w:val="26"/>
        </w:rPr>
        <w:t>intermedia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con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una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antífona</w:t>
      </w:r>
      <w:r w:rsidR="00D40E75">
        <w:rPr>
          <w:rFonts w:ascii="Cambria" w:hAnsi="Cambria" w:cs="Optima-Regular"/>
          <w:color w:val="241F1F"/>
          <w:sz w:val="26"/>
          <w:szCs w:val="26"/>
        </w:rPr>
        <w:t xml:space="preserve"> </w:t>
      </w:r>
      <w:r w:rsidRPr="00D03E0C">
        <w:rPr>
          <w:rFonts w:ascii="Cambria" w:hAnsi="Cambria" w:cs="Optima-Regular"/>
          <w:color w:val="241F1F"/>
          <w:sz w:val="26"/>
          <w:szCs w:val="26"/>
        </w:rPr>
        <w:t>sola”.</w:t>
      </w:r>
    </w:p>
    <w:p w:rsidR="006F0FFA" w:rsidRDefault="006F0FFA" w:rsidP="008E2DD9">
      <w:pPr>
        <w:widowControl w:val="0"/>
        <w:ind w:firstLine="284"/>
        <w:jc w:val="both"/>
        <w:rPr>
          <w:rFonts w:ascii="Cambria" w:hAnsi="Cambria" w:cs="Arial"/>
          <w:bCs/>
          <w:color w:val="FF0000"/>
          <w:sz w:val="22"/>
        </w:rPr>
      </w:pPr>
      <w:r>
        <w:rPr>
          <w:rFonts w:ascii="Cambria" w:hAnsi="Cambria" w:cs="Arial"/>
          <w:bCs/>
          <w:color w:val="FF0000"/>
          <w:sz w:val="22"/>
        </w:rPr>
        <w:t>Estos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textos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entre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comillas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proceden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de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los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CLP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distribuidos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por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la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CEE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libremente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por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 w:rsidRPr="001E30BC">
        <w:rPr>
          <w:rFonts w:ascii="Cambria" w:hAnsi="Cambria" w:cs="Arial"/>
          <w:bCs/>
          <w:color w:val="FF0000"/>
          <w:sz w:val="22"/>
        </w:rPr>
        <w:t>internet</w:t>
      </w:r>
      <w:r>
        <w:rPr>
          <w:rFonts w:ascii="Cambria" w:hAnsi="Cambria" w:cs="Arial"/>
          <w:bCs/>
          <w:color w:val="FF0000"/>
          <w:sz w:val="22"/>
        </w:rPr>
        <w:t>.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</w:p>
    <w:p w:rsidR="006F0FFA" w:rsidRDefault="006F0FFA" w:rsidP="008E2DD9">
      <w:pPr>
        <w:widowControl w:val="0"/>
        <w:ind w:firstLine="284"/>
        <w:jc w:val="both"/>
        <w:rPr>
          <w:rFonts w:ascii="Cambria" w:hAnsi="Cambria" w:cs="Arial"/>
          <w:bCs/>
          <w:color w:val="FF0000"/>
          <w:sz w:val="22"/>
        </w:rPr>
      </w:pPr>
      <w:r>
        <w:rPr>
          <w:rFonts w:ascii="Cambria" w:hAnsi="Cambria" w:cs="Arial"/>
          <w:bCs/>
          <w:color w:val="FF0000"/>
          <w:sz w:val="22"/>
        </w:rPr>
        <w:t>Los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subrayados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y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letras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en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negrita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son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para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ayudar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en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su</w:t>
      </w:r>
      <w:r w:rsidR="00D40E75">
        <w:rPr>
          <w:rFonts w:ascii="Cambria" w:hAnsi="Cambria" w:cs="Arial"/>
          <w:bCs/>
          <w:color w:val="FF0000"/>
          <w:sz w:val="22"/>
        </w:rPr>
        <w:t xml:space="preserve"> </w:t>
      </w:r>
      <w:r>
        <w:rPr>
          <w:rFonts w:ascii="Cambria" w:hAnsi="Cambria" w:cs="Arial"/>
          <w:bCs/>
          <w:color w:val="FF0000"/>
          <w:sz w:val="22"/>
        </w:rPr>
        <w:t>lectura.</w:t>
      </w:r>
    </w:p>
    <w:p w:rsidR="006F0FFA" w:rsidRDefault="00F97E33" w:rsidP="008E2DD9">
      <w:pPr>
        <w:widowControl w:val="0"/>
        <w:ind w:firstLine="142"/>
        <w:jc w:val="both"/>
        <w:rPr>
          <w:b/>
          <w:color w:val="984806"/>
          <w:sz w:val="28"/>
          <w:szCs w:val="28"/>
        </w:rPr>
      </w:pPr>
      <w:r>
        <w:rPr>
          <w:b/>
          <w:color w:val="984806"/>
          <w:sz w:val="28"/>
          <w:szCs w:val="28"/>
        </w:rPr>
        <w:br w:type="column"/>
      </w:r>
    </w:p>
    <w:p w:rsidR="0058114C" w:rsidRDefault="0058114C" w:rsidP="008E2DD9">
      <w:pPr>
        <w:widowControl w:val="0"/>
        <w:ind w:firstLine="142"/>
        <w:jc w:val="both"/>
        <w:rPr>
          <w:b/>
          <w:color w:val="984806"/>
          <w:sz w:val="28"/>
          <w:szCs w:val="28"/>
        </w:rPr>
      </w:pPr>
      <w:r>
        <w:rPr>
          <w:b/>
          <w:color w:val="984806"/>
          <w:sz w:val="28"/>
          <w:szCs w:val="28"/>
        </w:rPr>
        <w:t>Normativa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y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explicación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conforme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a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lo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establecido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por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la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CEE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en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sus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CLP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distribuidos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por</w:t>
      </w:r>
      <w:r w:rsidR="00D40E75">
        <w:rPr>
          <w:b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</w:rPr>
        <w:t>internet:</w:t>
      </w:r>
    </w:p>
    <w:p w:rsidR="0058114C" w:rsidRDefault="0058114C" w:rsidP="008E2DD9">
      <w:pPr>
        <w:widowControl w:val="0"/>
        <w:autoSpaceDE w:val="0"/>
        <w:autoSpaceDN w:val="0"/>
        <w:adjustRightInd w:val="0"/>
        <w:jc w:val="center"/>
        <w:rPr>
          <w:rFonts w:ascii="Optima-Bold" w:hAnsi="Optima-Bold" w:cs="Optima-Bold"/>
          <w:b/>
          <w:bCs/>
          <w:sz w:val="30"/>
          <w:szCs w:val="30"/>
        </w:rPr>
      </w:pPr>
      <w:r>
        <w:rPr>
          <w:rFonts w:ascii="Optima-Bold" w:hAnsi="Optima-Bold" w:cs="Optima-Bold"/>
          <w:b/>
          <w:bCs/>
          <w:sz w:val="30"/>
          <w:szCs w:val="30"/>
        </w:rPr>
        <w:t>TIEMPO</w:t>
      </w:r>
      <w:r w:rsidR="00D40E75">
        <w:rPr>
          <w:rFonts w:ascii="Optima-Bold" w:hAnsi="Optima-Bold" w:cs="Optima-Bold"/>
          <w:b/>
          <w:bCs/>
          <w:sz w:val="30"/>
          <w:szCs w:val="30"/>
        </w:rPr>
        <w:t xml:space="preserve"> </w:t>
      </w:r>
      <w:r>
        <w:rPr>
          <w:rFonts w:ascii="Optima-Bold" w:hAnsi="Optima-Bold" w:cs="Optima-Bold"/>
          <w:b/>
          <w:bCs/>
          <w:sz w:val="30"/>
          <w:szCs w:val="30"/>
        </w:rPr>
        <w:t>PASCUAL</w:t>
      </w:r>
    </w:p>
    <w:p w:rsidR="0058114C" w:rsidRDefault="0058114C" w:rsidP="008E2DD9">
      <w:pPr>
        <w:widowControl w:val="0"/>
        <w:autoSpaceDE w:val="0"/>
        <w:autoSpaceDN w:val="0"/>
        <w:adjustRightInd w:val="0"/>
        <w:jc w:val="center"/>
        <w:rPr>
          <w:rFonts w:ascii="Optima-Bold" w:hAnsi="Optima-Bold" w:cs="Optima-Bold"/>
          <w:b/>
          <w:bCs/>
          <w:sz w:val="28"/>
          <w:szCs w:val="28"/>
        </w:rPr>
      </w:pPr>
      <w:r>
        <w:rPr>
          <w:rFonts w:ascii="Optima-Bold" w:hAnsi="Optima-Bold" w:cs="Optima-Bold"/>
          <w:b/>
          <w:bCs/>
          <w:sz w:val="28"/>
          <w:szCs w:val="28"/>
        </w:rPr>
        <w:t>Introducción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al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tiempo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pascual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Optima-Regular"/>
          <w:color w:val="984806"/>
          <w:szCs w:val="22"/>
        </w:rPr>
      </w:pPr>
      <w:r w:rsidRPr="00A77AA3">
        <w:rPr>
          <w:rFonts w:ascii="Comic Sans MS" w:hAnsi="Comic Sans MS" w:cs="Optima-Regular"/>
          <w:color w:val="984806"/>
          <w:szCs w:val="22"/>
        </w:rPr>
        <w:t>De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las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Normas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universales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sobre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el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Año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litúrgico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y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sobre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el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calendario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(n.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22)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cincuenta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van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desde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Domingo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Resurrección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hasta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Domingo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Pentecostés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celebrados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con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alegría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y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exultación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si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tratase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solo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único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festivo,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más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aún,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«un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gran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domingo»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(S.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Atanasio).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color w:val="984806"/>
          <w:szCs w:val="22"/>
        </w:rPr>
        <w:t>Del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Directorio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sobre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la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Piedad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popular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y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la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Liturgia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(n.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156)</w:t>
      </w:r>
      <w:r w:rsidR="00D40E75">
        <w:rPr>
          <w:rFonts w:ascii="Comic Sans MS" w:hAnsi="Comic Sans MS" w:cs="Optima-Regular"/>
          <w:szCs w:val="22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concluye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quincuagésimo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con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Domingo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Pentecostés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conmemorativo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efusión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Espíritu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Santo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sobre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apóstoles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Hch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2,1-4),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comienzos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Iglesia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inicio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su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lengua,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pueblo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nación.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significativa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importancia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adquirido,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especialmente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catedral,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pero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también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parroquias,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celebración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prolongada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misa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Vigilia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tiene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carácter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una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oración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intensa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perseverante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comunidad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cristiana,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según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ejemplo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apóstoles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reunidos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oración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unánime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con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Madre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Señor</w:t>
      </w:r>
      <w:r w:rsidRPr="00A77AA3">
        <w:rPr>
          <w:rFonts w:ascii="Comic Sans MS" w:hAnsi="Comic Sans MS" w:cs="Optima-Regular"/>
          <w:szCs w:val="22"/>
        </w:rPr>
        <w:t>.</w:t>
      </w:r>
    </w:p>
    <w:p w:rsidR="0058114C" w:rsidRDefault="0058114C" w:rsidP="008E2DD9">
      <w:pPr>
        <w:widowControl w:val="0"/>
        <w:autoSpaceDE w:val="0"/>
        <w:autoSpaceDN w:val="0"/>
        <w:adjustRightInd w:val="0"/>
        <w:jc w:val="center"/>
        <w:rPr>
          <w:rFonts w:ascii="Optima-Bold" w:hAnsi="Optima-Bold" w:cs="Optima-Bold"/>
          <w:b/>
          <w:bCs/>
          <w:sz w:val="28"/>
          <w:szCs w:val="28"/>
        </w:rPr>
      </w:pPr>
      <w:r>
        <w:rPr>
          <w:rFonts w:ascii="Optima-Bold" w:hAnsi="Optima-Bold" w:cs="Optima-Bold"/>
          <w:b/>
          <w:bCs/>
          <w:sz w:val="28"/>
          <w:szCs w:val="28"/>
        </w:rPr>
        <w:t>Descripción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de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las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lecturas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de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la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misa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color w:val="984806"/>
          <w:szCs w:val="22"/>
        </w:rPr>
        <w:t>De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los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color w:val="984806"/>
          <w:szCs w:val="22"/>
        </w:rPr>
        <w:t>Prenotandos</w:t>
      </w:r>
      <w:r w:rsidR="00D40E75">
        <w:rPr>
          <w:rFonts w:ascii="Comic Sans MS" w:hAnsi="Comic Sans MS" w:cs="Optima-Italic"/>
          <w:i/>
          <w:iCs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del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Leccionario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(nn.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100-102)</w:t>
      </w:r>
    </w:p>
    <w:p w:rsidR="0058114C" w:rsidRPr="00A77AA3" w:rsidRDefault="00D40E75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>
        <w:rPr>
          <w:rFonts w:ascii="Comic Sans MS" w:hAnsi="Comic Sans MS" w:cs="Optima-Regular"/>
          <w:b/>
          <w:color w:val="984806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b/>
          <w:color w:val="984806"/>
          <w:szCs w:val="22"/>
        </w:rPr>
        <w:t>Domingos: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Hasta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domingo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tercero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Pascua,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las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lecturas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Evangelio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relatan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las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apariciones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Cristo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resucitado.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Las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lecturas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Buen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Pastor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están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asignadas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cuarto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domingo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Pascua.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domingos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quinto,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sexto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y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séptimo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Pascua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se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leen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pasajes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escogidos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discurso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y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oración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Señor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después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última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Cena.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primera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lectura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se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toma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Hechos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lastRenderedPageBreak/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Apóstoles,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en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ciclo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tres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años,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modo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paralelo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y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progresivo;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este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modo,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cada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año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se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ofrecen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algunas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manifestaciones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vida,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testimonio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y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progreso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Iglesia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primitiva.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Para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lectura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apostólica,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año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C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se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lee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Apocalipsis;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estos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textos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están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muy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acuerdo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con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el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espíritu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una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fe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alegre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y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una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firme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esperanza,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propios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de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este</w:t>
      </w:r>
      <w:r>
        <w:rPr>
          <w:rFonts w:ascii="Comic Sans MS" w:hAnsi="Comic Sans MS" w:cs="Optima-Regular"/>
          <w:szCs w:val="22"/>
        </w:rPr>
        <w:t xml:space="preserve"> </w:t>
      </w:r>
      <w:r w:rsidR="0058114C" w:rsidRPr="00A77AA3">
        <w:rPr>
          <w:rFonts w:ascii="Comic Sans MS" w:hAnsi="Comic Sans MS" w:cs="Optima-Regular"/>
          <w:szCs w:val="22"/>
        </w:rPr>
        <w:t>tiempo.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b/>
          <w:color w:val="984806"/>
          <w:szCs w:val="22"/>
        </w:rPr>
        <w:t>Ferias: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primera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toma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Hechos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Apóstoles,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domingos,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modo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semicontinuo.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Evangelio,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dentro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octava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relatos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apariciones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Señor.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Después,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hace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una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semicontinua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Evangelio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Juan,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cual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toman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ahora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textos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índole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más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bien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pascual,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completar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así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empezada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Cuaresma.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esta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ocupan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una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gran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parte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discurso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oración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Señor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después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Cena.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b/>
          <w:color w:val="984806"/>
          <w:szCs w:val="22"/>
        </w:rPr>
        <w:t>Solemnidades</w:t>
      </w:r>
      <w:r w:rsidR="00D40E75">
        <w:rPr>
          <w:rFonts w:ascii="Comic Sans MS" w:hAnsi="Comic Sans MS" w:cs="Optima-Regular"/>
          <w:b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984806"/>
          <w:szCs w:val="22"/>
        </w:rPr>
        <w:t>de</w:t>
      </w:r>
      <w:r w:rsidR="00D40E75">
        <w:rPr>
          <w:rFonts w:ascii="Comic Sans MS" w:hAnsi="Comic Sans MS" w:cs="Optima-Regular"/>
          <w:b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984806"/>
          <w:szCs w:val="22"/>
        </w:rPr>
        <w:t>la</w:t>
      </w:r>
      <w:r w:rsidR="00D40E75">
        <w:rPr>
          <w:rFonts w:ascii="Comic Sans MS" w:hAnsi="Comic Sans MS" w:cs="Optima-Regular"/>
          <w:b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984806"/>
          <w:szCs w:val="22"/>
        </w:rPr>
        <w:t>Ascensión</w:t>
      </w:r>
      <w:r w:rsidR="00D40E75">
        <w:rPr>
          <w:rFonts w:ascii="Comic Sans MS" w:hAnsi="Comic Sans MS" w:cs="Optima-Regular"/>
          <w:b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984806"/>
          <w:szCs w:val="22"/>
        </w:rPr>
        <w:t>y</w:t>
      </w:r>
      <w:r w:rsidR="00D40E75">
        <w:rPr>
          <w:rFonts w:ascii="Comic Sans MS" w:hAnsi="Comic Sans MS" w:cs="Optima-Regular"/>
          <w:b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984806"/>
          <w:szCs w:val="22"/>
        </w:rPr>
        <w:t>Pentecostés: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solemnidad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Ascensión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conserva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primera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narración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suceso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según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Hechos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Apóstoles,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texto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completado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por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apostólicas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acerca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Cristo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ensalzado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derecha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Padre.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Evangelio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ciclo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presenta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texto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propio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según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variantes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evangelista.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celebra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por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tarde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Vigilia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Pentecostés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ofrecen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cuatro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textos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Antiguo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Testamento,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elija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voluntad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ellos,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cuales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ilustran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múltiple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significado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solemnidad.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apostólica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explica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cómo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Espíritu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realiza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su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función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Iglesia.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Finalmente,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evangélica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recuerda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promesa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Espíritu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hecha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por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Cristo,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cuando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aún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había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sido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glorificado.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toma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primera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lastRenderedPageBreak/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acostumbrada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narración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hacen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Hechos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Apóstoles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gran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acontecimiento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Pentecostés,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mientras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textos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Apóstol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ponen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manifiesto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efectos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actuación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Espíritu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vida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Iglesia.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lectura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evangélica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trae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memoria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cómo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Jesús,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tarde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hace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discípulos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partícipes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Espíritu,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mientras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demás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textos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opcionales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tratan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acción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Espíritu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discípulos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Iglesia.</w:t>
      </w:r>
    </w:p>
    <w:p w:rsidR="0058114C" w:rsidRDefault="0058114C" w:rsidP="008E2DD9">
      <w:pPr>
        <w:widowControl w:val="0"/>
        <w:autoSpaceDE w:val="0"/>
        <w:autoSpaceDN w:val="0"/>
        <w:adjustRightInd w:val="0"/>
        <w:jc w:val="center"/>
        <w:rPr>
          <w:rFonts w:ascii="Optima-Bold" w:hAnsi="Optima-Bold" w:cs="Optima-Bold"/>
          <w:b/>
          <w:bCs/>
          <w:sz w:val="28"/>
          <w:szCs w:val="28"/>
        </w:rPr>
      </w:pPr>
      <w:r>
        <w:rPr>
          <w:rFonts w:ascii="Optima-Bold" w:hAnsi="Optima-Bold" w:cs="Optima-Bold"/>
          <w:b/>
          <w:bCs/>
          <w:sz w:val="28"/>
          <w:szCs w:val="28"/>
        </w:rPr>
        <w:t>Normas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particulares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del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tiempo</w:t>
      </w:r>
      <w:r w:rsidR="00D40E75">
        <w:rPr>
          <w:rFonts w:ascii="Optima-Bold" w:hAnsi="Optima-Bold" w:cs="Optima-Bold"/>
          <w:b/>
          <w:bCs/>
          <w:sz w:val="28"/>
          <w:szCs w:val="28"/>
        </w:rPr>
        <w:t xml:space="preserve"> </w:t>
      </w:r>
      <w:r>
        <w:rPr>
          <w:rFonts w:ascii="Optima-Bold" w:hAnsi="Optima-Bold" w:cs="Optima-Bold"/>
          <w:b/>
          <w:bCs/>
          <w:sz w:val="28"/>
          <w:szCs w:val="28"/>
        </w:rPr>
        <w:t>pascual</w:t>
      </w:r>
    </w:p>
    <w:p w:rsidR="0058114C" w:rsidRDefault="0058114C" w:rsidP="008E2DD9">
      <w:pPr>
        <w:widowControl w:val="0"/>
        <w:autoSpaceDE w:val="0"/>
        <w:autoSpaceDN w:val="0"/>
        <w:adjustRightInd w:val="0"/>
        <w:jc w:val="both"/>
        <w:rPr>
          <w:rFonts w:ascii="Optima-Bold-SC700" w:hAnsi="Optima-Bold-SC700" w:cs="Optima-Bold-SC700"/>
          <w:b/>
          <w:bCs/>
          <w:color w:val="984806"/>
          <w:sz w:val="20"/>
          <w:szCs w:val="20"/>
        </w:rPr>
      </w:pPr>
      <w:r>
        <w:rPr>
          <w:rFonts w:ascii="Optima-Bold-SC700" w:hAnsi="Optima-Bold-SC700" w:cs="Optima-Bold-SC700"/>
          <w:b/>
          <w:bCs/>
          <w:color w:val="984806"/>
          <w:sz w:val="28"/>
          <w:szCs w:val="28"/>
        </w:rPr>
        <w:t>M</w:t>
      </w:r>
      <w:r>
        <w:rPr>
          <w:rFonts w:ascii="Optima-Bold-SC700" w:hAnsi="Optima-Bold-SC700" w:cs="Optima-Bold-SC700"/>
          <w:b/>
          <w:bCs/>
          <w:color w:val="984806"/>
          <w:sz w:val="20"/>
          <w:szCs w:val="20"/>
        </w:rPr>
        <w:t>isa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1.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formulario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propio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2.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Durante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octava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Pascua</w:t>
      </w:r>
      <w:r w:rsidRPr="00A77AA3">
        <w:rPr>
          <w:rFonts w:ascii="Comic Sans MS" w:hAnsi="Comic Sans MS" w:cs="Optima-Regular"/>
          <w:szCs w:val="22"/>
        </w:rPr>
        <w:t>: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dice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litúrgico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propio,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celebra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como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solemnidades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Señor</w:t>
      </w:r>
      <w:r w:rsidRPr="00A77AA3">
        <w:rPr>
          <w:rFonts w:ascii="Comic Sans MS" w:hAnsi="Comic Sans MS" w:cs="Optima-Regular"/>
          <w:szCs w:val="22"/>
        </w:rPr>
        <w:t>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dice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Italic"/>
          <w:b/>
          <w:i/>
          <w:iCs/>
          <w:szCs w:val="22"/>
        </w:rPr>
        <w:t>Gloria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secuencia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facultativa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plegarias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eucarísticas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tienen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elementos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propios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y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conveniente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emplear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bendición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solemne</w:t>
      </w:r>
      <w:r w:rsidRPr="00A77AA3">
        <w:rPr>
          <w:rFonts w:ascii="Comic Sans MS" w:hAnsi="Comic Sans MS" w:cs="Optima-Regular"/>
          <w:szCs w:val="22"/>
        </w:rPr>
        <w:t>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Hágase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memoria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plegaria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eucarística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que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han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recibido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bautismo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Vigilia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pascual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PCFP,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102).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3.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neófitos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tengan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reservado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un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lugar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especial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entre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fieles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durante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pascual,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dominicales,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hágase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mención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ellos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homilía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y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oración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fieles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(PCFP,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103).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4.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memorias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obligatorias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coinciden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ferias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dice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colecta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propia</w:t>
      </w:r>
      <w:r w:rsidRPr="00A77AA3">
        <w:rPr>
          <w:rFonts w:ascii="Comic Sans MS" w:hAnsi="Comic Sans MS" w:cs="Optima-Regular"/>
          <w:szCs w:val="22"/>
        </w:rPr>
        <w:t>;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cambio,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oración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sobre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ofrendas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después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comunión,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si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son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propias,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pueden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tomar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común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feria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correspondiente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OGMR,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363).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prefacio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toma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tiempo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común</w:t>
      </w:r>
      <w:r w:rsidRPr="00A77AA3">
        <w:rPr>
          <w:rFonts w:ascii="Comic Sans MS" w:hAnsi="Comic Sans MS" w:cs="Optima-Regular"/>
          <w:szCs w:val="22"/>
        </w:rPr>
        <w:t>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5.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ferias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memorias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libres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puede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elegir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misa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feria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misa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uno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santos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que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hace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memoria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libre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misa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algún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santo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lastRenderedPageBreak/>
        <w:t>inscrito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día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Martirologio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OGMR,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355b).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memorias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santos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toma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colecta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propia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si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carece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ella,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común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correspondiente;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cambio,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oración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sobre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ofrendas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después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comunión,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si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son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propias,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pueden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tomar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común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feria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correspondiente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OGMR,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363).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prefacio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toma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tiempo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común</w:t>
      </w:r>
      <w:r w:rsidRPr="00A77AA3">
        <w:rPr>
          <w:rFonts w:ascii="Comic Sans MS" w:hAnsi="Comic Sans MS" w:cs="Optima-Regular"/>
          <w:szCs w:val="22"/>
        </w:rPr>
        <w:t>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6.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Los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domingos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y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durante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octava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no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permiten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misas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por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diversas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necesidades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y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votivas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OGMR,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374).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Durante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ferias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después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octava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permiten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si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necesidad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verdadera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utilidad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pastoral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requieren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OGMR,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376).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7.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Los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domingos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no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permiten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misas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difuntos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tampoco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exequial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OGMR,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380).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Durante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octava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tampoco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permiten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difuntos,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excepto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exequial</w:t>
      </w:r>
      <w:r w:rsidRPr="00A77AA3">
        <w:rPr>
          <w:rFonts w:ascii="Comic Sans MS" w:hAnsi="Comic Sans MS" w:cs="Optima-Regular"/>
          <w:szCs w:val="22"/>
        </w:rPr>
        <w:t>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En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ferias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después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octava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pueden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celebrarse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exequial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difuntos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después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recibida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noticia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muerte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primer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aniversario,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pero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no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permiten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misas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cotidianas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difuntos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durante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litúrgico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OGMR,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381).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8.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añade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Italic"/>
          <w:b/>
          <w:i/>
          <w:iCs/>
          <w:szCs w:val="22"/>
        </w:rPr>
        <w:t>Aleluya</w:t>
      </w:r>
      <w:r w:rsidR="00D40E75">
        <w:rPr>
          <w:rFonts w:ascii="Comic Sans MS" w:hAnsi="Comic Sans MS" w:cs="Optima-Italic"/>
          <w:i/>
          <w:iCs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antífonas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entrada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y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comunión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excluya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sentido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misma.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9.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color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vestiduras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litúrgicas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blanco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OGMR,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346a).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memorias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santos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puede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usarse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color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propio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(blanco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rojo).</w:t>
      </w:r>
    </w:p>
    <w:p w:rsidR="0058114C" w:rsidRDefault="0058114C" w:rsidP="008E2DD9">
      <w:pPr>
        <w:widowControl w:val="0"/>
        <w:autoSpaceDE w:val="0"/>
        <w:autoSpaceDN w:val="0"/>
        <w:adjustRightInd w:val="0"/>
        <w:jc w:val="both"/>
        <w:rPr>
          <w:rFonts w:ascii="Optima-Bold-SC700" w:hAnsi="Optima-Bold-SC700" w:cs="Optima-Bold-SC700"/>
          <w:b/>
          <w:bCs/>
          <w:sz w:val="20"/>
          <w:szCs w:val="20"/>
        </w:rPr>
      </w:pPr>
      <w:r>
        <w:rPr>
          <w:rFonts w:ascii="Optima-Bold-SC700" w:hAnsi="Optima-Bold-SC700" w:cs="Optima-Bold-SC700"/>
          <w:b/>
          <w:bCs/>
          <w:sz w:val="36"/>
          <w:szCs w:val="36"/>
        </w:rPr>
        <w:t>L</w:t>
      </w:r>
      <w:r w:rsidRPr="00A77AA3">
        <w:rPr>
          <w:rFonts w:ascii="Comic Sans MS" w:hAnsi="Comic Sans MS" w:cs="Optima-Bold-SC700"/>
          <w:b/>
          <w:bCs/>
        </w:rPr>
        <w:t>iturgia</w:t>
      </w:r>
      <w:r w:rsidR="00D40E75">
        <w:rPr>
          <w:rFonts w:ascii="Comic Sans MS" w:hAnsi="Comic Sans MS" w:cs="Optima-Bold-SC700"/>
          <w:b/>
          <w:bCs/>
        </w:rPr>
        <w:t xml:space="preserve"> </w:t>
      </w:r>
      <w:r w:rsidRPr="00A77AA3">
        <w:rPr>
          <w:rFonts w:ascii="Comic Sans MS" w:hAnsi="Comic Sans MS" w:cs="Optima-Bold-SC700"/>
          <w:b/>
          <w:bCs/>
        </w:rPr>
        <w:t>de</w:t>
      </w:r>
      <w:r w:rsidR="00D40E75">
        <w:rPr>
          <w:rFonts w:ascii="Comic Sans MS" w:hAnsi="Comic Sans MS" w:cs="Optima-Bold-SC700"/>
          <w:b/>
          <w:bCs/>
        </w:rPr>
        <w:t xml:space="preserve"> </w:t>
      </w:r>
      <w:r w:rsidRPr="00A77AA3">
        <w:rPr>
          <w:rFonts w:ascii="Comic Sans MS" w:hAnsi="Comic Sans MS" w:cs="Optima-Bold-SC700"/>
          <w:b/>
          <w:bCs/>
        </w:rPr>
        <w:t>las</w:t>
      </w:r>
      <w:r w:rsidR="00D40E75">
        <w:rPr>
          <w:rFonts w:ascii="Comic Sans MS" w:hAnsi="Comic Sans MS" w:cs="Optima-Bold-SC700"/>
          <w:b/>
          <w:bCs/>
        </w:rPr>
        <w:t xml:space="preserve"> </w:t>
      </w:r>
      <w:r>
        <w:rPr>
          <w:rFonts w:ascii="Optima-Bold-SC700" w:hAnsi="Optima-Bold-SC700" w:cs="Optima-Bold-SC700"/>
          <w:b/>
          <w:bCs/>
          <w:sz w:val="36"/>
          <w:szCs w:val="36"/>
        </w:rPr>
        <w:t>H</w:t>
      </w:r>
      <w:r w:rsidRPr="00A77AA3">
        <w:rPr>
          <w:rFonts w:ascii="Comic Sans MS" w:hAnsi="Comic Sans MS" w:cs="Optima-Bold-SC700"/>
          <w:b/>
          <w:bCs/>
        </w:rPr>
        <w:t>oras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Italic"/>
          <w:i/>
          <w:iCs/>
          <w:szCs w:val="22"/>
        </w:rPr>
      </w:pPr>
      <w:r w:rsidRPr="00A77AA3">
        <w:rPr>
          <w:rFonts w:ascii="Comic Sans MS" w:hAnsi="Comic Sans MS" w:cs="Optima-Regular"/>
          <w:szCs w:val="22"/>
        </w:rPr>
        <w:t>10.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octava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Pascua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tiene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rúbricas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propias;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todos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dice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Italic"/>
          <w:b/>
          <w:i/>
          <w:iCs/>
          <w:szCs w:val="22"/>
        </w:rPr>
        <w:t>Te</w:t>
      </w:r>
      <w:r w:rsidR="00D40E75">
        <w:rPr>
          <w:rFonts w:ascii="Comic Sans MS" w:hAnsi="Comic Sans MS" w:cs="Optima-Italic"/>
          <w:b/>
          <w:i/>
          <w:iCs/>
          <w:szCs w:val="22"/>
        </w:rPr>
        <w:t xml:space="preserve"> </w:t>
      </w:r>
      <w:r w:rsidRPr="00A77AA3">
        <w:rPr>
          <w:rFonts w:ascii="Comic Sans MS" w:hAnsi="Comic Sans MS" w:cs="Optima-Italic"/>
          <w:b/>
          <w:i/>
          <w:iCs/>
          <w:szCs w:val="22"/>
        </w:rPr>
        <w:t>Deum</w:t>
      </w:r>
      <w:r w:rsidRPr="00A77AA3">
        <w:rPr>
          <w:rFonts w:ascii="Comic Sans MS" w:hAnsi="Comic Sans MS" w:cs="Optima-Italic"/>
          <w:i/>
          <w:iCs/>
          <w:szCs w:val="22"/>
        </w:rPr>
        <w:t>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11.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oficios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excepto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particulares,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usan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elementos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propios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tiempo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pascual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además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antífona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invitatorio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himno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hora.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salmodia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toma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correspondiente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semana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ciclo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cuatro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semanas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antífonas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propias.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lastRenderedPageBreak/>
        <w:t>12.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añade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un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Italic"/>
          <w:b/>
          <w:i/>
          <w:iCs/>
          <w:szCs w:val="22"/>
        </w:rPr>
        <w:t>Aleluya</w:t>
      </w:r>
      <w:r w:rsidR="00D40E75">
        <w:rPr>
          <w:rFonts w:ascii="Comic Sans MS" w:hAnsi="Comic Sans MS" w:cs="Optima-Italic"/>
          <w:i/>
          <w:iCs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a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antífonas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salmos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y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del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canto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evangélico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excluya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sentido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misma.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13.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Durante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pascual: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salmos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Hora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intermedia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antífona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«Aleluya,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aleluya,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aleluya».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14.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Al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final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Completas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«Reina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cielo»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durante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todo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T.P.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Optima-Bold-SC700"/>
          <w:b/>
          <w:bCs/>
        </w:rPr>
      </w:pPr>
      <w:r>
        <w:rPr>
          <w:rFonts w:ascii="Optima-Bold-SC700" w:hAnsi="Optima-Bold-SC700" w:cs="Optima-Bold-SC700"/>
          <w:b/>
          <w:bCs/>
          <w:sz w:val="36"/>
          <w:szCs w:val="36"/>
        </w:rPr>
        <w:t>C</w:t>
      </w:r>
      <w:r w:rsidRPr="00A77AA3">
        <w:rPr>
          <w:rFonts w:ascii="Comic Sans MS" w:hAnsi="Comic Sans MS" w:cs="Optima-Bold-SC700"/>
          <w:b/>
          <w:bCs/>
        </w:rPr>
        <w:t>alendarios</w:t>
      </w:r>
      <w:r w:rsidR="00D40E75">
        <w:rPr>
          <w:rFonts w:ascii="Comic Sans MS" w:hAnsi="Comic Sans MS" w:cs="Optima-Bold-SC700"/>
          <w:b/>
          <w:bCs/>
        </w:rPr>
        <w:t xml:space="preserve"> </w:t>
      </w:r>
      <w:r w:rsidRPr="00A77AA3">
        <w:rPr>
          <w:rFonts w:ascii="Comic Sans MS" w:hAnsi="Comic Sans MS" w:cs="Optima-Bold-SC700"/>
          <w:b/>
          <w:bCs/>
        </w:rPr>
        <w:t>particulares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15.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FF0000"/>
          <w:szCs w:val="22"/>
        </w:rPr>
        <w:t>Los</w:t>
      </w:r>
      <w:r w:rsidR="00D40E75">
        <w:rPr>
          <w:rFonts w:ascii="Comic Sans MS" w:hAnsi="Comic Sans MS" w:cs="Optima-Regular"/>
          <w:b/>
          <w:color w:val="FF0000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FF0000"/>
          <w:szCs w:val="22"/>
        </w:rPr>
        <w:t>domingos</w:t>
      </w:r>
      <w:r w:rsidR="00D40E75">
        <w:rPr>
          <w:rFonts w:ascii="Comic Sans MS" w:hAnsi="Comic Sans MS" w:cs="Optima-Regular"/>
          <w:b/>
          <w:color w:val="FF0000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FF0000"/>
          <w:szCs w:val="22"/>
        </w:rPr>
        <w:t>y</w:t>
      </w:r>
      <w:r w:rsidR="00D40E75">
        <w:rPr>
          <w:rFonts w:ascii="Comic Sans MS" w:hAnsi="Comic Sans MS" w:cs="Optima-Regular"/>
          <w:b/>
          <w:color w:val="FF0000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FF0000"/>
          <w:szCs w:val="22"/>
        </w:rPr>
        <w:t>durante</w:t>
      </w:r>
      <w:r w:rsidR="00D40E75">
        <w:rPr>
          <w:rFonts w:ascii="Comic Sans MS" w:hAnsi="Comic Sans MS" w:cs="Optima-Regular"/>
          <w:b/>
          <w:color w:val="FF0000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FF0000"/>
          <w:szCs w:val="22"/>
        </w:rPr>
        <w:t>la</w:t>
      </w:r>
      <w:r w:rsidR="00D40E75">
        <w:rPr>
          <w:rFonts w:ascii="Comic Sans MS" w:hAnsi="Comic Sans MS" w:cs="Optima-Regular"/>
          <w:b/>
          <w:color w:val="FF0000"/>
          <w:szCs w:val="22"/>
        </w:rPr>
        <w:t xml:space="preserve"> </w:t>
      </w:r>
      <w:r w:rsidRPr="00A77AA3">
        <w:rPr>
          <w:rFonts w:ascii="Comic Sans MS" w:hAnsi="Comic Sans MS" w:cs="Optima-Regular"/>
          <w:b/>
          <w:color w:val="FF0000"/>
          <w:szCs w:val="22"/>
        </w:rPr>
        <w:t>octava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permite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ninguna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celebración</w:t>
      </w:r>
      <w:r w:rsidRPr="00A77AA3">
        <w:rPr>
          <w:rFonts w:ascii="Comic Sans MS" w:hAnsi="Comic Sans MS" w:cs="Optima-Regular"/>
          <w:szCs w:val="22"/>
        </w:rPr>
        <w:t>;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solemnidades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se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trasladan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al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lunes</w:t>
      </w:r>
      <w:r w:rsidR="00D40E75">
        <w:rPr>
          <w:rFonts w:ascii="Comic Sans MS" w:hAnsi="Comic Sans MS" w:cs="Optima-Regular"/>
          <w:szCs w:val="22"/>
          <w:u w:val="single"/>
        </w:rPr>
        <w:t xml:space="preserve"> </w:t>
      </w:r>
      <w:r w:rsidRPr="00A77AA3">
        <w:rPr>
          <w:rFonts w:ascii="Comic Sans MS" w:hAnsi="Comic Sans MS" w:cs="Optima-Regular"/>
          <w:szCs w:val="22"/>
          <w:u w:val="single"/>
        </w:rPr>
        <w:t>siguiente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precepto),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fiestas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y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memorias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año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se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omiten</w:t>
      </w:r>
      <w:r w:rsidRPr="00A77AA3">
        <w:rPr>
          <w:rFonts w:ascii="Comic Sans MS" w:hAnsi="Comic Sans MS" w:cs="Optima-Regular"/>
          <w:szCs w:val="22"/>
        </w:rPr>
        <w:t>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16.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resto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días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permiten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celebraciones.</w:t>
      </w:r>
    </w:p>
    <w:p w:rsidR="0058114C" w:rsidRDefault="0058114C" w:rsidP="008E2DD9">
      <w:pPr>
        <w:widowControl w:val="0"/>
        <w:autoSpaceDE w:val="0"/>
        <w:autoSpaceDN w:val="0"/>
        <w:adjustRightInd w:val="0"/>
        <w:jc w:val="both"/>
        <w:rPr>
          <w:rFonts w:ascii="Optima-Bold-SC700" w:hAnsi="Optima-Bold-SC700" w:cs="Optima-Bold-SC700"/>
          <w:b/>
          <w:bCs/>
          <w:sz w:val="20"/>
          <w:szCs w:val="20"/>
        </w:rPr>
      </w:pPr>
      <w:r>
        <w:rPr>
          <w:rFonts w:ascii="Optima-Bold-SC700" w:hAnsi="Optima-Bold-SC700" w:cs="Optima-Bold-SC700"/>
          <w:b/>
          <w:bCs/>
          <w:sz w:val="28"/>
          <w:szCs w:val="28"/>
        </w:rPr>
        <w:t>O</w:t>
      </w:r>
      <w:r>
        <w:rPr>
          <w:rFonts w:ascii="Optima-Bold-SC700" w:hAnsi="Optima-Bold-SC700" w:cs="Optima-Bold-SC700"/>
          <w:b/>
          <w:bCs/>
          <w:sz w:val="20"/>
          <w:szCs w:val="20"/>
        </w:rPr>
        <w:t>tros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17.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muy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conveniente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que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los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niños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reciban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su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primera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comunión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en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estos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domingos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pascuales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(PCFP,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103).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18.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pastores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recordar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y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explicar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fieles,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durante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pascual,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el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sentido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del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precepto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Iglesia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recibir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Eucaristía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en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este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tiempo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por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cristianos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hecho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primera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comunión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920).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encarece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durante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especialmente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durante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semana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lleve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comunión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enfermos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(PCFP,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104).</w:t>
      </w:r>
    </w:p>
    <w:p w:rsidR="0058114C" w:rsidRPr="00A77AA3" w:rsidRDefault="0058114C" w:rsidP="008E2DD9">
      <w:pPr>
        <w:widowControl w:val="0"/>
        <w:autoSpaceDE w:val="0"/>
        <w:autoSpaceDN w:val="0"/>
        <w:adjustRightInd w:val="0"/>
        <w:ind w:firstLine="284"/>
        <w:jc w:val="both"/>
        <w:rPr>
          <w:rFonts w:ascii="Comic Sans MS" w:hAnsi="Comic Sans MS" w:cs="Optima-Italic"/>
          <w:i/>
          <w:iCs/>
          <w:szCs w:val="22"/>
        </w:rPr>
      </w:pPr>
      <w:r w:rsidRPr="00A77AA3">
        <w:rPr>
          <w:rFonts w:ascii="Comic Sans MS" w:hAnsi="Comic Sans MS" w:cs="Optima-Regular"/>
          <w:szCs w:val="22"/>
        </w:rPr>
        <w:t>19.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lugares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donde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costumbre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bendecir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las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casas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motivo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fiestas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pascuales,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párroco,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otros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presbíteros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diáconos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delegados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suyos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cuidarán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hacerlo.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párroco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acuda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casas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hacer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visita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pastoral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cada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familia,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mantener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coloquio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sus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miembros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celebrar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momento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oración,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usando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textos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Italic"/>
          <w:i/>
          <w:iCs/>
          <w:szCs w:val="22"/>
        </w:rPr>
        <w:t>Bendicional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(PCFP,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n.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105).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 w:cs="Optima-Regular"/>
          <w:szCs w:val="22"/>
        </w:rPr>
      </w:pPr>
      <w:r w:rsidRPr="00A77AA3">
        <w:rPr>
          <w:rFonts w:ascii="Comic Sans MS" w:hAnsi="Comic Sans MS" w:cs="Optima-Regular"/>
          <w:szCs w:val="22"/>
        </w:rPr>
        <w:t>20.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El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cirio</w:t>
      </w:r>
      <w:r w:rsidR="00D40E75">
        <w:rPr>
          <w:rFonts w:ascii="Comic Sans MS" w:hAnsi="Comic Sans MS" w:cs="Optima-Regular"/>
          <w:b/>
          <w:szCs w:val="22"/>
        </w:rPr>
        <w:t xml:space="preserve"> </w:t>
      </w:r>
      <w:r w:rsidRPr="00A77AA3">
        <w:rPr>
          <w:rFonts w:ascii="Comic Sans MS" w:hAnsi="Comic Sans MS" w:cs="Optima-Regular"/>
          <w:b/>
          <w:szCs w:val="22"/>
        </w:rPr>
        <w:t>pascual</w:t>
      </w:r>
      <w:r w:rsidRPr="00A77AA3">
        <w:rPr>
          <w:rFonts w:ascii="Comic Sans MS" w:hAnsi="Comic Sans MS" w:cs="Optima-Regular"/>
          <w:szCs w:val="22"/>
        </w:rPr>
        <w:t>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colocado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junto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ambón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junto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altar,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enciéndase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celebraciones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litúrgicas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alguna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solemnidad,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tanto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como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Laudes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lastRenderedPageBreak/>
        <w:t>y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Vísperas,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hasta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Domingo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Pentecostés.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Acabado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tiempo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apaga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cirio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pascual,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conveniente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colocar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un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lugar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digno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baptisterio,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para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que,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celebración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bautismo,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enciendan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en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su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llama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cirios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de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los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bautizados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(cf.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Misal</w:t>
      </w:r>
      <w:r w:rsidR="00D40E75">
        <w:rPr>
          <w:rFonts w:ascii="Comic Sans MS" w:hAnsi="Comic Sans MS" w:cs="Optima-Regular"/>
          <w:szCs w:val="22"/>
        </w:rPr>
        <w:t xml:space="preserve"> </w:t>
      </w:r>
      <w:r w:rsidRPr="00A77AA3">
        <w:rPr>
          <w:rFonts w:ascii="Comic Sans MS" w:hAnsi="Comic Sans MS" w:cs="Optima-Regular"/>
          <w:szCs w:val="22"/>
        </w:rPr>
        <w:t>Romano).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 w:cs="Optima-Regular"/>
          <w:color w:val="984806"/>
          <w:szCs w:val="22"/>
        </w:rPr>
      </w:pPr>
      <w:r w:rsidRPr="00A77AA3">
        <w:rPr>
          <w:rFonts w:ascii="Comic Sans MS" w:hAnsi="Comic Sans MS" w:cs="Optima-Regular"/>
          <w:color w:val="984806"/>
          <w:szCs w:val="22"/>
        </w:rPr>
        <w:t>-Nota: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texto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de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los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CLP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de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la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CEE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en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los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que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se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ha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cambiado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únicamente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los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formatos,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se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han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realizado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sangrías,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resaltado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con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negrita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palabras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y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subrayado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frases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para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agilizar,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ayudar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en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su</w:t>
      </w:r>
      <w:r w:rsidR="00D40E75">
        <w:rPr>
          <w:rFonts w:ascii="Comic Sans MS" w:hAnsi="Comic Sans MS" w:cs="Optima-Regular"/>
          <w:color w:val="984806"/>
          <w:szCs w:val="22"/>
        </w:rPr>
        <w:t xml:space="preserve"> </w:t>
      </w:r>
      <w:r w:rsidRPr="00A77AA3">
        <w:rPr>
          <w:rFonts w:ascii="Comic Sans MS" w:hAnsi="Comic Sans MS" w:cs="Optima-Regular"/>
          <w:color w:val="984806"/>
          <w:szCs w:val="22"/>
        </w:rPr>
        <w:t>lectura.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pict>
          <v:rect id="_x0000_i1027" style="width:0;height:1.5pt" o:hralign="center" o:hrstd="t" o:hr="t" fillcolor="#a0a0a0" stroked="f"/>
        </w:pict>
      </w:r>
    </w:p>
    <w:p w:rsidR="0058114C" w:rsidRDefault="00F97E33" w:rsidP="008E2DD9">
      <w:pPr>
        <w:widowControl w:val="0"/>
        <w:ind w:firstLine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column"/>
      </w:r>
      <w:r>
        <w:rPr>
          <w:b/>
          <w:sz w:val="26"/>
          <w:szCs w:val="26"/>
        </w:rPr>
        <w:lastRenderedPageBreak/>
        <w:t>Créditos:</w:t>
      </w:r>
    </w:p>
    <w:p w:rsidR="0058114C" w:rsidRDefault="0058114C" w:rsidP="008E2DD9">
      <w:pPr>
        <w:widowControl w:val="0"/>
        <w:ind w:firstLine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Los</w:t>
      </w:r>
      <w:r w:rsidR="00D40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textos</w:t>
      </w:r>
      <w:r w:rsidR="00D40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que</w:t>
      </w:r>
      <w:r w:rsidR="00D40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siguen</w:t>
      </w:r>
      <w:r w:rsidR="00D40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proceden</w:t>
      </w:r>
      <w:r w:rsidR="00D40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de</w:t>
      </w:r>
      <w:r w:rsidR="00D40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la</w:t>
      </w:r>
      <w:r w:rsidR="00D40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web:</w:t>
      </w:r>
    </w:p>
    <w:p w:rsidR="004A68DD" w:rsidRDefault="004A68DD" w:rsidP="004A68DD">
      <w:pPr>
        <w:widowControl w:val="0"/>
        <w:ind w:left="284"/>
        <w:jc w:val="both"/>
        <w:rPr>
          <w:rFonts w:ascii="Comic Sans MS" w:hAnsi="Comic Sans MS"/>
        </w:rPr>
      </w:pPr>
      <w:hyperlink r:id="rId7" w:history="1">
        <w:r w:rsidRPr="0068700C">
          <w:rPr>
            <w:rStyle w:val="Hipervnculo"/>
            <w:rFonts w:ascii="Comic Sans MS" w:hAnsi="Comic Sans MS"/>
          </w:rPr>
          <w:t>http://www.santaclaradeestella.es/ORACIO</w:t>
        </w:r>
        <w:r w:rsidRPr="0068700C">
          <w:rPr>
            <w:rStyle w:val="Hipervnculo"/>
            <w:rFonts w:ascii="Comic Sans MS" w:hAnsi="Comic Sans MS"/>
          </w:rPr>
          <w:t>N</w:t>
        </w:r>
        <w:r w:rsidRPr="0068700C">
          <w:rPr>
            <w:rStyle w:val="Hipervnculo"/>
            <w:rFonts w:ascii="Comic Sans MS" w:hAnsi="Comic Sans MS"/>
          </w:rPr>
          <w:t>E</w:t>
        </w:r>
        <w:r w:rsidRPr="0068700C">
          <w:rPr>
            <w:rStyle w:val="Hipervnculo"/>
            <w:rFonts w:ascii="Comic Sans MS" w:hAnsi="Comic Sans MS"/>
          </w:rPr>
          <w:t>S</w:t>
        </w:r>
        <w:r w:rsidRPr="0068700C">
          <w:rPr>
            <w:rStyle w:val="Hipervnculo"/>
            <w:rFonts w:ascii="Comic Sans MS" w:hAnsi="Comic Sans MS"/>
          </w:rPr>
          <w:t>/</w:t>
        </w:r>
        <w:r w:rsidRPr="0068700C">
          <w:rPr>
            <w:rStyle w:val="Hipervnculo"/>
            <w:rFonts w:ascii="Comic Sans MS" w:hAnsi="Comic Sans MS"/>
          </w:rPr>
          <w:t>LECTI</w:t>
        </w:r>
        <w:r w:rsidRPr="0068700C">
          <w:rPr>
            <w:rStyle w:val="Hipervnculo"/>
            <w:rFonts w:ascii="Comic Sans MS" w:hAnsi="Comic Sans MS"/>
          </w:rPr>
          <w:t>O</w:t>
        </w:r>
        <w:r w:rsidRPr="0068700C">
          <w:rPr>
            <w:rStyle w:val="Hipervnculo"/>
            <w:rFonts w:ascii="Comic Sans MS" w:hAnsi="Comic Sans MS"/>
          </w:rPr>
          <w:t>_DIVINA_(2025-04-Abril).html</w:t>
        </w:r>
      </w:hyperlink>
    </w:p>
    <w:p w:rsidR="0058114C" w:rsidRPr="00A77AA3" w:rsidRDefault="0058114C" w:rsidP="008E2DD9">
      <w:pPr>
        <w:widowControl w:val="0"/>
        <w:numPr>
          <w:ilvl w:val="0"/>
          <w:numId w:val="21"/>
        </w:numPr>
        <w:ind w:left="284" w:hanging="218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bien,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general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utilizado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textos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años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anteriores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comprobados,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depurando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algún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error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escaneado: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ortográfico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gramatical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conversión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página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web,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cambio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formatos.</w:t>
      </w:r>
    </w:p>
    <w:p w:rsidR="0058114C" w:rsidRPr="00A77AA3" w:rsidRDefault="00C2383F" w:rsidP="008E2DD9">
      <w:pPr>
        <w:widowControl w:val="0"/>
        <w:numPr>
          <w:ilvl w:val="0"/>
          <w:numId w:val="21"/>
        </w:numPr>
        <w:ind w:left="284" w:hanging="218"/>
        <w:jc w:val="both"/>
        <w:rPr>
          <w:rFonts w:ascii="Comic Sans MS" w:hAnsi="Comic Sans MS"/>
        </w:rPr>
      </w:pPr>
      <w:bookmarkStart w:id="5" w:name="OLE_LINK3"/>
      <w:bookmarkStart w:id="6" w:name="OLE_LINK4"/>
      <w:r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salmos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cada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día,</w:t>
      </w:r>
      <w:r w:rsidR="00D40E75">
        <w:rPr>
          <w:rFonts w:ascii="Comic Sans MS" w:hAnsi="Comic Sans MS"/>
        </w:rPr>
        <w:t xml:space="preserve"> </w:t>
      </w:r>
      <w:r w:rsidR="00187960"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="00187960" w:rsidRPr="00A77AA3">
        <w:rPr>
          <w:rFonts w:ascii="Comic Sans MS" w:hAnsi="Comic Sans MS"/>
        </w:rPr>
        <w:t>síntesis</w:t>
      </w:r>
      <w:r w:rsidR="00D40E75">
        <w:rPr>
          <w:rFonts w:ascii="Comic Sans MS" w:hAnsi="Comic Sans MS"/>
        </w:rPr>
        <w:t xml:space="preserve"> </w:t>
      </w:r>
      <w:r w:rsidR="00187960"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="00187960"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="00187960" w:rsidRPr="00A77AA3">
        <w:rPr>
          <w:rFonts w:ascii="Comic Sans MS" w:hAnsi="Comic Sans MS"/>
        </w:rPr>
        <w:t>lecturas</w:t>
      </w:r>
      <w:r>
        <w:rPr>
          <w:rFonts w:ascii="Comic Sans MS" w:hAnsi="Comic Sans MS"/>
        </w:rPr>
        <w:t>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versículos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aleluyas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antes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Evangelio,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misas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optativas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semana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V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Cuaresma,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proceden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 </w:t>
      </w:r>
      <w:r w:rsidR="0058114C"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</w:rPr>
        <w:t>web</w:t>
      </w:r>
      <w:r w:rsidR="00D40E75">
        <w:rPr>
          <w:rFonts w:ascii="Comic Sans MS" w:hAnsi="Comic Sans MS"/>
        </w:rPr>
        <w:t xml:space="preserve"> </w:t>
      </w:r>
    </w:p>
    <w:p w:rsidR="0058114C" w:rsidRPr="00A77AA3" w:rsidRDefault="002004F9" w:rsidP="008E2DD9">
      <w:pPr>
        <w:widowControl w:val="0"/>
        <w:ind w:left="426"/>
        <w:jc w:val="both"/>
        <w:rPr>
          <w:rFonts w:ascii="Comic Sans MS" w:hAnsi="Comic Sans MS"/>
        </w:rPr>
      </w:pPr>
      <w:r>
        <w:rPr>
          <w:rFonts w:ascii="Comic Sans MS" w:hAnsi="Comic Sans MS"/>
        </w:rPr>
        <w:fldChar w:fldCharType="begin"/>
      </w:r>
      <w:r>
        <w:rPr>
          <w:rFonts w:ascii="Comic Sans MS" w:hAnsi="Comic Sans MS"/>
        </w:rPr>
        <w:instrText xml:space="preserve"> HYPERLINK "</w:instrText>
      </w:r>
      <w:r w:rsidRPr="002004F9">
        <w:rPr>
          <w:rFonts w:ascii="Comic Sans MS" w:hAnsi="Comic Sans MS"/>
        </w:rPr>
        <w:instrText>https://lecturasmisa.wordpress.com/</w:instrText>
      </w:r>
      <w:r>
        <w:rPr>
          <w:rFonts w:ascii="Comic Sans MS" w:hAnsi="Comic Sans MS"/>
        </w:rPr>
        <w:instrText xml:space="preserve">" </w:instrText>
      </w:r>
      <w:r>
        <w:rPr>
          <w:rFonts w:ascii="Comic Sans MS" w:hAnsi="Comic Sans MS"/>
        </w:rPr>
        <w:fldChar w:fldCharType="separate"/>
      </w:r>
      <w:r w:rsidRPr="0068700C">
        <w:rPr>
          <w:rStyle w:val="Hipervnculo"/>
          <w:rFonts w:ascii="Comic Sans MS" w:hAnsi="Comic Sans MS"/>
        </w:rPr>
        <w:t>https://</w:t>
      </w:r>
      <w:r w:rsidRPr="0068700C">
        <w:rPr>
          <w:rStyle w:val="Hipervnculo"/>
          <w:rFonts w:ascii="Comic Sans MS" w:hAnsi="Comic Sans MS"/>
        </w:rPr>
        <w:t>l</w:t>
      </w:r>
      <w:r w:rsidRPr="0068700C">
        <w:rPr>
          <w:rStyle w:val="Hipervnculo"/>
          <w:rFonts w:ascii="Comic Sans MS" w:hAnsi="Comic Sans MS"/>
        </w:rPr>
        <w:t>e</w:t>
      </w:r>
      <w:r w:rsidRPr="0068700C">
        <w:rPr>
          <w:rStyle w:val="Hipervnculo"/>
          <w:rFonts w:ascii="Comic Sans MS" w:hAnsi="Comic Sans MS"/>
        </w:rPr>
        <w:t>c</w:t>
      </w:r>
      <w:r w:rsidRPr="0068700C">
        <w:rPr>
          <w:rStyle w:val="Hipervnculo"/>
          <w:rFonts w:ascii="Comic Sans MS" w:hAnsi="Comic Sans MS"/>
        </w:rPr>
        <w:t>turasmisa</w:t>
      </w:r>
      <w:r w:rsidRPr="0068700C">
        <w:rPr>
          <w:rStyle w:val="Hipervnculo"/>
          <w:rFonts w:ascii="Comic Sans MS" w:hAnsi="Comic Sans MS"/>
        </w:rPr>
        <w:t>.</w:t>
      </w:r>
      <w:r w:rsidRPr="0068700C">
        <w:rPr>
          <w:rStyle w:val="Hipervnculo"/>
          <w:rFonts w:ascii="Comic Sans MS" w:hAnsi="Comic Sans MS"/>
        </w:rPr>
        <w:t>wordpress.com/</w:t>
      </w:r>
      <w:r>
        <w:rPr>
          <w:rFonts w:ascii="Comic Sans MS" w:hAnsi="Comic Sans MS"/>
        </w:rPr>
        <w:fldChar w:fldCharType="end"/>
      </w:r>
    </w:p>
    <w:p w:rsidR="0058114C" w:rsidRDefault="0058114C" w:rsidP="008E2DD9">
      <w:pPr>
        <w:widowControl w:val="0"/>
        <w:numPr>
          <w:ilvl w:val="0"/>
          <w:numId w:val="22"/>
        </w:numPr>
        <w:ind w:left="284" w:hanging="218"/>
        <w:jc w:val="both"/>
        <w:rPr>
          <w:rFonts w:ascii="Comic Sans MS" w:hAnsi="Comic Sans MS"/>
        </w:rPr>
      </w:pPr>
      <w:bookmarkStart w:id="7" w:name="OLE_LINK1"/>
      <w:bookmarkStart w:id="8" w:name="OLE_LINK2"/>
      <w:bookmarkEnd w:id="5"/>
      <w:bookmarkEnd w:id="6"/>
      <w:r w:rsidRPr="00A77AA3">
        <w:rPr>
          <w:rFonts w:ascii="Comic Sans MS" w:hAnsi="Comic Sans MS"/>
        </w:rPr>
        <w:t>Comprobaciones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indicación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solemnidades,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fiestas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memorias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través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textos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CEE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CLP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años.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CLP-y-salmos-responsoriales-2023-2024_internet,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así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otras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webs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liturgia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papal,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Argentina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calendario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romano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general.</w:t>
      </w:r>
    </w:p>
    <w:p w:rsidR="00786BF0" w:rsidRDefault="00786BF0" w:rsidP="00D71B4E">
      <w:pPr>
        <w:pStyle w:val="NormalWeb"/>
        <w:widowControl w:val="0"/>
        <w:numPr>
          <w:ilvl w:val="0"/>
          <w:numId w:val="22"/>
        </w:numPr>
        <w:spacing w:before="0" w:beforeAutospacing="0" w:after="0" w:afterAutospacing="0"/>
        <w:ind w:left="426"/>
        <w:jc w:val="both"/>
        <w:rPr>
          <w:rFonts w:ascii="Comic Sans MS" w:hAnsi="Comic Sans MS" w:cs="Calibri"/>
          <w:color w:val="000000"/>
          <w:sz w:val="22"/>
          <w:szCs w:val="22"/>
        </w:rPr>
      </w:pPr>
      <w:bookmarkStart w:id="9" w:name="OLE_LINK5"/>
      <w:bookmarkStart w:id="10" w:name="OLE_LINK6"/>
      <w:r w:rsidRPr="0099312A">
        <w:rPr>
          <w:rFonts w:ascii="Comic Sans MS" w:hAnsi="Comic Sans MS" w:cs="Calibri"/>
          <w:sz w:val="22"/>
          <w:szCs w:val="22"/>
        </w:rPr>
        <w:t>Alguna</w:t>
      </w:r>
      <w:r w:rsidR="00D40E75">
        <w:rPr>
          <w:rFonts w:ascii="Comic Sans MS" w:hAnsi="Comic Sans MS" w:cs="Calibri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sz w:val="22"/>
          <w:szCs w:val="22"/>
        </w:rPr>
        <w:t>semblanza</w:t>
      </w:r>
      <w:r w:rsidR="00D40E75">
        <w:rPr>
          <w:rFonts w:ascii="Comic Sans MS" w:hAnsi="Comic Sans MS" w:cs="Calibri"/>
          <w:sz w:val="22"/>
          <w:szCs w:val="22"/>
        </w:rPr>
        <w:t xml:space="preserve">  </w:t>
      </w:r>
      <w:r w:rsidRPr="0099312A">
        <w:rPr>
          <w:rFonts w:ascii="Comic Sans MS" w:hAnsi="Comic Sans MS" w:cs="Calibri"/>
          <w:sz w:val="22"/>
          <w:szCs w:val="22"/>
        </w:rPr>
        <w:t>procede</w:t>
      </w:r>
      <w:r w:rsidR="00D40E75">
        <w:rPr>
          <w:rFonts w:ascii="Comic Sans MS" w:hAnsi="Comic Sans MS" w:cs="Calibri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sz w:val="22"/>
          <w:szCs w:val="22"/>
        </w:rPr>
        <w:t>de</w:t>
      </w:r>
      <w:r w:rsidR="00D40E75">
        <w:rPr>
          <w:rFonts w:ascii="Comic Sans MS" w:hAnsi="Comic Sans MS" w:cs="Calibri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sz w:val="22"/>
          <w:szCs w:val="22"/>
        </w:rPr>
        <w:t>la</w:t>
      </w:r>
      <w:r w:rsidR="00D40E75">
        <w:rPr>
          <w:rFonts w:ascii="Comic Sans MS" w:hAnsi="Comic Sans MS" w:cs="Calibri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sz w:val="22"/>
          <w:szCs w:val="22"/>
        </w:rPr>
        <w:t>web</w:t>
      </w:r>
      <w:r w:rsidR="00D40E75">
        <w:rPr>
          <w:rFonts w:ascii="Comic Sans MS" w:hAnsi="Comic Sans MS" w:cs="Calibri"/>
          <w:sz w:val="22"/>
          <w:szCs w:val="22"/>
        </w:rPr>
        <w:t xml:space="preserve"> </w:t>
      </w:r>
      <w:hyperlink r:id="rId8" w:history="1">
        <w:r w:rsidRPr="0099312A">
          <w:rPr>
            <w:rStyle w:val="Hipervnculo"/>
            <w:rFonts w:ascii="Comic Sans MS" w:hAnsi="Comic Sans MS" w:cs="Calibri"/>
            <w:sz w:val="22"/>
            <w:szCs w:val="22"/>
          </w:rPr>
          <w:t>http://ww</w:t>
        </w:r>
        <w:r w:rsidRPr="0099312A">
          <w:rPr>
            <w:rStyle w:val="Hipervnculo"/>
            <w:rFonts w:ascii="Comic Sans MS" w:hAnsi="Comic Sans MS" w:cs="Calibri"/>
            <w:sz w:val="22"/>
            <w:szCs w:val="22"/>
          </w:rPr>
          <w:t>w</w:t>
        </w:r>
        <w:r w:rsidRPr="0099312A">
          <w:rPr>
            <w:rStyle w:val="Hipervnculo"/>
            <w:rFonts w:ascii="Comic Sans MS" w:hAnsi="Comic Sans MS" w:cs="Calibri"/>
            <w:sz w:val="22"/>
            <w:szCs w:val="22"/>
          </w:rPr>
          <w:t>.curas.com.ar/</w:t>
        </w:r>
      </w:hyperlink>
    </w:p>
    <w:bookmarkEnd w:id="9"/>
    <w:bookmarkEnd w:id="10"/>
    <w:p w:rsidR="00786BF0" w:rsidRPr="0099312A" w:rsidRDefault="00786BF0" w:rsidP="00D71B4E">
      <w:pPr>
        <w:pStyle w:val="NormalWeb"/>
        <w:widowControl w:val="0"/>
        <w:spacing w:before="0" w:beforeAutospacing="0" w:after="0" w:afterAutospacing="0"/>
        <w:ind w:left="862"/>
        <w:jc w:val="both"/>
        <w:rPr>
          <w:rFonts w:ascii="Comic Sans MS" w:hAnsi="Comic Sans MS" w:cs="Calibri"/>
          <w:color w:val="000000"/>
          <w:sz w:val="22"/>
          <w:szCs w:val="22"/>
        </w:rPr>
      </w:pPr>
    </w:p>
    <w:p w:rsidR="00786BF0" w:rsidRPr="0099312A" w:rsidRDefault="00786BF0" w:rsidP="00D71B4E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 w:cs="Calibri"/>
          <w:color w:val="000000"/>
          <w:sz w:val="22"/>
          <w:szCs w:val="22"/>
        </w:rPr>
      </w:pPr>
      <w:r w:rsidRPr="0099312A">
        <w:rPr>
          <w:rFonts w:ascii="Comic Sans MS" w:hAnsi="Comic Sans MS" w:cs="Calibri"/>
          <w:color w:val="000000"/>
          <w:sz w:val="22"/>
          <w:szCs w:val="22"/>
        </w:rPr>
        <w:t>Se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ha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pretendido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añadir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valor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a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textos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ya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existentes,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>
        <w:rPr>
          <w:rFonts w:ascii="Comic Sans MS" w:hAnsi="Comic Sans MS" w:cs="Calibri"/>
          <w:color w:val="000000"/>
          <w:sz w:val="22"/>
          <w:szCs w:val="22"/>
        </w:rPr>
        <w:t>facilitando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>
        <w:rPr>
          <w:rFonts w:ascii="Comic Sans MS" w:hAnsi="Comic Sans MS" w:cs="Calibri"/>
          <w:color w:val="000000"/>
          <w:sz w:val="22"/>
          <w:szCs w:val="22"/>
        </w:rPr>
        <w:t>su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>
        <w:rPr>
          <w:rFonts w:ascii="Comic Sans MS" w:hAnsi="Comic Sans MS" w:cs="Calibri"/>
          <w:color w:val="000000"/>
          <w:sz w:val="22"/>
          <w:szCs w:val="22"/>
        </w:rPr>
        <w:t>lectura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>
        <w:rPr>
          <w:rFonts w:ascii="Comic Sans MS" w:hAnsi="Comic Sans MS" w:cs="Calibri"/>
          <w:color w:val="000000"/>
          <w:sz w:val="22"/>
          <w:szCs w:val="22"/>
        </w:rPr>
        <w:t>e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>
        <w:rPr>
          <w:rFonts w:ascii="Comic Sans MS" w:hAnsi="Comic Sans MS" w:cs="Calibri"/>
          <w:color w:val="000000"/>
          <w:sz w:val="22"/>
          <w:szCs w:val="22"/>
        </w:rPr>
        <w:t>impresión,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para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mayor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gloria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de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Dios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y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del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servicio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a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las</w:t>
      </w:r>
      <w:r w:rsidR="00D40E75">
        <w:rPr>
          <w:rFonts w:ascii="Comic Sans MS" w:hAnsi="Comic Sans MS" w:cs="Calibri"/>
          <w:color w:val="000000"/>
          <w:sz w:val="22"/>
          <w:szCs w:val="22"/>
        </w:rPr>
        <w:t xml:space="preserve"> </w:t>
      </w:r>
      <w:r w:rsidRPr="0099312A">
        <w:rPr>
          <w:rFonts w:ascii="Comic Sans MS" w:hAnsi="Comic Sans MS" w:cs="Calibri"/>
          <w:color w:val="000000"/>
          <w:sz w:val="22"/>
          <w:szCs w:val="22"/>
        </w:rPr>
        <w:t>almas.</w:t>
      </w:r>
    </w:p>
    <w:p w:rsidR="00786BF0" w:rsidRDefault="00786BF0" w:rsidP="00D71B4E">
      <w:pPr>
        <w:pStyle w:val="NormalWeb"/>
        <w:widowControl w:val="0"/>
        <w:spacing w:before="0" w:beforeAutospacing="0" w:after="0" w:afterAutospacing="0"/>
        <w:ind w:left="86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86BF0" w:rsidRDefault="00786BF0" w:rsidP="00D71B4E">
      <w:pPr>
        <w:widowControl w:val="0"/>
        <w:jc w:val="both"/>
        <w:rPr>
          <w:sz w:val="27"/>
          <w:szCs w:val="27"/>
        </w:rPr>
      </w:pPr>
      <w:r>
        <w:rPr>
          <w:sz w:val="27"/>
          <w:szCs w:val="27"/>
        </w:rPr>
        <w:t>Mt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16,15: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Y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les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dijo: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«Id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por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todo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el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mundo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y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proclamad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la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Buena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Nueva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a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toda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la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creación.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El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que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crea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y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sea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bautizado,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se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salvará;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el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que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no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crea,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se</w:t>
      </w:r>
      <w:r w:rsidR="00D40E75">
        <w:rPr>
          <w:sz w:val="27"/>
          <w:szCs w:val="27"/>
        </w:rPr>
        <w:t xml:space="preserve"> </w:t>
      </w:r>
      <w:r>
        <w:rPr>
          <w:sz w:val="27"/>
          <w:szCs w:val="27"/>
        </w:rPr>
        <w:t>condenará</w:t>
      </w:r>
      <w:r w:rsidRPr="00311703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58114C" w:rsidRPr="00D71B4E" w:rsidRDefault="00D40E75" w:rsidP="008E2DD9">
      <w:pPr>
        <w:widowControl w:val="0"/>
        <w:numPr>
          <w:ilvl w:val="0"/>
          <w:numId w:val="22"/>
        </w:numPr>
        <w:ind w:left="284" w:firstLine="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58114C" w:rsidRPr="00D71B4E">
        <w:rPr>
          <w:rFonts w:ascii="Comic Sans MS" w:hAnsi="Comic Sans MS"/>
        </w:rPr>
        <w:t>Dios</w:t>
      </w:r>
      <w:r>
        <w:rPr>
          <w:rFonts w:ascii="Comic Sans MS" w:hAnsi="Comic Sans MS"/>
        </w:rPr>
        <w:t xml:space="preserve"> </w:t>
      </w:r>
      <w:r w:rsidR="0058114C" w:rsidRPr="00D71B4E">
        <w:rPr>
          <w:rFonts w:ascii="Comic Sans MS" w:hAnsi="Comic Sans MS"/>
        </w:rPr>
        <w:t>se</w:t>
      </w:r>
      <w:r>
        <w:rPr>
          <w:rFonts w:ascii="Comic Sans MS" w:hAnsi="Comic Sans MS"/>
        </w:rPr>
        <w:t xml:space="preserve"> </w:t>
      </w:r>
      <w:r w:rsidR="0058114C" w:rsidRPr="00D71B4E">
        <w:rPr>
          <w:rFonts w:ascii="Comic Sans MS" w:hAnsi="Comic Sans MS"/>
        </w:rPr>
        <w:t>lo</w:t>
      </w:r>
      <w:r>
        <w:rPr>
          <w:rFonts w:ascii="Comic Sans MS" w:hAnsi="Comic Sans MS"/>
        </w:rPr>
        <w:t xml:space="preserve"> </w:t>
      </w:r>
      <w:r w:rsidR="0058114C" w:rsidRPr="00D71B4E">
        <w:rPr>
          <w:rFonts w:ascii="Comic Sans MS" w:hAnsi="Comic Sans MS"/>
        </w:rPr>
        <w:t>pague.</w:t>
      </w:r>
      <w:bookmarkEnd w:id="7"/>
      <w:bookmarkEnd w:id="8"/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pict>
          <v:rect id="_x0000_i1028" style="width:0;height:1.5pt" o:hralign="center" o:hrstd="t" o:hr="t" fillcolor="#a0a0a0" stroked="f"/>
        </w:pict>
      </w:r>
    </w:p>
    <w:p w:rsidR="0058114C" w:rsidRPr="00A77AA3" w:rsidRDefault="00C2383F" w:rsidP="008E2DD9">
      <w:pPr>
        <w:widowControl w:val="0"/>
        <w:ind w:firstLine="142"/>
        <w:jc w:val="both"/>
        <w:rPr>
          <w:rFonts w:ascii="Comic Sans MS" w:hAnsi="Comic Sans MS"/>
          <w:color w:val="000066"/>
        </w:rPr>
      </w:pPr>
      <w:r>
        <w:rPr>
          <w:rFonts w:ascii="Comic Sans MS" w:hAnsi="Comic Sans MS"/>
        </w:rPr>
        <w:br w:type="column"/>
      </w:r>
      <w:r w:rsidR="00D40E75">
        <w:rPr>
          <w:rFonts w:ascii="Comic Sans MS" w:hAnsi="Comic Sans MS"/>
        </w:rPr>
        <w:lastRenderedPageBreak/>
        <w:t xml:space="preserve"> </w:t>
      </w:r>
      <w:r w:rsidR="0058114C" w:rsidRPr="00A77AA3">
        <w:rPr>
          <w:rFonts w:ascii="Comic Sans MS" w:hAnsi="Comic Sans MS"/>
          <w:color w:val="000066"/>
        </w:rPr>
        <w:t>El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cántico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de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alabanza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que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resuena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eternamente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en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las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moradas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celestiales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y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que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Jesucristo,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sumo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Sacerdote,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introdujo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en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este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destierro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ha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sido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continuado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fiel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y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constantemente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por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la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Iglesia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situando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Dios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como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centro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de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nuestra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vida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durante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todas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las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horas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del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día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-Liturgia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de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las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horas-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y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todos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los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días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del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año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-Lectio</w:t>
      </w:r>
      <w:r w:rsidR="00D40E75"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</w:rPr>
        <w:t>Divina-</w:t>
      </w:r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bookmarkStart w:id="11" w:name="_Día_1"/>
      <w:bookmarkStart w:id="12" w:name="_Día_2"/>
      <w:bookmarkStart w:id="13" w:name="_Día_1_1"/>
      <w:bookmarkEnd w:id="11"/>
      <w:bookmarkEnd w:id="12"/>
      <w:bookmarkEnd w:id="13"/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4" w:name="_Día_11"/>
      <w:bookmarkStart w:id="15" w:name="_Día_10_1"/>
      <w:bookmarkStart w:id="16" w:name="_Toc193742403"/>
      <w:bookmarkEnd w:id="14"/>
      <w:bookmarkEnd w:id="15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1</w:t>
      </w:r>
      <w:bookmarkEnd w:id="16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17" w:name="Día_13_"/>
      <w:bookmarkStart w:id="18" w:name="_Toc159407390"/>
      <w:bookmarkStart w:id="19" w:name="_Toc193742404"/>
      <w:r>
        <w:rPr>
          <w:rFonts w:ascii="Comic Sans MS" w:hAnsi="Comic Sans MS"/>
          <w:color w:val="FF0000"/>
          <w:sz w:val="28"/>
          <w:szCs w:val="28"/>
        </w:rPr>
        <w:t>Martes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cuarta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semana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cuaresma</w:t>
      </w:r>
      <w:bookmarkEnd w:id="18"/>
      <w:bookmarkEnd w:id="19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Ezequiel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47,1-9.12</w:t>
      </w:r>
      <w:r w:rsidR="00DE0A58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A77AA3">
        <w:rPr>
          <w:rFonts w:ascii="Comic Sans MS" w:hAnsi="Comic Sans MS"/>
          <w:i/>
          <w:iCs/>
        </w:rPr>
        <w:t>Vi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agua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manaba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templo,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habrá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vida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allí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donde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llegue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torrente.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ángel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debajo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umbral,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oriental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fachada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brotaba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corriente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descendía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derecho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altar.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pórtico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vuelta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pórtico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exterior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oriente,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fluían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derecho.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dirección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midió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quinientos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atravesar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tobillos;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midió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quinientos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atravesar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rodillas;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midió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todavía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quinientos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atravesar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cintura;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midió,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quinientos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corriente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torrente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atravesar,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crecido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sólo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atravesar.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C2383F">
        <w:rPr>
          <w:rFonts w:ascii="Calibri" w:hAnsi="Calibri"/>
          <w:color w:val="003366"/>
          <w:szCs w:val="16"/>
          <w:vertAlign w:val="superscript"/>
        </w:rPr>
        <w:t>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orilla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torrente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volver,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torrente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orillas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árboles.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fluyen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oriente,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bajan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desembocan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cuyas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saneadas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torrente,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viviente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vivirá.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abundancia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saneadas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torrente.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márgenes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torrente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crecerá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clase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árboles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frutales;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hojas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marchitarán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frutos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acabarán.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frutos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nuevos,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riegan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santuario.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frutos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servirán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alimentó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follaje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medicina.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*••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árido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Palestina,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símbolos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vivificador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inmediaciones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erigía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santuario.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Ezequiel,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zaguán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fluyen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regresó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arroyo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insignificante,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mesopotámicos,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creciendo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navegable.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sugestivo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exacta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calculada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3b.4b).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fecundidad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eficacia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vegetación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territorio,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abunden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prosperen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7-10);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árboles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cosechas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fecunda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recorre.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recogerá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simbología: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7,38;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19,34)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regeneración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vivificante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medicinal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3,5).</w:t>
      </w:r>
    </w:p>
    <w:p w:rsidR="00E62960" w:rsidRPr="00A77AA3" w:rsidRDefault="00E6296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45,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2-3.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5-6.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8-9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8)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universo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alcázar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Jacob.</w:t>
      </w:r>
    </w:p>
    <w:p w:rsidR="007F3CC3" w:rsidRPr="00A77AA3" w:rsidRDefault="007F3CC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refugio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fuerza,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poderoso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defensor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peligro.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tememos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tiemble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tierra,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montes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desplomen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7F3CC3" w:rsidRPr="00A77AA3" w:rsidRDefault="007F3CC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río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canales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ciudad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Altísimo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consagra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morada.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Teniendo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medio,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vacila;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socorre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despuntar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aurora.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7F3CC3" w:rsidRPr="00A77AA3" w:rsidRDefault="007F3CC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universo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alcázar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Jacob.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Venid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obras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maravillas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tierra.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F12217" w:rsidRPr="00A77AA3" w:rsidRDefault="00F12217" w:rsidP="008E2DD9">
      <w:pPr>
        <w:widowControl w:val="0"/>
        <w:jc w:val="center"/>
        <w:rPr>
          <w:rFonts w:ascii="Calibri" w:hAnsi="Calibri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Pr="00A77AA3">
          <w:rPr>
            <w:rStyle w:val="Hipervnculo"/>
            <w:rFonts w:ascii="Calibri" w:hAnsi="Calibri"/>
            <w:sz w:val="22"/>
          </w:rPr>
          <w:t>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50,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12a.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14a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Oh,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puro;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devuélveme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salvación.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</w:p>
    <w:p w:rsidR="003E03A4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5,1-3.5-16</w:t>
      </w:r>
      <w:r w:rsidR="00CC7851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momento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aquel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hombre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quedó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sano.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Jerusalén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celebrar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fiestas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judías.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Jerusalén,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Ovejas,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Betesda,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cinco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soportales.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vertAlign w:val="superscript"/>
        </w:rPr>
        <w:lastRenderedPageBreak/>
        <w:t>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soportales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enfermos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recostados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suelo: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ciegos,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paralíticos.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treinta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inválido.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tendido,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tiempo,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¿Quieres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curarte?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enfermo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introduzca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mueve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adelantado.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ordenó: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Levántate,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echa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andar.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instante,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enfermo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comenzó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andar.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sábado.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dirigieron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sábado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permitido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camilla.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"Toma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vete".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¿Quién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"Toma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vete"?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desaparecido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muchedumbre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allí.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tarde,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encontró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vuelvas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sucederte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informar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sábado;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perseguían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atravesar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reúnen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piscina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Betesda,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paralítico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treinta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aparentemente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obvia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despierta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camilla,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compañera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enfermedad,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llevándola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curación.</w:t>
      </w:r>
      <w:r w:rsidR="00D40E75">
        <w:rPr>
          <w:rFonts w:ascii="Comic Sans MS" w:hAnsi="Comic Sans MS"/>
          <w:color w:val="000000"/>
          <w:szCs w:val="28"/>
        </w:rPr>
        <w:t xml:space="preserve"> 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supersticiosos,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bloqueado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interpretación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literal,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rigurosa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observancia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sábado,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paralítico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rigidez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hostilidad.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38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parálisis: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renovar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ataduras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sirve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desentumezcan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"¿Quieres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quedar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sano?...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peques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límites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comprometerse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desilusionado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religión: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paralizado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circunstancias.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sencillamente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"¿Quieres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curarte?".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obvia,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responsabilidad.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Luego,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sencillamente,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"Levántate: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echa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andar...".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recrea,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rompe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ataduras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aprisionan.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parálisis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ataduras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eficacia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regenera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lágrimas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arrepentimiento,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suscita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absolver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vínculo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penitente;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perseguido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traído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Ven,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abatido,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desesperación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oculto.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Acércate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vuélvete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"¿Quieres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curarte?".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Pídemelo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sumergirnos,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inagotable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potente,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atravesando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renovando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espacios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desembocar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purificaste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conformidad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cancelar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cometidas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lágrimas: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merecido,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implorado.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inmoviliza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piscina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simbolizan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pórticos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piscina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yacían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muchos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agitada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movimiento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literalmente,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conmociona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agradaban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ardientemente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horrorizaba,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renuncia,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abyección,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distanciamiento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delicia.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agitación,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exterior,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facultades-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piscina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preciosísima.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"Todos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tocaban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curaban"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Taulero,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Sermón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evangelio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Juan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viernes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después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ceniza).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"Devuélveme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alegría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tu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salvación"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50,14a).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Volviendo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exhorta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"andar".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transmitida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"reniegue",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"caminar"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simplemente.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permanece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habitaba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traducida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confundida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parloteo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lenguaje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empieza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sábado,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suscita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cuestión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comparten,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combatir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olvidaría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obstáculo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reflexionar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3,8),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diálogo,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(X.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Léon-Dufour,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Lectura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evangelio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Juan,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Salamanca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1992,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67-68,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</w:t>
        </w:r>
        <w:r w:rsidRPr="00A77AA3">
          <w:rPr>
            <w:rStyle w:val="Hipervnculo"/>
            <w:rFonts w:ascii="Comic Sans MS" w:hAnsi="Comic Sans MS"/>
            <w:b/>
            <w:i/>
          </w:rPr>
          <w:t>c</w:t>
        </w:r>
        <w:r w:rsidRPr="00A77AA3">
          <w:rPr>
            <w:rStyle w:val="Hipervnculo"/>
            <w:rFonts w:ascii="Comic Sans MS" w:hAnsi="Comic Sans MS"/>
            <w:b/>
            <w:i/>
          </w:rPr>
          <w:t>umento</w:t>
        </w:r>
      </w:hyperlink>
    </w:p>
    <w:p w:rsidR="0058114C" w:rsidRPr="00A77AA3" w:rsidRDefault="0058114C" w:rsidP="008E2DD9">
      <w:pPr>
        <w:widowControl w:val="0"/>
        <w:autoSpaceDE w:val="0"/>
        <w:autoSpaceDN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0" w:name="_Día_2_1"/>
      <w:bookmarkStart w:id="21" w:name="_Toc193742405"/>
      <w:bookmarkEnd w:id="20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17"/>
      <w:r>
        <w:rPr>
          <w:color w:val="FF0000"/>
        </w:rPr>
        <w:t>2</w:t>
      </w:r>
      <w:bookmarkEnd w:id="21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2" w:name="Miércoles_de_la_cuarta_semana_de_cuaresm"/>
      <w:bookmarkStart w:id="23" w:name="_Toc130488164"/>
      <w:bookmarkStart w:id="24" w:name="_Toc159407392"/>
      <w:bookmarkStart w:id="25" w:name="_Toc193742406"/>
      <w:r>
        <w:rPr>
          <w:rFonts w:ascii="Comic Sans MS" w:hAnsi="Comic Sans MS"/>
          <w:color w:val="FF0000"/>
          <w:sz w:val="32"/>
          <w:szCs w:val="32"/>
        </w:rPr>
        <w:t>Miércoles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cuarta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semana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cuaresma</w:t>
      </w:r>
      <w:bookmarkEnd w:id="22"/>
      <w:bookmarkEnd w:id="23"/>
      <w:bookmarkEnd w:id="24"/>
      <w:bookmarkEnd w:id="25"/>
    </w:p>
    <w:p w:rsidR="003D244F" w:rsidRDefault="003D244F" w:rsidP="009A42B0">
      <w:pPr>
        <w:pStyle w:val="Ttulo3"/>
        <w:widowControl w:val="0"/>
        <w:spacing w:before="0" w:beforeAutospacing="0" w:after="0" w:afterAutospacing="0"/>
        <w:jc w:val="center"/>
        <w:rPr>
          <w:rFonts w:ascii="Comic Sans MS" w:hAnsi="Comic Sans MS"/>
          <w:color w:val="E36C0A"/>
          <w:sz w:val="24"/>
          <w:szCs w:val="24"/>
        </w:rPr>
      </w:pPr>
      <w:bookmarkStart w:id="26" w:name="_Toc193742407"/>
      <w:r w:rsidRPr="00DC6A6F">
        <w:rPr>
          <w:rFonts w:ascii="Comic Sans MS" w:hAnsi="Comic Sans MS"/>
          <w:color w:val="auto"/>
          <w:sz w:val="24"/>
          <w:szCs w:val="24"/>
        </w:rPr>
        <w:t>San</w:t>
      </w:r>
      <w:r w:rsidR="00D40E75" w:rsidRPr="00DC6A6F">
        <w:rPr>
          <w:rFonts w:ascii="Comic Sans MS" w:hAnsi="Comic Sans MS"/>
          <w:color w:val="auto"/>
          <w:sz w:val="24"/>
          <w:szCs w:val="24"/>
        </w:rPr>
        <w:t xml:space="preserve"> </w:t>
      </w:r>
      <w:r w:rsidRPr="00DC6A6F">
        <w:rPr>
          <w:rFonts w:ascii="Comic Sans MS" w:hAnsi="Comic Sans MS"/>
          <w:color w:val="auto"/>
          <w:sz w:val="24"/>
          <w:szCs w:val="24"/>
        </w:rPr>
        <w:t>Francisco</w:t>
      </w:r>
      <w:r w:rsidR="00D40E75" w:rsidRPr="00DC6A6F">
        <w:rPr>
          <w:rFonts w:ascii="Comic Sans MS" w:hAnsi="Comic Sans MS"/>
          <w:color w:val="auto"/>
          <w:sz w:val="24"/>
          <w:szCs w:val="24"/>
        </w:rPr>
        <w:t xml:space="preserve"> </w:t>
      </w:r>
      <w:r w:rsidRPr="00DC6A6F">
        <w:rPr>
          <w:rFonts w:ascii="Comic Sans MS" w:hAnsi="Comic Sans MS"/>
          <w:color w:val="auto"/>
          <w:sz w:val="24"/>
          <w:szCs w:val="24"/>
        </w:rPr>
        <w:t>de</w:t>
      </w:r>
      <w:r w:rsidR="00D40E75" w:rsidRPr="00DC6A6F">
        <w:rPr>
          <w:rFonts w:ascii="Comic Sans MS" w:hAnsi="Comic Sans MS"/>
          <w:color w:val="auto"/>
          <w:sz w:val="24"/>
          <w:szCs w:val="24"/>
        </w:rPr>
        <w:t xml:space="preserve"> </w:t>
      </w:r>
      <w:r w:rsidRPr="00DC6A6F">
        <w:rPr>
          <w:rFonts w:ascii="Comic Sans MS" w:hAnsi="Comic Sans MS"/>
          <w:color w:val="auto"/>
          <w:sz w:val="24"/>
          <w:szCs w:val="24"/>
        </w:rPr>
        <w:t>Paula,</w:t>
      </w:r>
      <w:r w:rsidR="00D40E75" w:rsidRPr="00DC6A6F">
        <w:rPr>
          <w:rFonts w:ascii="Comic Sans MS" w:hAnsi="Comic Sans MS"/>
          <w:color w:val="auto"/>
          <w:sz w:val="24"/>
          <w:szCs w:val="24"/>
        </w:rPr>
        <w:t xml:space="preserve"> </w:t>
      </w:r>
      <w:r w:rsidRPr="00DC6A6F">
        <w:rPr>
          <w:rFonts w:ascii="Comic Sans MS" w:hAnsi="Comic Sans MS"/>
          <w:color w:val="auto"/>
          <w:sz w:val="24"/>
          <w:szCs w:val="24"/>
        </w:rPr>
        <w:t>ermitaño</w:t>
      </w:r>
      <w:r w:rsidR="00E62960" w:rsidRPr="00DC6A6F">
        <w:rPr>
          <w:rFonts w:ascii="Comic Sans MS" w:hAnsi="Comic Sans MS"/>
          <w:color w:val="auto"/>
          <w:sz w:val="24"/>
          <w:szCs w:val="24"/>
        </w:rPr>
        <w:t>.</w:t>
      </w:r>
      <w:r w:rsidR="00D40E75">
        <w:rPr>
          <w:rFonts w:ascii="Comic Sans MS" w:hAnsi="Comic Sans MS"/>
          <w:color w:val="E36C0A"/>
          <w:sz w:val="24"/>
          <w:szCs w:val="24"/>
        </w:rPr>
        <w:t xml:space="preserve"> </w:t>
      </w:r>
      <w:r w:rsidR="00E62960">
        <w:rPr>
          <w:rFonts w:ascii="Comic Sans MS" w:hAnsi="Comic Sans MS"/>
          <w:color w:val="E36C0A"/>
          <w:sz w:val="24"/>
          <w:szCs w:val="24"/>
        </w:rPr>
        <w:t>Memoria</w:t>
      </w:r>
      <w:r w:rsidR="00D40E75">
        <w:rPr>
          <w:rFonts w:ascii="Comic Sans MS" w:hAnsi="Comic Sans MS"/>
          <w:color w:val="E36C0A"/>
          <w:sz w:val="24"/>
          <w:szCs w:val="24"/>
        </w:rPr>
        <w:t xml:space="preserve"> </w:t>
      </w:r>
      <w:r w:rsidR="00E62960">
        <w:rPr>
          <w:rFonts w:ascii="Comic Sans MS" w:hAnsi="Comic Sans MS"/>
          <w:color w:val="E36C0A"/>
          <w:sz w:val="24"/>
          <w:szCs w:val="24"/>
        </w:rPr>
        <w:t>libre</w:t>
      </w:r>
      <w:r w:rsidR="00DC6A6F">
        <w:rPr>
          <w:rFonts w:ascii="Comic Sans MS" w:hAnsi="Comic Sans MS"/>
          <w:color w:val="E36C0A"/>
          <w:sz w:val="24"/>
          <w:szCs w:val="24"/>
        </w:rPr>
        <w:t>.</w:t>
      </w:r>
      <w:bookmarkEnd w:id="26"/>
    </w:p>
    <w:p w:rsidR="00D7767D" w:rsidRPr="00DC6A6F" w:rsidRDefault="00D7767D" w:rsidP="009A42B0">
      <w:pPr>
        <w:jc w:val="both"/>
        <w:rPr>
          <w:rFonts w:ascii="Comic Sans MS" w:hAnsi="Comic Sans MS"/>
          <w:color w:val="984806" w:themeColor="accent6" w:themeShade="80"/>
        </w:rPr>
      </w:pPr>
      <w:r w:rsidRPr="00DC6A6F">
        <w:rPr>
          <w:rFonts w:ascii="Comic Sans MS" w:hAnsi="Comic Sans MS"/>
          <w:color w:val="984806" w:themeColor="accent6" w:themeShade="80"/>
        </w:rPr>
        <w:t>Francisco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nació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en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Paula,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Calabria,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en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el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año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1416.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Fundó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una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congregación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de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vida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eremítica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conocida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como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la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Orden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de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los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lastRenderedPageBreak/>
        <w:t>Mínimos.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Murió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en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Plessis-les-tours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(Francia)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el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año</w:t>
      </w:r>
      <w:r w:rsidR="00D40E75" w:rsidRPr="00DC6A6F">
        <w:rPr>
          <w:rFonts w:ascii="Comic Sans MS" w:hAnsi="Comic Sans MS"/>
          <w:color w:val="984806" w:themeColor="accent6" w:themeShade="80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</w:rPr>
        <w:t>1507.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Isaías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49,8-15</w:t>
      </w:r>
      <w:r w:rsidR="00CC7851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A77AA3">
        <w:rPr>
          <w:rFonts w:ascii="Comic Sans MS" w:hAnsi="Comic Sans MS"/>
          <w:i/>
          <w:iCs/>
        </w:rPr>
        <w:t>Te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he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constituido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alianza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pueblo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para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restaurar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país.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tiempo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gracia,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auxiliado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salvación,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formado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alianza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restaurar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país,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repartir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heredades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devastadas,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pedir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cautivos: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"¡Salid",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tinieblas: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"¡Dejaos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ver!".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largo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apacentarán,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pelados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tendrán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bochorno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dañarán,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compadece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guiará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conducirá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manantiales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Convertiré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nivelarán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senderos.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Vienen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lejos,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poniente,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región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Sinín.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Gritad,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cielos,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gozo;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alegría;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montes,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estallad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júbilo,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consuela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apiada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desvalidos.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decía: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abandonado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olvidado".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¿Acaso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olvida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apiada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fruto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entrañas?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aunque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olvide,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olvidaré.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»*•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desaliento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fracaso,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infunde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dilata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salvífica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5-7).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israelitas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transformarla.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Josué,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restaurará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repartirá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heraldo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éxodo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Compasivo"</w:t>
      </w:r>
      <w:r w:rsidRPr="00A77AA3">
        <w:rPr>
          <w:rFonts w:ascii="Comic Sans MS" w:hAnsi="Comic Sans MS"/>
          <w:color w:val="000000"/>
          <w:szCs w:val="28"/>
        </w:rPr>
        <w:t>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guiará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facilitará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desterrados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descorazonados.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patria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ciudad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Babilonia,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dispersados.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exultando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ternura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visceral.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caracterizan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fidelidad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perennes.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icono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14s).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imágenes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lenguaje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impasible,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implacable,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cercano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solícito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hijos.</w:t>
      </w:r>
    </w:p>
    <w:p w:rsidR="001F4D0E" w:rsidRPr="00A77AA3" w:rsidRDefault="001F4D0E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144,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8-9.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13cd-14.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17-18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8a)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clemente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misericordioso.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clemente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misericordioso,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lento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cólera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rico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piedad;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bueno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cariñoso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criaturas.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palabras,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bondadoso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acciones.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sostiene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caer,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endereza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doblan.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caminos,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bondadoso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acciones.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Cerca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invocan,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invocan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sinceramente.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11,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25a.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26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Señor—;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morirá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siempre.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</w:p>
    <w:p w:rsidR="00CC7851" w:rsidRPr="00E62960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5,17-30</w:t>
      </w:r>
      <w:r w:rsidR="00CC7851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E62960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mismo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Padre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resucita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muertos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les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da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vida,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así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también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Hijo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da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vida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quiere.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nunca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trabajar;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trabajo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tiempo.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afirmación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provocó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mayor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deseo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matarlo,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sólo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respetaba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sábado,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además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igual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prosiguió,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aseguro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únicamente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manifiesta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obras;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manifestará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todavía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mayores,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quedaréis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maravillados.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resucita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dándoles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juzga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juzgar.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honor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honra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tampoco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honra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aseguro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acepta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sufrirá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juicio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25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aseguro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mejor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aún,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oirán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oigan,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vivirán.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poder.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autoridad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juzgar,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admiréis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momento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oirán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voz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saldrán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sepulcros.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hicieron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resucitarán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hicieron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resucitarán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Juzgo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según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juicio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pretendo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actuar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según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voluntad,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cumplo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voluntad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perseguido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sábado.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poniéndose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17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alude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especulaciones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descanso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sabático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creadora,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actividad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incesantemente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interrumpir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actividades,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pertenecen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naturaleza).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versículos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19-30,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actividad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hijo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puede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hacer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cuenta":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reiterada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30,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perícopa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desmesurado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pertenece: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25s).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extenderse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dinamismo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caracteriza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restaurar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país.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excluido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olvidado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violar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sábado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descanso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conformidad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sustancial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actúa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acuerdo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Unigénito,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primogénito.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Grande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propone: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cotidiana.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tesoro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secreto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sostiene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fatiga.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aprenderemos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devolverla,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lograremos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mortal,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obediente;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aprenderemos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sabiduría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adherirse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ternura,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envuelve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unigénito,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avergonzado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"hermanos".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descendido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género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hubiese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descendido.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¿Cuál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sintió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"lento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rico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misericordia",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ignorarías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gobernando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"llevó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dolores",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"nuestro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padecer".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impasible.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(Orígenes,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Homilías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Ezequiel,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"Acuérdate,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Señor,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tu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ternura"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24,6a).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otra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ganar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atravesamos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francés,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Paul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Eluard,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decía: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este".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participar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convencido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problema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problema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lenguaje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utilizar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lenguaje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lenguaje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lograremos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resurrección.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locos.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locura,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loco: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"educado",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funcionar.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"Cristo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resucitado",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pertenecen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angustia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minoritarios,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diáspora.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minoría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entera?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minoría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sacerdotes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trabajar,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transfiguración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pacíficos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Clément,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cit.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drama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incredulidad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Teresa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Lisieux,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1998).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documento</w:t>
        </w:r>
      </w:hyperlink>
    </w:p>
    <w:bookmarkStart w:id="27" w:name="_Día_12_1"/>
    <w:bookmarkEnd w:id="27"/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  <w:bookmarkStart w:id="28" w:name="Día_12_"/>
    </w:p>
    <w:p w:rsidR="0058114C" w:rsidRDefault="00D40E75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9" w:name="_Día_3"/>
      <w:bookmarkEnd w:id="29"/>
      <w:r>
        <w:rPr>
          <w:color w:val="FF0000"/>
        </w:rPr>
        <w:t xml:space="preserve"> </w:t>
      </w:r>
      <w:bookmarkStart w:id="30" w:name="_Toc193742408"/>
      <w:r w:rsidR="0058114C">
        <w:rPr>
          <w:color w:val="FF0000"/>
        </w:rPr>
        <w:t>Día</w:t>
      </w:r>
      <w:r>
        <w:rPr>
          <w:color w:val="FF0000"/>
        </w:rPr>
        <w:t xml:space="preserve"> </w:t>
      </w:r>
      <w:bookmarkEnd w:id="28"/>
      <w:r w:rsidR="0058114C">
        <w:rPr>
          <w:color w:val="FF0000"/>
        </w:rPr>
        <w:t>3</w:t>
      </w:r>
      <w:bookmarkEnd w:id="30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31" w:name="_Toc159407394"/>
      <w:bookmarkStart w:id="32" w:name="_Toc193742409"/>
      <w:r>
        <w:rPr>
          <w:rFonts w:ascii="Comic Sans MS" w:hAnsi="Comic Sans MS"/>
          <w:color w:val="FF0000"/>
          <w:sz w:val="28"/>
          <w:szCs w:val="28"/>
        </w:rPr>
        <w:t>Jueves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cuarta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semana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cuaresma</w:t>
      </w:r>
      <w:bookmarkEnd w:id="31"/>
      <w:bookmarkEnd w:id="32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Éxodo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32,7-14</w:t>
      </w:r>
      <w:r w:rsidR="00CC7851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Arrepiéntete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amenaza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contra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tu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pueblo.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baja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pervertido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sacaste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Egipto.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apartado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señalé,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fabricado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becerro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chapado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postrando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ofrecen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sacrificios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repiten: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"Israel,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Egipto".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añadió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obcecado.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Déjame;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desahogar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furor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aniquilaré.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embargo,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convertiré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suplicó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desahogar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furor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sacaste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Egipto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poder?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¿Vas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permitir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digan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egipcios: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intención,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matarlos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borrarlos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tierra"?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Aplaca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ardor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arrepiéntete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"Recuerda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Isaac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servidores,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juraste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honor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prometiste: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Multiplicaré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descendencia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estrellas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descendientes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posean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heredad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arrepintió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establecer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confirmándola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solemne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24,3).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Sinaí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tablas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documento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idolatría: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construye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becerro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Egipto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cólera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características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antropomórficas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episodio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atestiguan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antigüedad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informó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acaecido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7):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trágico: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repudiar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sorprendido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flagrante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adulterio.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fidelidad.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¿Cómo?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amenaza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destruir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comenzar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futuro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"tentación".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prometida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18),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poniéndose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súplica,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"dulcificar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rostro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Señor"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angustiosa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recuerda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patriarcas,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E62960" w:rsidRPr="00A77AA3" w:rsidRDefault="00E6296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105,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19-20.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21-22.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23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4ab)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Acuérdate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</w:p>
    <w:p w:rsidR="00CC7851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pueblo.</w:t>
      </w:r>
    </w:p>
    <w:p w:rsidR="00E62960" w:rsidRPr="00A77AA3" w:rsidRDefault="00E62960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Horeb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hicieron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becerro,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adoraron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ídolo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fundición;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cambiaron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imagen</w:t>
      </w:r>
    </w:p>
    <w:p w:rsidR="00CC7851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hierba.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E62960" w:rsidRPr="00A77AA3" w:rsidRDefault="00E62960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olvidaron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salvador,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había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hecho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prodigios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Egipto,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maravillas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tierra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Cam,</w:t>
      </w:r>
    </w:p>
    <w:p w:rsidR="00CC7851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portentos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Rojo.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E62960" w:rsidRPr="00A77AA3" w:rsidRDefault="00E62960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hablaba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aniquilarlos;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Moisés,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elegido,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brecha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frente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apartar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cólera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exterminio.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A77AA3" w:rsidRPr="00A77AA3" w:rsidRDefault="00A77AA3" w:rsidP="008E2DD9">
      <w:pPr>
        <w:widowControl w:val="0"/>
        <w:jc w:val="center"/>
        <w:rPr>
          <w:rFonts w:ascii="Comic Sans MS" w:hAnsi="Comic Sans MS"/>
          <w:color w:val="FF0000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CC7851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="00D40E75">
        <w:rPr>
          <w:rFonts w:ascii="Comic Sans MS" w:hAnsi="Comic Sans MS"/>
          <w:b/>
          <w:color w:val="FF0000"/>
        </w:rPr>
        <w:t xml:space="preserve">  </w:t>
      </w:r>
      <w:r w:rsidR="00CC7851"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="00CC7851" w:rsidRPr="00A77AA3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="00CC7851" w:rsidRPr="00A77AA3">
        <w:rPr>
          <w:rFonts w:ascii="Comic Sans MS" w:hAnsi="Comic Sans MS"/>
          <w:color w:val="FF0000"/>
        </w:rPr>
        <w:t>3,</w:t>
      </w:r>
      <w:r w:rsidR="00D40E75">
        <w:rPr>
          <w:rFonts w:ascii="Comic Sans MS" w:hAnsi="Comic Sans MS"/>
          <w:color w:val="FF0000"/>
        </w:rPr>
        <w:t xml:space="preserve"> </w:t>
      </w:r>
      <w:r w:rsidR="00CC7851" w:rsidRPr="00A77AA3">
        <w:rPr>
          <w:rFonts w:ascii="Comic Sans MS" w:hAnsi="Comic Sans MS"/>
          <w:color w:val="FF0000"/>
        </w:rPr>
        <w:t>16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Tanto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mundo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entregó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Unigénito;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eterna.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5,31-47</w:t>
      </w:r>
      <w:r w:rsidR="00CC7851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A77AA3">
        <w:rPr>
          <w:rFonts w:ascii="Comic Sans MS" w:hAnsi="Comic Sans MS"/>
          <w:i/>
          <w:iCs/>
        </w:rPr>
        <w:t>Hay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uno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os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acusa: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Moisés,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quien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tenéis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vuestra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esperanza.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presentase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carecería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valor.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testifica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favor,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válido.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enviasteis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comisión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Juan,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favor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necesidad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testigos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humanos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testifiquen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favor;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salvaros.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Bautista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lámpara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encendida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alumbraba;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estuvisteis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dispuestos,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durante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tiempo,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alegraros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luz.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favor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mayor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valor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Juan.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prueba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evidente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realizo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encargó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cabo.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favor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envió,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aunque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nunca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rostro.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acogida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prueba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Estudiáis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apasionadamente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Escrituras,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pensando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encontrar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bien,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Escrituras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pesar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aceptarme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busco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honores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Además,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conozco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amáis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aceptáis;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cambio,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aceptaríais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cualquier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viniera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propio.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¿Cómo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preocupa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recibir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honores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interesáis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honor,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único?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penséis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acuse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acusará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esperanza.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escribió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acerca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creyerais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creeríais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escribió,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¿cómo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digo?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Continúa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apologético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réplica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avanza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"yo"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"vosotros"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oyentes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hostiles.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perícopa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culminante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predilección,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obstinadamente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rebelde,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sordo.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Cuatro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aducidos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oyentes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diversos,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características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blasfemia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remiten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actuar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salvífico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sometidos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ceguera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desviación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radical,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"gloria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procede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sólo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riesgo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guardia: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escudriñando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intercesor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excelencia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acusador?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autenticidad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sinceridad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MEDITATIO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Llevar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auténticamente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religiosa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significa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sentirse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dependiente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de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Dios,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unidos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vínculo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indisoluble.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secundario.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brotan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actitudes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espirituales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prácticas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caracterizan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creyente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diferencian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creyente.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creyente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situación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prueba,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abandona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causa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vuelve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insistencia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invencible,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hizo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Moisés.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Además,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creyente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adulto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prueba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personal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pruebas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hermanos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próximos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lejanos: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prójimo.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intercesor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universal,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dispuesto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cargar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debilidades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demás,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puedan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aliviados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dolor,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hicieron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Moisés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inocente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muerto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injustos.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humilde,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fiel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continua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donación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verdadero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testimonio.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entregada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servicio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débiles,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personas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acusan,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suplican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perdonan,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después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surgirá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pregunta: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"¿Por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actúa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así?".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existencia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"demuestra"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dejando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transparentar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corazones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acogen.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b/>
          <w:bCs/>
          <w:color w:val="000000"/>
        </w:rPr>
      </w:pPr>
      <w:r w:rsidRPr="00A77AA3">
        <w:rPr>
          <w:rFonts w:ascii="Comic Sans MS" w:hAnsi="Comic Sans MS"/>
          <w:b/>
          <w:bCs/>
          <w:color w:val="000000"/>
        </w:rPr>
        <w:t>ORATIO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</w:rPr>
        <w:t>Señor,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esplendor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piedad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buscado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humana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vanamente: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único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sacamos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hacernos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duros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corazón,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saber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sentido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cosas,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acontecimientos.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Queremos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transparencia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rostro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Dios-humildad.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Jesús,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testigo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fiel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veraz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piedad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rechazado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exigencias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preferido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seguir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ídolos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mundo,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viviendo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"espiritualidad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compromiso":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ilusiones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falaces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apagan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interior.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Queremos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permites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oír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voz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Dios-verdad.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</w:rPr>
        <w:t>Cristo,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Hijo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obediente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enviado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piedad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olvidado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Escrituras,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cuentan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apartado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mirada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todavía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cuerpo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corazón;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intercede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pecadores,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tú,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inocente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Cordero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Queremos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presencia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encarnada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Dios-misericordia.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b/>
          <w:bCs/>
          <w:color w:val="000000"/>
        </w:rPr>
      </w:pPr>
      <w:r w:rsidRPr="00A77AA3">
        <w:rPr>
          <w:rFonts w:ascii="Comic Sans MS" w:hAnsi="Comic Sans MS"/>
          <w:b/>
          <w:bCs/>
          <w:color w:val="000000"/>
        </w:rPr>
        <w:t>CONTEMPLATIO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¡Oh,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bella,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dulce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cariñosa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Sabiduría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encarnada,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Jesús!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¡</w:t>
      </w:r>
      <w:r w:rsidR="001635FA" w:rsidRPr="00A77AA3">
        <w:rPr>
          <w:rFonts w:ascii="Comic Sans MS" w:hAnsi="Comic Sans MS"/>
          <w:color w:val="000000"/>
        </w:rPr>
        <w:t>Cuán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bella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eternidad,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esplendor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espejo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mancha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imagen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bondad,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radiante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resplandeciente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luz!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¡Cuan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bella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tiempo,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formada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Espíritu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pura,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hermosa,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menor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mancilla,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durante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enamoró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mirada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corazón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hombres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actualmente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ángeles!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¡Cuán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tierna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dulce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hombres,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especialmente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pobres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pecadores,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buscar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visiblemente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sigue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todavía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buscando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invisiblemente!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nadie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imagine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hallarse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triunfante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glorioso,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dulce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condescendiente;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contrario,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perfecciona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cierto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dulzura;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brillar,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desea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perdonar;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ostentar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riquezas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desea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mostrar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abundancia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(L.-M.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Grignion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Montfort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El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amor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de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la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Sabiduría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eterna,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XI,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126-127).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b/>
          <w:bCs/>
          <w:color w:val="000000"/>
        </w:rPr>
      </w:pPr>
      <w:r w:rsidRPr="00A77AA3">
        <w:rPr>
          <w:rFonts w:ascii="Comic Sans MS" w:hAnsi="Comic Sans MS"/>
          <w:b/>
          <w:bCs/>
          <w:color w:val="000000"/>
        </w:rPr>
        <w:t>ACTIO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Repite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frecuencia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"El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que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cree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tiene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la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vida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eterna"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00"/>
        </w:rPr>
        <w:t>(Jn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6,47).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b/>
          <w:bCs/>
          <w:color w:val="000000"/>
        </w:rPr>
      </w:pPr>
      <w:r w:rsidRPr="00A77AA3">
        <w:rPr>
          <w:rFonts w:ascii="Comic Sans MS" w:hAnsi="Comic Sans MS"/>
          <w:b/>
          <w:bCs/>
          <w:color w:val="000000"/>
        </w:rPr>
        <w:t>PARA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LECTURA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ESPIRITUAL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tradición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cristiana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sostiene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libro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vale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Señor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Jesucristo.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Biblia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significa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"libro",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páginas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libro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hablan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quieren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llevar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[...].</w:t>
      </w:r>
      <w:r w:rsidR="00D40E75">
        <w:rPr>
          <w:rFonts w:ascii="Comic Sans MS" w:hAnsi="Comic Sans MS"/>
          <w:color w:val="00000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necesario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encuentro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persona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humana,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Libro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corazón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humano,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escrito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tinta,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Espíritu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Santo.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leer?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leído.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libro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lector,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continúa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siendo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ambas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cosas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¿Cómo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leer?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leyó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Sabemos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leyó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explicó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Isaías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sinagoga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Nazaret.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Sabemos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también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cómo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comprendió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Escrituras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cómo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través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comprendió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misión.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lector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libro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Libro,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después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glorificación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concedió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carisma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lectura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discípulos,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Iglesia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también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entonces,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gracias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Espíritu,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actúa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Iglesia,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lectura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Libro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sagrado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participación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movidos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Escritura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hizo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encontramos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Escritura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gracia.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concluir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lectura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cristiana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Escrituras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principalmente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ejercicio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intelectual,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esencialmente,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experiencia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Espíritu,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presencia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cara,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orientado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penetrando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penetrado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experiencia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esencialmente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conciencia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responder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suyo.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intercambio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través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experiencia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personal,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capaces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Cristo-Libro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(J.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Leclercq,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Ossa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humiliata,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Seregno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1993,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65-85,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passim).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docu</w:t>
        </w:r>
        <w:r w:rsidRPr="00A77AA3">
          <w:rPr>
            <w:rStyle w:val="Hipervnculo"/>
            <w:rFonts w:ascii="Comic Sans MS" w:hAnsi="Comic Sans MS"/>
            <w:b/>
            <w:i/>
          </w:rPr>
          <w:t>m</w:t>
        </w:r>
        <w:r w:rsidRPr="00A77AA3">
          <w:rPr>
            <w:rStyle w:val="Hipervnculo"/>
            <w:rFonts w:ascii="Comic Sans MS" w:hAnsi="Comic Sans MS"/>
            <w:b/>
            <w:i/>
          </w:rPr>
          <w:t>ento</w:t>
        </w:r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33" w:name="Día_15_"/>
      <w:bookmarkStart w:id="34" w:name="_Día_15"/>
      <w:bookmarkStart w:id="35" w:name="_Toc193742410"/>
      <w:bookmarkEnd w:id="34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33"/>
      <w:r>
        <w:rPr>
          <w:color w:val="FF0000"/>
        </w:rPr>
        <w:t>4</w:t>
      </w:r>
      <w:bookmarkEnd w:id="35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36" w:name="_Toc99567263"/>
      <w:bookmarkStart w:id="37" w:name="_Toc159407396"/>
      <w:bookmarkStart w:id="38" w:name="_Toc193742411"/>
      <w:r>
        <w:rPr>
          <w:rFonts w:ascii="Comic Sans MS" w:hAnsi="Comic Sans MS"/>
          <w:color w:val="FF0000"/>
          <w:sz w:val="28"/>
          <w:szCs w:val="28"/>
        </w:rPr>
        <w:t>Viernes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cuarta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semana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cuaresma</w:t>
      </w:r>
      <w:bookmarkEnd w:id="36"/>
      <w:bookmarkEnd w:id="37"/>
      <w:bookmarkEnd w:id="38"/>
    </w:p>
    <w:p w:rsidR="003D244F" w:rsidRPr="00D7767D" w:rsidRDefault="003D244F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sz w:val="22"/>
          <w:szCs w:val="22"/>
        </w:rPr>
      </w:pPr>
      <w:bookmarkStart w:id="39" w:name="_San_Isidoro,_obispo"/>
      <w:bookmarkStart w:id="40" w:name="_Toc193742412"/>
      <w:bookmarkEnd w:id="39"/>
      <w:r w:rsidRPr="00DC6A6F">
        <w:rPr>
          <w:rFonts w:ascii="Comic Sans MS" w:hAnsi="Comic Sans MS"/>
          <w:sz w:val="22"/>
          <w:szCs w:val="22"/>
        </w:rPr>
        <w:t>San</w:t>
      </w:r>
      <w:r w:rsidR="00D40E75" w:rsidRPr="00DC6A6F">
        <w:rPr>
          <w:rFonts w:ascii="Comic Sans MS" w:hAnsi="Comic Sans MS"/>
          <w:sz w:val="22"/>
          <w:szCs w:val="22"/>
        </w:rPr>
        <w:t xml:space="preserve"> </w:t>
      </w:r>
      <w:r w:rsidRPr="00DC6A6F">
        <w:rPr>
          <w:rFonts w:ascii="Verdana" w:hAnsi="Verdana" w:cs="Arial"/>
          <w:bCs w:val="0"/>
          <w:sz w:val="22"/>
          <w:szCs w:val="20"/>
        </w:rPr>
        <w:t>Isidoro,</w:t>
      </w:r>
      <w:r w:rsidR="00D40E75" w:rsidRPr="00DC6A6F">
        <w:rPr>
          <w:rFonts w:ascii="Verdana" w:hAnsi="Verdana" w:cs="Arial"/>
          <w:bCs w:val="0"/>
          <w:sz w:val="22"/>
          <w:szCs w:val="20"/>
        </w:rPr>
        <w:t xml:space="preserve"> </w:t>
      </w:r>
      <w:r w:rsidRPr="00DC6A6F">
        <w:rPr>
          <w:rFonts w:ascii="Verdana" w:hAnsi="Verdana" w:cs="Arial"/>
          <w:bCs w:val="0"/>
          <w:sz w:val="22"/>
          <w:szCs w:val="20"/>
        </w:rPr>
        <w:t>obispo</w:t>
      </w:r>
      <w:r w:rsidR="00D40E75" w:rsidRPr="00DC6A6F">
        <w:rPr>
          <w:rFonts w:ascii="Comic Sans MS" w:hAnsi="Comic Sans MS"/>
          <w:sz w:val="22"/>
          <w:szCs w:val="22"/>
        </w:rPr>
        <w:t xml:space="preserve"> </w:t>
      </w:r>
      <w:r w:rsidRPr="00DC6A6F">
        <w:rPr>
          <w:rFonts w:ascii="Comic Sans MS" w:hAnsi="Comic Sans MS"/>
          <w:sz w:val="22"/>
          <w:szCs w:val="22"/>
        </w:rPr>
        <w:t>y</w:t>
      </w:r>
      <w:r w:rsidR="00D40E75" w:rsidRPr="00DC6A6F">
        <w:rPr>
          <w:rFonts w:ascii="Comic Sans MS" w:hAnsi="Comic Sans MS"/>
          <w:sz w:val="22"/>
          <w:szCs w:val="22"/>
        </w:rPr>
        <w:t xml:space="preserve"> </w:t>
      </w:r>
      <w:r w:rsidRPr="00DC6A6F">
        <w:rPr>
          <w:rFonts w:ascii="Comic Sans MS" w:hAnsi="Comic Sans MS"/>
          <w:sz w:val="22"/>
          <w:szCs w:val="22"/>
        </w:rPr>
        <w:t>doctor</w:t>
      </w:r>
      <w:r w:rsidR="00D40E75" w:rsidRPr="00DC6A6F">
        <w:rPr>
          <w:rFonts w:ascii="Comic Sans MS" w:hAnsi="Comic Sans MS"/>
          <w:sz w:val="22"/>
          <w:szCs w:val="22"/>
        </w:rPr>
        <w:t xml:space="preserve"> </w:t>
      </w:r>
      <w:r w:rsidRPr="00DC6A6F">
        <w:rPr>
          <w:rFonts w:ascii="Comic Sans MS" w:hAnsi="Comic Sans MS"/>
          <w:sz w:val="22"/>
          <w:szCs w:val="22"/>
        </w:rPr>
        <w:t>de</w:t>
      </w:r>
      <w:r w:rsidR="00D40E75" w:rsidRPr="00DC6A6F">
        <w:rPr>
          <w:rFonts w:ascii="Comic Sans MS" w:hAnsi="Comic Sans MS"/>
          <w:sz w:val="22"/>
          <w:szCs w:val="22"/>
        </w:rPr>
        <w:t xml:space="preserve"> </w:t>
      </w:r>
      <w:r w:rsidRPr="00DC6A6F">
        <w:rPr>
          <w:rFonts w:ascii="Comic Sans MS" w:hAnsi="Comic Sans MS"/>
          <w:sz w:val="22"/>
          <w:szCs w:val="22"/>
        </w:rPr>
        <w:t>la</w:t>
      </w:r>
      <w:r w:rsidR="00D40E75" w:rsidRPr="00DC6A6F">
        <w:rPr>
          <w:rFonts w:ascii="Comic Sans MS" w:hAnsi="Comic Sans MS"/>
          <w:sz w:val="22"/>
          <w:szCs w:val="22"/>
        </w:rPr>
        <w:t xml:space="preserve"> </w:t>
      </w:r>
      <w:r w:rsidRPr="00DC6A6F">
        <w:rPr>
          <w:rFonts w:ascii="Comic Sans MS" w:hAnsi="Comic Sans MS"/>
          <w:sz w:val="22"/>
          <w:szCs w:val="22"/>
        </w:rPr>
        <w:t>Iglesia</w:t>
      </w:r>
      <w:r w:rsidR="00DC6A6F">
        <w:rPr>
          <w:rFonts w:ascii="Comic Sans MS" w:hAnsi="Comic Sans MS"/>
          <w:sz w:val="22"/>
          <w:szCs w:val="22"/>
        </w:rPr>
        <w:t>,</w:t>
      </w:r>
      <w:r w:rsidR="00D40E75">
        <w:rPr>
          <w:rFonts w:ascii="Comic Sans MS" w:hAnsi="Comic Sans MS"/>
          <w:b w:val="0"/>
          <w:sz w:val="22"/>
          <w:szCs w:val="22"/>
        </w:rPr>
        <w:t xml:space="preserve"> </w:t>
      </w:r>
      <w:r w:rsidR="00D348D4" w:rsidRPr="00D7767D">
        <w:rPr>
          <w:rFonts w:ascii="Comic Sans MS" w:hAnsi="Comic Sans MS"/>
          <w:b w:val="0"/>
          <w:color w:val="E36C0A"/>
          <w:sz w:val="22"/>
          <w:szCs w:val="22"/>
        </w:rPr>
        <w:t>memoria</w:t>
      </w:r>
      <w:r w:rsidR="00D40E75">
        <w:rPr>
          <w:rFonts w:ascii="Comic Sans MS" w:hAnsi="Comic Sans MS"/>
          <w:b w:val="0"/>
          <w:color w:val="E36C0A"/>
          <w:sz w:val="22"/>
          <w:szCs w:val="22"/>
        </w:rPr>
        <w:t xml:space="preserve"> </w:t>
      </w:r>
      <w:r w:rsidR="00D348D4" w:rsidRPr="00D7767D">
        <w:rPr>
          <w:rFonts w:ascii="Comic Sans MS" w:hAnsi="Comic Sans MS"/>
          <w:b w:val="0"/>
          <w:color w:val="E36C0A"/>
          <w:sz w:val="22"/>
          <w:szCs w:val="22"/>
        </w:rPr>
        <w:t>libre</w:t>
      </w:r>
      <w:r w:rsidR="00177F3A" w:rsidRPr="00D7767D">
        <w:rPr>
          <w:rFonts w:ascii="Comic Sans MS" w:hAnsi="Comic Sans MS"/>
          <w:b w:val="0"/>
          <w:sz w:val="22"/>
          <w:szCs w:val="22"/>
        </w:rPr>
        <w:t>.</w:t>
      </w:r>
      <w:r w:rsidR="00D40E75">
        <w:rPr>
          <w:rFonts w:ascii="Comic Sans MS" w:hAnsi="Comic Sans MS"/>
          <w:b w:val="0"/>
          <w:sz w:val="22"/>
          <w:szCs w:val="22"/>
        </w:rPr>
        <w:t xml:space="preserve"> </w:t>
      </w:r>
      <w:r w:rsidR="00177F3A" w:rsidRPr="00D7767D">
        <w:rPr>
          <w:rFonts w:ascii="Comic Sans MS" w:hAnsi="Comic Sans MS"/>
          <w:b w:val="0"/>
          <w:sz w:val="22"/>
          <w:szCs w:val="22"/>
        </w:rPr>
        <w:t>En</w:t>
      </w:r>
      <w:r w:rsidR="00D40E75">
        <w:rPr>
          <w:rFonts w:ascii="Comic Sans MS" w:hAnsi="Comic Sans MS"/>
          <w:b w:val="0"/>
          <w:sz w:val="22"/>
          <w:szCs w:val="22"/>
        </w:rPr>
        <w:t xml:space="preserve"> </w:t>
      </w:r>
      <w:r w:rsidR="00177F3A" w:rsidRPr="00D7767D">
        <w:rPr>
          <w:rFonts w:ascii="Comic Sans MS" w:hAnsi="Comic Sans MS"/>
          <w:b w:val="0"/>
          <w:sz w:val="22"/>
          <w:szCs w:val="22"/>
        </w:rPr>
        <w:t>España</w:t>
      </w:r>
      <w:r w:rsidR="00D40E75">
        <w:rPr>
          <w:rFonts w:ascii="Comic Sans MS" w:hAnsi="Comic Sans MS"/>
          <w:b w:val="0"/>
          <w:sz w:val="22"/>
          <w:szCs w:val="22"/>
        </w:rPr>
        <w:t xml:space="preserve"> </w:t>
      </w:r>
      <w:r w:rsidR="00177F3A" w:rsidRPr="00D7767D">
        <w:rPr>
          <w:rFonts w:ascii="Comic Sans MS" w:hAnsi="Comic Sans MS"/>
          <w:b w:val="0"/>
          <w:color w:val="FF0000"/>
          <w:sz w:val="22"/>
          <w:szCs w:val="22"/>
        </w:rPr>
        <w:t>festividad</w:t>
      </w:r>
      <w:r w:rsidR="00D40E75">
        <w:rPr>
          <w:rFonts w:ascii="Comic Sans MS" w:hAnsi="Comic Sans MS"/>
          <w:b w:val="0"/>
          <w:sz w:val="22"/>
          <w:szCs w:val="22"/>
        </w:rPr>
        <w:t xml:space="preserve"> </w:t>
      </w:r>
      <w:r w:rsidR="00177F3A" w:rsidRPr="00D7767D">
        <w:rPr>
          <w:rFonts w:ascii="Comic Sans MS" w:hAnsi="Comic Sans MS"/>
          <w:b w:val="0"/>
          <w:sz w:val="22"/>
          <w:szCs w:val="22"/>
        </w:rPr>
        <w:t>el</w:t>
      </w:r>
      <w:r w:rsidR="00D40E75">
        <w:rPr>
          <w:rFonts w:ascii="Comic Sans MS" w:hAnsi="Comic Sans MS"/>
          <w:b w:val="0"/>
          <w:sz w:val="22"/>
          <w:szCs w:val="22"/>
        </w:rPr>
        <w:t xml:space="preserve"> </w:t>
      </w:r>
      <w:r w:rsidR="00177F3A" w:rsidRPr="00D7767D">
        <w:rPr>
          <w:rFonts w:ascii="Comic Sans MS" w:hAnsi="Comic Sans MS"/>
          <w:b w:val="0"/>
          <w:sz w:val="22"/>
          <w:szCs w:val="22"/>
        </w:rPr>
        <w:t>26</w:t>
      </w:r>
      <w:r w:rsidR="00D40E75">
        <w:rPr>
          <w:rFonts w:ascii="Comic Sans MS" w:hAnsi="Comic Sans MS"/>
          <w:b w:val="0"/>
          <w:sz w:val="22"/>
          <w:szCs w:val="22"/>
        </w:rPr>
        <w:t xml:space="preserve"> </w:t>
      </w:r>
      <w:r w:rsidR="00177F3A" w:rsidRPr="00D7767D">
        <w:rPr>
          <w:rFonts w:ascii="Comic Sans MS" w:hAnsi="Comic Sans MS"/>
          <w:b w:val="0"/>
          <w:sz w:val="22"/>
          <w:szCs w:val="22"/>
        </w:rPr>
        <w:t>si</w:t>
      </w:r>
      <w:r w:rsidR="00D40E75">
        <w:rPr>
          <w:rFonts w:ascii="Comic Sans MS" w:hAnsi="Comic Sans MS"/>
          <w:b w:val="0"/>
          <w:sz w:val="22"/>
          <w:szCs w:val="22"/>
        </w:rPr>
        <w:t xml:space="preserve"> </w:t>
      </w:r>
      <w:r w:rsidR="00177F3A" w:rsidRPr="00D7767D">
        <w:rPr>
          <w:rFonts w:ascii="Comic Sans MS" w:hAnsi="Comic Sans MS"/>
          <w:b w:val="0"/>
          <w:sz w:val="22"/>
          <w:szCs w:val="22"/>
        </w:rPr>
        <w:t>procede.</w:t>
      </w:r>
      <w:bookmarkEnd w:id="40"/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padres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Isidoro,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huyendo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Justiniano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invasores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bizantinos,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después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abandonar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sus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posesiones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lastRenderedPageBreak/>
        <w:t>Cartagena,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llegaron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Sevilla,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hacia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mitad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siglo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VI.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esta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ciudad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hacia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año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556,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nació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hij</w:t>
      </w:r>
      <w:r w:rsidRPr="00A77AA3">
        <w:rPr>
          <w:rFonts w:ascii="Comic Sans MS" w:hAnsi="Comic Sans MS"/>
          <w:color w:val="984806"/>
          <w:szCs w:val="28"/>
        </w:rPr>
        <w:t>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menor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matrimonio,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Isidoro,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había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hombre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más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docto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tiempo.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Fueron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hermanos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suyos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otros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tres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santos: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Leandro,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Florentina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Fulgencio.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  <w:szCs w:val="28"/>
        </w:rPr>
        <w:t>Bajo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dirección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espiritual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mecenazgo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Leandro,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Isidoro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educó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desde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infancia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monasterio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aquél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había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fundado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cual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abad.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  <w:szCs w:val="28"/>
        </w:rPr>
        <w:t>Muy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joven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aún,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consagra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Isidoro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totalmente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Señor,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lleno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santo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entusiasmo,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recibe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manos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propio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hermano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obispo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hábito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monacal,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entregándose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enseguida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estudio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todas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ciencias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resultando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un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lector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infatigable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prodigiosa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memoria.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  <w:szCs w:val="28"/>
        </w:rPr>
        <w:t>Cuando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estalla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última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lucha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entre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arrianismo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catolicismo,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apoyar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rey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Leovigildo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herejía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desterrado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éste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obispo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Leandro,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Isidoro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empieza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distinguirse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como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defensor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fe,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pronto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persigue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amenaza.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  <w:szCs w:val="28"/>
        </w:rPr>
        <w:t>Muerto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rey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(586),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decidida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victoria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catolicismo,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abjurar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Recaredo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herejía,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regresan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Sevilla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hermanos: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Leandro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como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obispo,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Isidoro,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apenas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cumplidos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30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años,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para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encargarse,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delegación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aquél,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dirección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monasterio,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como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abad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sucesor.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40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años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sucede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hermano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episcopal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A77AA3">
        <w:rPr>
          <w:rFonts w:ascii="Comic Sans MS" w:hAnsi="Comic Sans MS"/>
          <w:color w:val="984806"/>
          <w:szCs w:val="28"/>
        </w:rPr>
        <w:t>Sevilla.</w:t>
      </w:r>
    </w:p>
    <w:p w:rsidR="00A466D4" w:rsidRDefault="00A466D4" w:rsidP="008E2DD9">
      <w:pPr>
        <w:pStyle w:val="Sangradetextonormal"/>
        <w:rPr>
          <w:color w:val="984806"/>
        </w:rPr>
      </w:pPr>
      <w:r w:rsidRPr="00A77AA3">
        <w:rPr>
          <w:color w:val="984806"/>
        </w:rPr>
        <w:t>Cumplidos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los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80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años,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Isidoro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aún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predicaba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su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pueblo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y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aconsejaba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sus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fieles,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con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amor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y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humildad,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pero,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agotado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de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tantos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y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tan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continuados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trabajos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y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esfuerzos,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sucumbe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una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maligna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enfermedad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y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muere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el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día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4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de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abril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del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año</w:t>
      </w:r>
      <w:r w:rsidR="00D40E75">
        <w:rPr>
          <w:color w:val="984806"/>
        </w:rPr>
        <w:t xml:space="preserve"> </w:t>
      </w:r>
      <w:r w:rsidRPr="00A77AA3">
        <w:rPr>
          <w:color w:val="984806"/>
        </w:rPr>
        <w:t>636.</w:t>
      </w:r>
    </w:p>
    <w:p w:rsidR="001635FA" w:rsidRDefault="001635FA" w:rsidP="008E2DD9">
      <w:pPr>
        <w:pStyle w:val="Sangradetextonormal"/>
        <w:rPr>
          <w:color w:val="984806"/>
        </w:rPr>
      </w:pPr>
      <w:hyperlink w:anchor="_Lectura_espiritual_para_1" w:history="1">
        <w:r w:rsidRPr="001635FA">
          <w:rPr>
            <w:rStyle w:val="Hipervnculo"/>
          </w:rPr>
          <w:t>Ir</w:t>
        </w:r>
        <w:r w:rsidR="00D40E75">
          <w:rPr>
            <w:rStyle w:val="Hipervnculo"/>
          </w:rPr>
          <w:t xml:space="preserve"> </w:t>
        </w:r>
        <w:r w:rsidRPr="001635FA">
          <w:rPr>
            <w:rStyle w:val="Hipervnculo"/>
          </w:rPr>
          <w:t>a</w:t>
        </w:r>
        <w:r w:rsidR="00D40E75">
          <w:rPr>
            <w:rStyle w:val="Hipervnculo"/>
          </w:rPr>
          <w:t xml:space="preserve"> </w:t>
        </w:r>
        <w:r w:rsidRPr="001635FA">
          <w:rPr>
            <w:rStyle w:val="Hipervnculo"/>
          </w:rPr>
          <w:t>la</w:t>
        </w:r>
        <w:r w:rsidR="00D40E75">
          <w:rPr>
            <w:rStyle w:val="Hipervnculo"/>
          </w:rPr>
          <w:t xml:space="preserve"> </w:t>
        </w:r>
        <w:r w:rsidRPr="001635FA">
          <w:rPr>
            <w:rStyle w:val="Hipervnculo"/>
          </w:rPr>
          <w:t>lectura</w:t>
        </w:r>
        <w:r w:rsidR="00D40E75">
          <w:rPr>
            <w:rStyle w:val="Hipervnculo"/>
          </w:rPr>
          <w:t xml:space="preserve"> </w:t>
        </w:r>
        <w:r w:rsidRPr="001635FA">
          <w:rPr>
            <w:rStyle w:val="Hipervnculo"/>
          </w:rPr>
          <w:t>espiritual</w:t>
        </w:r>
        <w:r w:rsidR="00D40E75">
          <w:rPr>
            <w:rStyle w:val="Hipervnculo"/>
          </w:rPr>
          <w:t xml:space="preserve"> </w:t>
        </w:r>
        <w:r w:rsidRPr="001635FA">
          <w:rPr>
            <w:rStyle w:val="Hipervnculo"/>
          </w:rPr>
          <w:t>para</w:t>
        </w:r>
        <w:r w:rsidR="00D40E75">
          <w:rPr>
            <w:rStyle w:val="Hipervnculo"/>
          </w:rPr>
          <w:t xml:space="preserve"> </w:t>
        </w:r>
        <w:r w:rsidRPr="001635FA">
          <w:rPr>
            <w:rStyle w:val="Hipervnculo"/>
          </w:rPr>
          <w:t>san</w:t>
        </w:r>
        <w:r w:rsidR="00D40E75">
          <w:rPr>
            <w:rStyle w:val="Hipervnculo"/>
          </w:rPr>
          <w:t xml:space="preserve"> </w:t>
        </w:r>
        <w:r w:rsidRPr="001635FA">
          <w:rPr>
            <w:rStyle w:val="Hipervnculo"/>
          </w:rPr>
          <w:t>Isidoro*</w:t>
        </w:r>
      </w:hyperlink>
    </w:p>
    <w:p w:rsidR="001635FA" w:rsidRPr="00A77AA3" w:rsidRDefault="001635FA" w:rsidP="008E2DD9">
      <w:pPr>
        <w:pStyle w:val="Sangradetextonormal"/>
        <w:rPr>
          <w:color w:val="984806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Sabiduría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2,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1a.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12-22</w:t>
      </w:r>
      <w:r w:rsidR="00CC7851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A77AA3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condenaremos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muerte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ignominiosa.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2,1a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impíos,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discurriendo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equivocadamente: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Acechemos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resulta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insoportable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opone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forma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actuar,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echa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cumplido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reprocha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faltas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educación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recibida;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reproche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pensamientos,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sólo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molesta.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distinta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diferentes.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considera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moneda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falsa,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aparta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fuéramos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impuros.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Proclama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dichosa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comprobemos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cómo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final.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asistirá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adversarios.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Probémoslo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ultrajes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tortura: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dónde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paciencia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comprobaremos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resistencia.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Condenémoslo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ignominiosa,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según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“Dios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librará".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piensan,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equivocan,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maldad.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Ignoran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secretos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confían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premio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virtud,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recompensa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intachables.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*+•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Después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exhortación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vivir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acuerdo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justicia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(Sab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1,1-15),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hagiógrafo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deja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"impíos".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Éstos,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discurso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articulado,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exponen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"filosofía":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búsqueda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desenfrenada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placer,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eliminando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-incluso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violencia-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cualquier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obstáculo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ponga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delante.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versículos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enmarcan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exposición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manifiestan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claro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juicio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condenatorio: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razonan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lastRenderedPageBreak/>
        <w:t>equivocadamente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1),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engañan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21).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"impíos"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habla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probablemente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hebreos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apóstatas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comunidad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Jerusalén,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aliados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paganos,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persiguen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hermanos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fieles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alianza.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conducta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"justos"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constituyen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presencia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insoportable.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Cuatro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imperativos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muestran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creciente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rencor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oculto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convierte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odio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abierto: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tender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acechanzas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insulto,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llegar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finalmente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proyecto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condena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desafío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blasfemo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18;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cf.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20).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"resto"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Israel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profetizando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Mesías.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único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verdadero,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amado,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humilde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prueba,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escarnecido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19)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condenado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infame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20).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quien,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habiendo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confianza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Padre,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surge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abismo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pascua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primogénito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muertos.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esperanza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Antiguo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Testamento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adquiere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dimensión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inesperada,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supera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cualquier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"profecía"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posible: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méritos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solo,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constituidos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"justos",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acoger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gracia.</w:t>
      </w:r>
    </w:p>
    <w:p w:rsidR="00E62960" w:rsidRPr="00A77AA3" w:rsidRDefault="00E62960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33,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17-18.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19-20.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21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23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19a)</w:t>
      </w:r>
    </w:p>
    <w:p w:rsidR="00CC7851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cerca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atribulados.</w:t>
      </w:r>
    </w:p>
    <w:p w:rsidR="00E62960" w:rsidRPr="00A77AA3" w:rsidRDefault="00E62960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enfrenta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malhechores,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borrar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tierra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memoria.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grita,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escucha</w:t>
      </w:r>
    </w:p>
    <w:p w:rsidR="00CC7851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libra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angustias.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E62960" w:rsidRPr="00A77AA3" w:rsidRDefault="00E62960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cerca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atribulados,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salva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abatidos.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sufra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muchos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males,</w:t>
      </w:r>
    </w:p>
    <w:p w:rsidR="00CC7851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libra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E62960" w:rsidRPr="00A77AA3" w:rsidRDefault="00E62960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huesos,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quebrará.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redime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siervos,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será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castigado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acoge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A77AA3" w:rsidRPr="00A77AA3" w:rsidRDefault="00A77AA3" w:rsidP="008E2DD9">
      <w:pPr>
        <w:widowControl w:val="0"/>
        <w:jc w:val="center"/>
        <w:rPr>
          <w:rFonts w:ascii="Comic Sans MS" w:hAnsi="Comic Sans MS"/>
          <w:color w:val="FF0000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CC7851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="00D40E75">
        <w:rPr>
          <w:rFonts w:ascii="Comic Sans MS" w:hAnsi="Comic Sans MS"/>
          <w:b/>
          <w:color w:val="FF0000"/>
        </w:rPr>
        <w:t xml:space="preserve">     </w:t>
      </w:r>
      <w:r w:rsidR="00CC7851" w:rsidRPr="00A77AA3">
        <w:rPr>
          <w:rFonts w:ascii="Comic Sans MS" w:hAnsi="Comic Sans MS"/>
          <w:i/>
          <w:iCs/>
          <w:color w:val="FF0000"/>
        </w:rPr>
        <w:t>Mt</w:t>
      </w:r>
      <w:r w:rsidR="00D40E75">
        <w:rPr>
          <w:rFonts w:ascii="Comic Sans MS" w:hAnsi="Comic Sans MS"/>
          <w:color w:val="FF0000"/>
        </w:rPr>
        <w:t xml:space="preserve"> </w:t>
      </w:r>
      <w:r w:rsidR="00CC7851" w:rsidRPr="00A77AA3">
        <w:rPr>
          <w:rFonts w:ascii="Comic Sans MS" w:hAnsi="Comic Sans MS"/>
          <w:color w:val="FF0000"/>
        </w:rPr>
        <w:t>4,</w:t>
      </w:r>
      <w:r w:rsidR="00D40E75">
        <w:rPr>
          <w:rFonts w:ascii="Comic Sans MS" w:hAnsi="Comic Sans MS"/>
          <w:color w:val="FF0000"/>
        </w:rPr>
        <w:t xml:space="preserve"> </w:t>
      </w:r>
      <w:r w:rsidR="00CC7851" w:rsidRPr="00A77AA3">
        <w:rPr>
          <w:rFonts w:ascii="Comic Sans MS" w:hAnsi="Comic Sans MS"/>
          <w:color w:val="FF0000"/>
        </w:rPr>
        <w:t>4b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hombre,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boca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Dios.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3E03A4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7,1-2.10.25-30</w:t>
      </w:r>
      <w:r w:rsidR="00CC7851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E62960">
        <w:rPr>
          <w:rFonts w:ascii="Comic Sans MS" w:hAnsi="Comic Sans MS"/>
          <w:i/>
          <w:iCs/>
        </w:rPr>
        <w:t>Intentaban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agarrarlo,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pero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todavía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había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llegado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su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E62960">
        <w:rPr>
          <w:rFonts w:ascii="Comic Sans MS" w:hAnsi="Comic Sans MS"/>
          <w:i/>
          <w:iCs/>
        </w:rPr>
        <w:t>hora.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tiempo,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andaba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Galilea.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Evitaba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buscaban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ocasión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matarlo.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Tiendas.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hermanos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marchado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fiesta,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incógnito,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públicamente.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Jerusalén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preguntaban: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quieren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matar?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Resulta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público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reconocido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jefes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realidad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Mesías?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aparezca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Mesías,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dónde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viene,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dónde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comentarios,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enseñando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levantó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afirmó: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dónde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embargo,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veraz,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conocéis.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conozco,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29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Intentaron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detenerlo,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atrevió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ponerle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encima,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todavía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hora.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**•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persona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suscitó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preguntas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inquietudes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contemporáneos,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mientras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aversión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jefes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judíos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llega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paroxismo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Ib).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provocador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cobarde: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espera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Padre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huir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adelantar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acontecimientos.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evita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Judea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hostil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sube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Jerusalén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popular,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Tiendas,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incógnito",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contrariamente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deseo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parientes,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deseosos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disfrutar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fama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3-5).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ciudad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santa,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embargo,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reconocido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seguida.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dividen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ánimos: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trata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mesianismo.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círculos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apocalípticos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época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sostenían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origen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misterioso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Mesías: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proviene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Nazaret,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impostor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26s).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ignora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voces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difundiendo,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eleva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propia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voz,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fuerte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clara,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templo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28: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literalmente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"grito";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trata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proclamación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solemne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autoridad).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sutil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ironía,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muestra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origen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efectivamente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desconocido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piensan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saber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muchas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cosas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hecho,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quieren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reconocerlo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enviado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conocen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veraz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cumple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promesas.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suenan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oídos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adversarios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ironía,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insulto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blasfemia.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Tratan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echarle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mano,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vano: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tiempo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circunstancias,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sometido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totalmente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designio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Padre,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todavía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llegado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"hora"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30).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Juan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ubica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drama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mesiánico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interior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historia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pueblo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Dios;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particular,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lastRenderedPageBreak/>
        <w:t>celebraciones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grandes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fiestas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hebreas,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tenían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objetivo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mantener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memoria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grandes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obras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cuarto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evangelio,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pequeños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detalles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adquieren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valor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simbólico.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¿Por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qué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aparece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complot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pocos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días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antes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celebración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b/>
        </w:rPr>
        <w:t>fiesta</w:t>
      </w:r>
      <w:r w:rsidR="00D40E75">
        <w:rPr>
          <w:rFonts w:ascii="Comic Sans MS" w:hAnsi="Comic Sans MS"/>
          <w:b/>
        </w:rPr>
        <w:t xml:space="preserve"> </w:t>
      </w:r>
      <w:r w:rsidRPr="00A77AA3"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 w:rsidRPr="00A77AA3">
        <w:rPr>
          <w:rFonts w:ascii="Comic Sans MS" w:hAnsi="Comic Sans MS"/>
          <w:b/>
        </w:rPr>
        <w:t>las</w:t>
      </w:r>
      <w:r w:rsidR="00D40E75">
        <w:rPr>
          <w:rFonts w:ascii="Comic Sans MS" w:hAnsi="Comic Sans MS"/>
          <w:b/>
        </w:rPr>
        <w:t xml:space="preserve"> </w:t>
      </w:r>
      <w:r w:rsidRPr="00A77AA3">
        <w:rPr>
          <w:rFonts w:ascii="Comic Sans MS" w:hAnsi="Comic Sans MS"/>
          <w:b/>
        </w:rPr>
        <w:t>Tiendas</w:t>
      </w:r>
      <w:r w:rsidRPr="00A77AA3">
        <w:rPr>
          <w:rFonts w:ascii="Comic Sans MS" w:hAnsi="Comic Sans MS"/>
        </w:rPr>
        <w:t>?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agradecía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cosechas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recordaban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cuarenta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años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pasados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desierto.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construían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chozas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ramas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–también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Jerusalén-,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iba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meditar: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retiro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desierto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simbólico.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controversia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relata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sitúa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precisamente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vísperas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tiempo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propicio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reflexión.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hiciese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último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esfuerzo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invitar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adversarios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reflexionar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persona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"obras".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Sabemos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resultado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negativo.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¿No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podríamos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quizás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acogiendo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sugerencia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liturgia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hoy,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hacer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camino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pascua,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tomarnos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tiempo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dedicarlo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releer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meditar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texto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denso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inagotable,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interrogarnos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profundamente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misterio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persona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adherirnos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mayor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amor?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¡Ven,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Dios!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endurecido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corazones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causa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pertinaz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orgullo,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violencia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finamente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perpetrada,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grandes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pequeñas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ambiciones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perseguimos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costa.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condenamos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Inocente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infame,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mueve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principio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distinto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amor.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hacemos,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quizás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darnos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cuenta,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aplasta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inocentes.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¡Ven,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Santo,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nuevo!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santísima,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esclarece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conciencia,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ilumina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inteligencia: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lastRenderedPageBreak/>
        <w:t>pretendíamos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conocer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despreciado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multitud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pobres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humillados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apariencia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brillo,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¡Ven,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Santo,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nuevo!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Dulce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huésped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alma,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ayúdanos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descubrir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origen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Humilde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soportó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silencio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iniquidad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avergonzarse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llamarnos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"hermanos".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Confórmanos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comprendamos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vivir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hijos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único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Padre,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enviados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llevar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humano.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¡Ven,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Santo,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nuevo!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revelador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invisible,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primogénito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criatura,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fundamento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humanidad.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Redentor: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naciste,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moriste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resucitaste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centro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historia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mundo.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conoce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compañero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amigo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hombre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dolor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esperanza.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aquel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debe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venir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será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juez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así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esperamos,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felicidad.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Nunca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acabaría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hablar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verdad;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aún: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camino,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verdad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vida"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principio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fin: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alfa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omega.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nuevo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mundo.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secreto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historia.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clave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destino.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mediador,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tierra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cielo.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antonomasia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hombre,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infinito.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Salvador.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mayor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bienhechor.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lastRenderedPageBreak/>
        <w:t>libertador.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necesario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seamos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dignos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auténticos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orden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temporal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hombres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elevados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orden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sobrenatural.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Amén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(Pablo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29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noviembre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1970).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Repite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frecuencia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"Aunque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sufra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muchos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males,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libra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Señor"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(Sal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33,20).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vivir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mediante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Padre,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presente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sentido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intrínseco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mundo,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brinda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-de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individualmente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nosotros-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incomprensible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caducidad,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ofuscamiento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egoísta,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digna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vivirse.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encontrar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sostiene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imposibilidad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realizar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movimiento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humano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promesa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indestructible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aspira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eternidad,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otorga.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cristiana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obtiene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linfa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vital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hecho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existe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objetivamente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sentido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realidad,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sentido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personalizado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conoce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suerte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confiar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seguridad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niño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resueltos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problemas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"tú"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madre.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elimina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reflexión.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creyente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vivirá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oscuridad,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rodeado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contradicción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incredulidad,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encadenado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prisión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posible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huir.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indiferencia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mundo,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continúa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impertérrito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nada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hubiese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sucedido,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parece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burla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esperanzas.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¿Lo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realmente?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hacernos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pregunta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obligan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honradez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pensamiento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responsabilidad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razón,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también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ley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interna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quisiera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conocer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lastRenderedPageBreak/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"sí",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amarle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más.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¿Lo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realmente?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Nazaret,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sentido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(J.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Ratzinger,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Introducción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cristianismo,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Salamanca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1969,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57-58,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passim).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r w:rsidRPr="00A77AA3">
        <w:rPr>
          <w:rFonts w:ascii="Comic Sans MS" w:hAnsi="Comic Sans MS"/>
          <w:b/>
          <w:i/>
        </w:rPr>
        <w:fldChar w:fldCharType="begin"/>
      </w:r>
      <w:r w:rsidRPr="00A77AA3">
        <w:rPr>
          <w:rFonts w:ascii="Comic Sans MS" w:hAnsi="Comic Sans MS"/>
          <w:b/>
          <w:i/>
        </w:rPr>
        <w:instrText xml:space="preserve"> HYPERLINK  \l "_Setiembre_de_2020" </w:instrText>
      </w:r>
      <w:r w:rsidRPr="00A77AA3">
        <w:rPr>
          <w:rFonts w:ascii="Comic Sans MS" w:hAnsi="Comic Sans MS"/>
          <w:b/>
          <w:i/>
        </w:rPr>
      </w:r>
      <w:r w:rsidRPr="00A77AA3">
        <w:rPr>
          <w:rFonts w:ascii="Comic Sans MS" w:hAnsi="Comic Sans MS"/>
          <w:b/>
          <w:i/>
        </w:rPr>
        <w:fldChar w:fldCharType="separate"/>
      </w:r>
      <w:r w:rsidR="00D40E75">
        <w:rPr>
          <w:rStyle w:val="Hipervnculo"/>
          <w:rFonts w:ascii="Comic Sans MS" w:hAnsi="Comic Sans MS"/>
          <w:b/>
          <w:i/>
        </w:rPr>
        <w:t xml:space="preserve"> </w:t>
      </w:r>
      <w:r w:rsidRPr="00A77AA3">
        <w:rPr>
          <w:rStyle w:val="Hipervnculo"/>
          <w:rFonts w:ascii="Comic Sans MS" w:hAnsi="Comic Sans MS"/>
          <w:b/>
          <w:i/>
        </w:rPr>
        <w:t>Inicio</w:t>
      </w:r>
      <w:r w:rsidR="00D40E75">
        <w:rPr>
          <w:rStyle w:val="Hipervnculo"/>
          <w:rFonts w:ascii="Comic Sans MS" w:hAnsi="Comic Sans MS"/>
          <w:b/>
          <w:i/>
        </w:rPr>
        <w:t xml:space="preserve"> </w:t>
      </w:r>
      <w:r w:rsidRPr="00A77AA3">
        <w:rPr>
          <w:rStyle w:val="Hipervnculo"/>
          <w:rFonts w:ascii="Comic Sans MS" w:hAnsi="Comic Sans MS"/>
          <w:b/>
          <w:i/>
        </w:rPr>
        <w:t>documento</w:t>
      </w:r>
      <w:r w:rsidRPr="00A77AA3">
        <w:rPr>
          <w:rFonts w:ascii="Comic Sans MS" w:hAnsi="Comic Sans MS"/>
          <w:b/>
          <w:i/>
        </w:rPr>
        <w:fldChar w:fldCharType="end"/>
      </w:r>
    </w:p>
    <w:p w:rsidR="00177F3A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</w:rPr>
        <w:fldChar w:fldCharType="end"/>
      </w:r>
    </w:p>
    <w:p w:rsidR="00177F3A" w:rsidRPr="00D905F2" w:rsidRDefault="00177F3A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color w:val="984806"/>
          <w:sz w:val="24"/>
        </w:rPr>
      </w:pPr>
      <w:bookmarkStart w:id="41" w:name="_Lectura_espiritual_para_1"/>
      <w:bookmarkStart w:id="42" w:name="_Toc193742413"/>
      <w:bookmarkEnd w:id="41"/>
      <w:r w:rsidRPr="00D905F2">
        <w:rPr>
          <w:rFonts w:ascii="Comic Sans MS" w:hAnsi="Comic Sans MS"/>
          <w:color w:val="984806"/>
          <w:sz w:val="24"/>
        </w:rPr>
        <w:t>Lectura</w:t>
      </w:r>
      <w:r w:rsidR="00D40E75">
        <w:rPr>
          <w:rFonts w:ascii="Comic Sans MS" w:hAnsi="Comic Sans MS"/>
          <w:color w:val="984806"/>
          <w:sz w:val="24"/>
        </w:rPr>
        <w:t xml:space="preserve"> </w:t>
      </w:r>
      <w:r w:rsidRPr="00D905F2">
        <w:rPr>
          <w:rFonts w:ascii="Comic Sans MS" w:hAnsi="Comic Sans MS"/>
          <w:color w:val="984806"/>
          <w:sz w:val="24"/>
        </w:rPr>
        <w:t>espiritual</w:t>
      </w:r>
      <w:r w:rsidR="00D40E75">
        <w:rPr>
          <w:rFonts w:ascii="Comic Sans MS" w:hAnsi="Comic Sans MS"/>
          <w:color w:val="984806"/>
          <w:sz w:val="24"/>
        </w:rPr>
        <w:t xml:space="preserve"> </w:t>
      </w:r>
      <w:r w:rsidRPr="00D905F2">
        <w:rPr>
          <w:rFonts w:ascii="Comic Sans MS" w:hAnsi="Comic Sans MS"/>
          <w:color w:val="984806"/>
          <w:sz w:val="24"/>
        </w:rPr>
        <w:t>para</w:t>
      </w:r>
      <w:r w:rsidR="00D40E75">
        <w:rPr>
          <w:rFonts w:ascii="Comic Sans MS" w:hAnsi="Comic Sans MS"/>
          <w:color w:val="984806"/>
          <w:sz w:val="24"/>
        </w:rPr>
        <w:t xml:space="preserve"> </w:t>
      </w:r>
      <w:r w:rsidRPr="00D905F2">
        <w:rPr>
          <w:rFonts w:ascii="Comic Sans MS" w:hAnsi="Comic Sans MS"/>
          <w:color w:val="984806"/>
          <w:sz w:val="24"/>
        </w:rPr>
        <w:t>san</w:t>
      </w:r>
      <w:r w:rsidR="00D40E75">
        <w:rPr>
          <w:rFonts w:ascii="Comic Sans MS" w:hAnsi="Comic Sans MS"/>
          <w:color w:val="984806"/>
          <w:sz w:val="24"/>
        </w:rPr>
        <w:t xml:space="preserve"> </w:t>
      </w:r>
      <w:r w:rsidRPr="00D905F2">
        <w:rPr>
          <w:rFonts w:ascii="Comic Sans MS" w:hAnsi="Comic Sans MS"/>
          <w:color w:val="984806"/>
          <w:sz w:val="24"/>
        </w:rPr>
        <w:t>Isidoro</w:t>
      </w:r>
      <w:r w:rsidR="00D40E75">
        <w:rPr>
          <w:rFonts w:ascii="Comic Sans MS" w:hAnsi="Comic Sans MS"/>
          <w:color w:val="984806"/>
          <w:sz w:val="24"/>
        </w:rPr>
        <w:t xml:space="preserve"> </w:t>
      </w:r>
      <w:r w:rsidRPr="00D905F2">
        <w:rPr>
          <w:rFonts w:ascii="Comic Sans MS" w:hAnsi="Comic Sans MS"/>
          <w:color w:val="984806"/>
          <w:sz w:val="24"/>
        </w:rPr>
        <w:t>de</w:t>
      </w:r>
      <w:r w:rsidR="00D40E75">
        <w:rPr>
          <w:rFonts w:ascii="Comic Sans MS" w:hAnsi="Comic Sans MS"/>
          <w:color w:val="984806"/>
          <w:sz w:val="24"/>
        </w:rPr>
        <w:t xml:space="preserve"> </w:t>
      </w:r>
      <w:r w:rsidRPr="00D905F2">
        <w:rPr>
          <w:rFonts w:ascii="Comic Sans MS" w:hAnsi="Comic Sans MS"/>
          <w:color w:val="984806"/>
          <w:sz w:val="24"/>
        </w:rPr>
        <w:t>Sevilla</w:t>
      </w:r>
      <w:bookmarkEnd w:id="42"/>
    </w:p>
    <w:p w:rsidR="00177F3A" w:rsidRPr="00E62960" w:rsidRDefault="00177F3A" w:rsidP="008E2DD9">
      <w:pPr>
        <w:widowControl w:val="0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b/>
          <w:bCs/>
          <w:color w:val="984806"/>
          <w:szCs w:val="28"/>
        </w:rPr>
        <w:t>MEDITATIO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Toda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reflexión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sobre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humildad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tiene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subrayar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especificidad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cristiana,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tiene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hundir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raíces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persona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Jesús,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misterio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recapitulación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revelación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Dios.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Solemos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llamar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humildes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personas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mezquina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condición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social,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insignificantes.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Sólo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latín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eclesiástico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toma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término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un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significado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moral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religioso,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resumiendo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sí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mismo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términos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conceptos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bíblicos...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Antiguo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Testamento,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ani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anaw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–ordinariamente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plural,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anawim-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derivan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raíz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hebrea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anah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(«estar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doblado,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apretado»).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significado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original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hombre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pobre,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miseria,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oprimido,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remite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categoría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personas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protegen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leyes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alianza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(Ex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22,24;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Lv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19,10;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Dt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24,12)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cuya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opresión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denuncian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tanto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profetas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(Is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3,14ss;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Am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8,41)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como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literatura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sapiencial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(Job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24,49).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primera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predicación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profética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añade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término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una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connotación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religiosa: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valor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pone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libremente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estado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«ani»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frente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Dios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(Am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2,7;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Sof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2,31).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predilección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Yahveh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pobres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(Is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10,2;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86,lss)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conjuga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predilección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humildes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(Sal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34,19;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2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12,71);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gracia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(Prov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3,34;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25,9;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Eclo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3,20)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sabiduría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(Prov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11,21).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Probablemente,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Jesús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dijo: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«Yo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soy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lastRenderedPageBreak/>
        <w:t>anwana»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afirmar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«pobre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Yahveh»,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decir,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«manso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humilde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corazón».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Jesús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subraya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presencia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escatológica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Reino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misma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persona.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Tenemos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aquí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síntesis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toda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enseñanza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comportamiento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existencial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Jesús: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humildad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Padre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humildad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hombres.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María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primera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asimilar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novedad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evangélica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humildad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1,38)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como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verdadera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«pobre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Yahveh»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1,48),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puso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seguimiento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Hijo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hasta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cruz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(Jn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19,25).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primera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entre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«pobres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espíritu»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Jesús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proclama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bienaventurados...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(Y.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Mauro,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«Humildad»,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Diccionario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teológico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digital).</w:t>
      </w:r>
    </w:p>
    <w:p w:rsidR="00177F3A" w:rsidRPr="00E62960" w:rsidRDefault="00177F3A" w:rsidP="008E2DD9">
      <w:pPr>
        <w:widowControl w:val="0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b/>
          <w:bCs/>
          <w:color w:val="984806"/>
          <w:szCs w:val="28"/>
        </w:rPr>
        <w:t>ORATIO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Señor,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Dios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todopoderoso,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tú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elegiste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Isidoro,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obispo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doctor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Iglesia,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para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fuese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testimonio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fuente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humano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saber,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concédenos,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intercesión,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una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búsqueda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atenta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una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aceptación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generosa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eterna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verdad.</w:t>
      </w:r>
    </w:p>
    <w:p w:rsidR="00177F3A" w:rsidRPr="00E62960" w:rsidRDefault="00177F3A" w:rsidP="008E2DD9">
      <w:pPr>
        <w:widowControl w:val="0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b/>
          <w:bCs/>
          <w:color w:val="984806"/>
          <w:szCs w:val="28"/>
        </w:rPr>
        <w:t>CONTEMPLATIO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Tres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facetas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principales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pueden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considerarse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vida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nuestro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santo:</w:t>
      </w:r>
    </w:p>
    <w:p w:rsidR="00177F3A" w:rsidRPr="00E62960" w:rsidRDefault="00177F3A" w:rsidP="008E2DD9">
      <w:pPr>
        <w:widowControl w:val="0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i/>
          <w:iCs/>
          <w:color w:val="984806"/>
          <w:szCs w:val="28"/>
        </w:rPr>
        <w:t>1.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Padre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y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forjador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de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monjes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hacerse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cargo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dirección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monacal,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observó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para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«vida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perfección»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monástica,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preciso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instituir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un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código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leyes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regulara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vida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comunidad,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derechos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deberes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superiores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súbditos,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señalando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elementos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fundamentales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vida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conventual,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resumidos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así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Isidoro: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«La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renuncia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completa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sí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mismo,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estabilidad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monasterio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perseverancia,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pobreza,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oración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litúrgica,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lección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trabajo».</w:t>
      </w:r>
    </w:p>
    <w:p w:rsidR="00177F3A" w:rsidRPr="00E62960" w:rsidRDefault="00177F3A" w:rsidP="008E2DD9">
      <w:pPr>
        <w:widowControl w:val="0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i/>
          <w:iCs/>
          <w:color w:val="984806"/>
          <w:szCs w:val="28"/>
        </w:rPr>
        <w:t>2.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Doctor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universal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y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escritor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fecundo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Aparte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dirección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espiritual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formación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santidad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monjes,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él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siempre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delante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más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sublime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ejemplo,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también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modelo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trabajo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lastRenderedPageBreak/>
        <w:t>intelectual,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una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actividad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fecundidad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asombrosas,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hasta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supuesto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pudiéramos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considerarlo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trasladado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nuestra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época.</w:t>
      </w:r>
    </w:p>
    <w:p w:rsidR="00177F3A" w:rsidRPr="00E62960" w:rsidRDefault="00177F3A" w:rsidP="008E2DD9">
      <w:pPr>
        <w:widowControl w:val="0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i/>
          <w:iCs/>
          <w:color w:val="984806"/>
          <w:szCs w:val="28"/>
        </w:rPr>
        <w:t>3.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Obispo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de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Sevilla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y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padre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de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obispos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año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600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sucede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hermano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Leandro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hispalense,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igual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antes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sucediera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gobierno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monástico,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también,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como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entonces,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elevando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superando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actividad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perfección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cargo.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«¡Ay,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pobre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mí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-exclama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tercer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libro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Sentencias-,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pues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veo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atado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muchos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lazos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imposible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romper!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continúo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frente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gobierno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eclesiástico,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recuerdo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mis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pecados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aterra,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retiro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negocios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mundanos,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tiemblo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más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todavía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pensando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crimen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abandona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grey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Cristo.»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Estas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palabras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más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claro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testimonio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intensa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mística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vida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espiritual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aquel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sabio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sabio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gobernante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llevaba.</w:t>
      </w:r>
    </w:p>
    <w:p w:rsidR="00177F3A" w:rsidRPr="00E62960" w:rsidRDefault="00177F3A" w:rsidP="008E2DD9">
      <w:pPr>
        <w:widowControl w:val="0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b/>
          <w:bCs/>
          <w:color w:val="984806"/>
          <w:szCs w:val="28"/>
        </w:rPr>
        <w:t>ACTIO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Repite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frecuencia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durante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frase: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«El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que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se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enaltece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será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humillado,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y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el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que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se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humilla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será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enaltecido»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(Mt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23,12).</w:t>
      </w:r>
    </w:p>
    <w:p w:rsidR="00177F3A" w:rsidRPr="00E62960" w:rsidRDefault="00177F3A" w:rsidP="008E2DD9">
      <w:pPr>
        <w:widowControl w:val="0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b/>
          <w:bCs/>
          <w:color w:val="984806"/>
          <w:szCs w:val="28"/>
        </w:rPr>
        <w:t>PARA</w:t>
      </w:r>
      <w:r w:rsidR="00D40E75">
        <w:rPr>
          <w:rFonts w:ascii="Comic Sans MS" w:hAnsi="Comic Sans MS"/>
          <w:b/>
          <w:bCs/>
          <w:color w:val="984806"/>
          <w:szCs w:val="28"/>
        </w:rPr>
        <w:t xml:space="preserve"> </w:t>
      </w:r>
      <w:r w:rsidRPr="00E62960">
        <w:rPr>
          <w:rFonts w:ascii="Comic Sans MS" w:hAnsi="Comic Sans MS"/>
          <w:b/>
          <w:bCs/>
          <w:color w:val="984806"/>
          <w:szCs w:val="28"/>
        </w:rPr>
        <w:t>LA</w:t>
      </w:r>
      <w:r w:rsidR="00D40E75">
        <w:rPr>
          <w:rFonts w:ascii="Comic Sans MS" w:hAnsi="Comic Sans MS"/>
          <w:b/>
          <w:bCs/>
          <w:color w:val="984806"/>
          <w:szCs w:val="28"/>
        </w:rPr>
        <w:t xml:space="preserve"> </w:t>
      </w:r>
      <w:r w:rsidRPr="00E62960">
        <w:rPr>
          <w:rFonts w:ascii="Comic Sans MS" w:hAnsi="Comic Sans MS"/>
          <w:b/>
          <w:bCs/>
          <w:color w:val="984806"/>
          <w:szCs w:val="28"/>
        </w:rPr>
        <w:t>LECTURA</w:t>
      </w:r>
      <w:r w:rsidR="00D40E75">
        <w:rPr>
          <w:rFonts w:ascii="Comic Sans MS" w:hAnsi="Comic Sans MS"/>
          <w:b/>
          <w:bCs/>
          <w:color w:val="984806"/>
          <w:szCs w:val="28"/>
        </w:rPr>
        <w:t xml:space="preserve"> </w:t>
      </w:r>
      <w:r w:rsidRPr="00E62960">
        <w:rPr>
          <w:rFonts w:ascii="Comic Sans MS" w:hAnsi="Comic Sans MS"/>
          <w:b/>
          <w:bCs/>
          <w:color w:val="984806"/>
          <w:szCs w:val="28"/>
        </w:rPr>
        <w:t>ESPIRITUAL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preciso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obispo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sobresalga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conocimiento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sagradas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Escrituras,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porque,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solamente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puede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presentar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una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vida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santa,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para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sí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exclusivamente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aprovecha,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eminente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ciencia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pedagogía,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podrá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enseñar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demás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refutar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contestatarios,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quienes,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mano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desenmascara,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fácilmente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seducen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incautos.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lenguaje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obispo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debe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limpio,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sencillo,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abierto,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lleno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gravedad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corrección,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dulce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suave.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principal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deber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estudiar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santa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Biblia,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repasar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cánones,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seguir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ejemplo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santos,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lastRenderedPageBreak/>
        <w:t>moderarse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sueño,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comer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poco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orar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mucho,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mantener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paz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hermanos,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nadie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tener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menos,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condenar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ninguno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estuviere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convicto,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excomulgar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incorregibles.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</w:rPr>
      </w:pPr>
      <w:r w:rsidRPr="00E62960">
        <w:rPr>
          <w:rFonts w:ascii="Comic Sans MS" w:hAnsi="Comic Sans MS"/>
          <w:color w:val="984806"/>
          <w:szCs w:val="28"/>
        </w:rPr>
        <w:t>Sobresalga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tanto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humildad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como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autoridad,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para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apocamiento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queden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corregir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desmanes,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exceso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autoridad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atemorice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súbditos.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Esfuércese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abundar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caridad,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cual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toda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virtud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nada.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Ocúpese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particular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diligencia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cuidado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pobres,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alimente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hambrientos,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vista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desnudo,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acoja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peregrino,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redima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cautivo,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amparo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viudas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huérfanos.</w:t>
      </w:r>
    </w:p>
    <w:p w:rsidR="00177F3A" w:rsidRPr="00E62960" w:rsidRDefault="00177F3A" w:rsidP="008E2DD9">
      <w:pPr>
        <w:widowControl w:val="0"/>
        <w:ind w:firstLine="284"/>
        <w:jc w:val="both"/>
        <w:rPr>
          <w:rFonts w:ascii="Comic Sans MS" w:hAnsi="Comic Sans MS"/>
          <w:color w:val="984806"/>
          <w:szCs w:val="28"/>
        </w:rPr>
      </w:pPr>
      <w:r w:rsidRPr="00E62960">
        <w:rPr>
          <w:rFonts w:ascii="Comic Sans MS" w:hAnsi="Comic Sans MS"/>
          <w:color w:val="984806"/>
          <w:szCs w:val="28"/>
        </w:rPr>
        <w:t>Debe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tales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pruebas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hospitalidad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todo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mundo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abra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puertas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caridad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benignidad.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todo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fiel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cristiano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debe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procurar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Cristo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diga: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«Fui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forastero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y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me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hospedasteis»,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cuánto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más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obispo,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cuya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residencia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casa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todos.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Un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seglar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cumple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deber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hospitalidad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abriendo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casa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algún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otro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peregrino;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obispo,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tiene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puerta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abierta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todo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llegue,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un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hombre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sin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corazón»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(del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tratado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san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Isidoro,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obispo,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sobre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los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oficios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eclesiásticos,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caps.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5,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1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-2: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Patrología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i/>
          <w:iCs/>
          <w:color w:val="984806"/>
          <w:szCs w:val="28"/>
        </w:rPr>
        <w:t>latina</w:t>
      </w:r>
      <w:r w:rsidR="00D40E75">
        <w:rPr>
          <w:rFonts w:ascii="Comic Sans MS" w:hAnsi="Comic Sans MS"/>
          <w:i/>
          <w:iCs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83,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E62960">
        <w:rPr>
          <w:rFonts w:ascii="Comic Sans MS" w:hAnsi="Comic Sans MS"/>
          <w:color w:val="984806"/>
          <w:szCs w:val="28"/>
        </w:rPr>
        <w:t>785).</w:t>
      </w:r>
    </w:p>
    <w:p w:rsidR="00E62960" w:rsidRPr="00A77AA3" w:rsidRDefault="00E62960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cum</w:t>
        </w:r>
        <w:r w:rsidRPr="00A77AA3">
          <w:rPr>
            <w:rStyle w:val="Hipervnculo"/>
            <w:rFonts w:ascii="Comic Sans MS" w:hAnsi="Comic Sans MS"/>
            <w:b/>
            <w:i/>
          </w:rPr>
          <w:t>e</w:t>
        </w:r>
        <w:r w:rsidRPr="00A77AA3">
          <w:rPr>
            <w:rStyle w:val="Hipervnculo"/>
            <w:rFonts w:ascii="Comic Sans MS" w:hAnsi="Comic Sans MS"/>
            <w:b/>
            <w:i/>
          </w:rPr>
          <w:t>nto</w:t>
        </w:r>
      </w:hyperlink>
    </w:p>
    <w:p w:rsidR="0058114C" w:rsidRPr="00A77AA3" w:rsidRDefault="00E62960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43" w:name="Día_16_"/>
      <w:bookmarkStart w:id="44" w:name="_Día_16"/>
      <w:bookmarkStart w:id="45" w:name="_Toc193742414"/>
      <w:bookmarkEnd w:id="44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43"/>
      <w:r>
        <w:rPr>
          <w:color w:val="FF0000"/>
        </w:rPr>
        <w:t>5</w:t>
      </w:r>
      <w:bookmarkEnd w:id="45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46" w:name="_Toc159407398"/>
      <w:bookmarkStart w:id="47" w:name="_Toc193742415"/>
      <w:r>
        <w:rPr>
          <w:rFonts w:ascii="Comic Sans MS" w:hAnsi="Comic Sans MS"/>
          <w:color w:val="FF0000"/>
          <w:sz w:val="32"/>
          <w:szCs w:val="32"/>
        </w:rPr>
        <w:t>Sábado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cuarta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semana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cuaresma</w:t>
      </w:r>
      <w:bookmarkEnd w:id="46"/>
      <w:bookmarkEnd w:id="47"/>
    </w:p>
    <w:p w:rsidR="0058114C" w:rsidRDefault="0058114C" w:rsidP="008E2DD9">
      <w:pPr>
        <w:pStyle w:val="Ttulo3"/>
        <w:widowControl w:val="0"/>
        <w:spacing w:before="0" w:beforeAutospacing="0" w:after="0" w:afterAutospacing="0"/>
        <w:jc w:val="center"/>
        <w:rPr>
          <w:rFonts w:ascii="Verdana" w:hAnsi="Verdana" w:cs="Arial"/>
          <w:b w:val="0"/>
          <w:bCs w:val="0"/>
          <w:color w:val="E36C0A"/>
          <w:sz w:val="22"/>
          <w:szCs w:val="20"/>
        </w:rPr>
      </w:pPr>
      <w:bookmarkStart w:id="48" w:name="_Toc161775287"/>
      <w:bookmarkStart w:id="49" w:name="_Toc193742416"/>
      <w:r w:rsidRPr="00D905F2">
        <w:rPr>
          <w:rFonts w:ascii="Comic Sans MS" w:hAnsi="Comic Sans MS"/>
          <w:sz w:val="24"/>
        </w:rPr>
        <w:t>San</w:t>
      </w:r>
      <w:r w:rsidR="00D40E75">
        <w:rPr>
          <w:rFonts w:ascii="Comic Sans MS" w:hAnsi="Comic Sans MS"/>
          <w:sz w:val="24"/>
        </w:rPr>
        <w:t xml:space="preserve"> </w:t>
      </w:r>
      <w:r w:rsidRPr="00D905F2">
        <w:rPr>
          <w:rFonts w:ascii="Comic Sans MS" w:hAnsi="Comic Sans MS"/>
          <w:sz w:val="24"/>
        </w:rPr>
        <w:t>Vicente</w:t>
      </w:r>
      <w:r w:rsidR="00D40E75">
        <w:rPr>
          <w:rFonts w:ascii="Comic Sans MS" w:hAnsi="Comic Sans MS"/>
          <w:sz w:val="24"/>
        </w:rPr>
        <w:t xml:space="preserve"> </w:t>
      </w:r>
      <w:r w:rsidRPr="00D905F2">
        <w:rPr>
          <w:rFonts w:ascii="Comic Sans MS" w:hAnsi="Comic Sans MS"/>
          <w:sz w:val="24"/>
        </w:rPr>
        <w:t>Ferrer</w:t>
      </w:r>
      <w:bookmarkEnd w:id="48"/>
      <w:r w:rsidR="00E62960" w:rsidRPr="00D905F2">
        <w:rPr>
          <w:rFonts w:ascii="Comic Sans MS" w:hAnsi="Comic Sans MS"/>
          <w:sz w:val="24"/>
        </w:rPr>
        <w:t>.</w:t>
      </w:r>
      <w:r w:rsidR="00D40E75">
        <w:rPr>
          <w:rFonts w:ascii="Comic Sans MS" w:hAnsi="Comic Sans MS"/>
          <w:sz w:val="24"/>
        </w:rPr>
        <w:t xml:space="preserve"> </w:t>
      </w:r>
      <w:r w:rsidR="00E62960">
        <w:rPr>
          <w:rFonts w:ascii="Verdana" w:hAnsi="Verdana" w:cs="Arial"/>
          <w:sz w:val="22"/>
          <w:szCs w:val="20"/>
        </w:rPr>
        <w:t>Presbítero.</w:t>
      </w:r>
      <w:r w:rsidR="00D40E75">
        <w:rPr>
          <w:rFonts w:ascii="Verdana" w:hAnsi="Verdana" w:cs="Arial"/>
          <w:sz w:val="22"/>
          <w:szCs w:val="20"/>
        </w:rPr>
        <w:t xml:space="preserve"> </w:t>
      </w:r>
      <w:r w:rsidR="00E62960">
        <w:rPr>
          <w:rFonts w:ascii="Verdana" w:hAnsi="Verdana" w:cs="Arial"/>
          <w:b w:val="0"/>
          <w:bCs w:val="0"/>
          <w:color w:val="E36C0A"/>
          <w:sz w:val="22"/>
          <w:szCs w:val="20"/>
        </w:rPr>
        <w:t>Memoria</w:t>
      </w:r>
      <w:r w:rsidR="00D40E75">
        <w:rPr>
          <w:rFonts w:ascii="Verdana" w:hAnsi="Verdana" w:cs="Arial"/>
          <w:b w:val="0"/>
          <w:bCs w:val="0"/>
          <w:color w:val="E36C0A"/>
          <w:sz w:val="22"/>
          <w:szCs w:val="20"/>
        </w:rPr>
        <w:t xml:space="preserve"> </w:t>
      </w:r>
      <w:r w:rsidR="00E62960">
        <w:rPr>
          <w:rFonts w:ascii="Verdana" w:hAnsi="Verdana" w:cs="Arial"/>
          <w:b w:val="0"/>
          <w:bCs w:val="0"/>
          <w:color w:val="E36C0A"/>
          <w:sz w:val="22"/>
          <w:szCs w:val="20"/>
        </w:rPr>
        <w:t>libre.</w:t>
      </w:r>
      <w:bookmarkEnd w:id="49"/>
    </w:p>
    <w:p w:rsidR="009F61AC" w:rsidRPr="009F61AC" w:rsidRDefault="009F61AC" w:rsidP="009F61AC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bCs/>
          <w:color w:val="000000"/>
          <w:szCs w:val="27"/>
        </w:rPr>
      </w:pPr>
      <w:r w:rsidRPr="009F61AC">
        <w:rPr>
          <w:rFonts w:ascii="Comic Sans MS" w:hAnsi="Comic Sans MS"/>
          <w:bCs/>
          <w:color w:val="000000"/>
          <w:szCs w:val="27"/>
        </w:rPr>
        <w:t>Vicente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Ferrer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nació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Valencia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23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enero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1350.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casa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natalicia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Vicente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distaba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muy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poco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real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convento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predicadores,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donde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hijos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santo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Domingo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Guzmán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(padres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dominicos)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habían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establecido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por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singular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gracia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lastRenderedPageBreak/>
        <w:t>rey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Jaime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Conquistador,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recién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ganadas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para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fe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las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tierras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Valencia.</w:t>
      </w:r>
    </w:p>
    <w:p w:rsidR="009F61AC" w:rsidRPr="009F61AC" w:rsidRDefault="009F61AC" w:rsidP="009F61AC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bCs/>
          <w:color w:val="000000"/>
          <w:szCs w:val="27"/>
        </w:rPr>
      </w:pP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gran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prestigio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que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siempre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tuvieron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aquella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capital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frailes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predicadores,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contacto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habitual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que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Vicente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debió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tener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con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desde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su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niñez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y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interior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llamamiento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Dios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determinaron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él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resolución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vestir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hábito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blanco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y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negro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dominicos.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Tal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suceso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tuvo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lugar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vecino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real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convento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predicadores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5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febrero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1367,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y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día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6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mismo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mes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año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siguiente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emitió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votos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su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profesión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religiosa.</w:t>
      </w:r>
    </w:p>
    <w:p w:rsidR="009F61AC" w:rsidRPr="009F61AC" w:rsidRDefault="009F61AC" w:rsidP="009F61AC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bCs/>
          <w:color w:val="000000"/>
          <w:szCs w:val="27"/>
        </w:rPr>
      </w:pPr>
      <w:r w:rsidRPr="009F61AC">
        <w:rPr>
          <w:rFonts w:ascii="Comic Sans MS" w:hAnsi="Comic Sans MS"/>
          <w:bCs/>
          <w:color w:val="000000"/>
          <w:szCs w:val="27"/>
        </w:rPr>
        <w:t>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veinte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años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era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ya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profesor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Lógica.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1376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vemos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estudiando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teología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Toulouse,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cuya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universidad,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reciente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creación,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profesores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dominicos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>
        <w:rPr>
          <w:rFonts w:ascii="Comic Sans MS" w:hAnsi="Comic Sans MS"/>
          <w:bCs/>
          <w:color w:val="000000"/>
          <w:szCs w:val="27"/>
        </w:rPr>
        <w:t>i</w:t>
      </w:r>
      <w:r w:rsidRPr="009F61AC">
        <w:rPr>
          <w:rFonts w:ascii="Comic Sans MS" w:hAnsi="Comic Sans MS"/>
          <w:bCs/>
          <w:color w:val="000000"/>
          <w:szCs w:val="27"/>
        </w:rPr>
        <w:t>lustraron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ciencia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teológica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dentro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cánones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más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depurado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tomismo.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Allí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permaneció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años.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Tras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su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sólida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formación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teológica,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Vicente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regresó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Valencia,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donde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inmediatamente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dedicó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enseñanza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teología.</w:t>
      </w:r>
    </w:p>
    <w:p w:rsidR="009F61AC" w:rsidRDefault="009F61AC" w:rsidP="009F61AC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bCs/>
          <w:color w:val="000000"/>
          <w:szCs w:val="27"/>
        </w:rPr>
      </w:pPr>
      <w:r w:rsidRPr="009F61AC">
        <w:rPr>
          <w:rFonts w:ascii="Comic Sans MS" w:hAnsi="Comic Sans MS"/>
          <w:bCs/>
          <w:color w:val="000000"/>
          <w:szCs w:val="27"/>
        </w:rPr>
        <w:t>Por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otra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parte,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fue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un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gran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predicador.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Murió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plena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actividad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misionera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5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abril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año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1419,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miércoles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Ceniza.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Fueron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tantos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milagros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realizados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por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Dios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través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él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y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fue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tan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grande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su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fama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que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el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papa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declaró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santo,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en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1455,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los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36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años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de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haber</w:t>
      </w:r>
      <w:r w:rsidR="00D40E75">
        <w:rPr>
          <w:rFonts w:ascii="Comic Sans MS" w:hAnsi="Comic Sans MS"/>
          <w:bCs/>
          <w:color w:val="000000"/>
          <w:szCs w:val="27"/>
        </w:rPr>
        <w:t xml:space="preserve"> </w:t>
      </w:r>
      <w:r w:rsidRPr="009F61AC">
        <w:rPr>
          <w:rFonts w:ascii="Comic Sans MS" w:hAnsi="Comic Sans MS"/>
          <w:bCs/>
          <w:color w:val="000000"/>
          <w:szCs w:val="27"/>
        </w:rPr>
        <w:t>muerto.</w:t>
      </w:r>
    </w:p>
    <w:p w:rsidR="009F61AC" w:rsidRDefault="009F61AC" w:rsidP="009F61AC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Verdana" w:hAnsi="Verdana" w:cs="Arial"/>
          <w:b/>
          <w:color w:val="984806"/>
          <w:sz w:val="22"/>
          <w:szCs w:val="20"/>
        </w:rPr>
      </w:pPr>
      <w:r w:rsidRPr="009F61AC">
        <w:rPr>
          <w:rFonts w:ascii="Verdana" w:hAnsi="Verdana" w:cs="Arial"/>
          <w:b/>
          <w:color w:val="984806"/>
          <w:sz w:val="22"/>
          <w:szCs w:val="20"/>
        </w:rPr>
        <w:t>Otra</w:t>
      </w:r>
      <w:r w:rsidR="00D40E75">
        <w:rPr>
          <w:rFonts w:ascii="Verdana" w:hAnsi="Verdana" w:cs="Arial"/>
          <w:b/>
          <w:color w:val="984806"/>
          <w:sz w:val="22"/>
          <w:szCs w:val="20"/>
        </w:rPr>
        <w:t xml:space="preserve"> </w:t>
      </w:r>
      <w:r w:rsidRPr="009F61AC">
        <w:rPr>
          <w:rFonts w:ascii="Verdana" w:hAnsi="Verdana" w:cs="Arial"/>
          <w:b/>
          <w:color w:val="984806"/>
          <w:sz w:val="22"/>
          <w:szCs w:val="20"/>
        </w:rPr>
        <w:t>semblanza:</w:t>
      </w:r>
    </w:p>
    <w:p w:rsidR="0058114C" w:rsidRDefault="00D40E75" w:rsidP="009F61AC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Verdana" w:hAnsi="Verdana" w:cs="Arial"/>
          <w:color w:val="984806"/>
          <w:sz w:val="22"/>
          <w:szCs w:val="20"/>
        </w:rPr>
      </w:pPr>
      <w:r>
        <w:rPr>
          <w:rFonts w:ascii="Verdana" w:hAnsi="Verdana" w:cs="Arial"/>
          <w:color w:val="984806"/>
          <w:sz w:val="22"/>
          <w:szCs w:val="20"/>
        </w:rPr>
        <w:t xml:space="preserve">    </w:t>
      </w:r>
      <w:r w:rsidR="0058114C">
        <w:rPr>
          <w:rFonts w:ascii="Verdana" w:hAnsi="Verdana" w:cs="Arial"/>
          <w:color w:val="984806"/>
          <w:sz w:val="22"/>
          <w:szCs w:val="20"/>
        </w:rPr>
        <w:t>Nació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en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Valencia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en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1350.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Fiel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al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espíritu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la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Orden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Predicadores,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fundada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por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Santo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Domingo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Guzmán,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dedicó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su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vida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al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ministerio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la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palabra.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Fue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el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más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popular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y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eficaz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predicador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su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tiempo,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dejando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en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todas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partes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una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profunda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impresión,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renovando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espiritualmente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regiones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enteras,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y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llevando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por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todas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partes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la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paz,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buscando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la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unidad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la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Iglesia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con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su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autoridad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y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consejos.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Desde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Valencia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hasta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Vannes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(Francia)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donde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murió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en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1419,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recorrió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España,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Francia,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Italia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y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Suiza.</w:t>
      </w:r>
    </w:p>
    <w:p w:rsidR="0058114C" w:rsidRDefault="00D40E75" w:rsidP="008E2DD9">
      <w:pPr>
        <w:pStyle w:val="NormalWeb"/>
        <w:widowControl w:val="0"/>
        <w:spacing w:before="0" w:beforeAutospacing="0" w:after="0" w:afterAutospacing="0"/>
        <w:jc w:val="both"/>
        <w:rPr>
          <w:rFonts w:ascii="Verdana" w:hAnsi="Verdana" w:cs="Arial"/>
          <w:color w:val="984806"/>
          <w:sz w:val="22"/>
          <w:szCs w:val="20"/>
        </w:rPr>
      </w:pPr>
      <w:r>
        <w:rPr>
          <w:rFonts w:ascii="Verdana" w:hAnsi="Verdana" w:cs="Arial"/>
          <w:color w:val="984806"/>
          <w:sz w:val="22"/>
          <w:szCs w:val="20"/>
        </w:rPr>
        <w:t xml:space="preserve">    </w:t>
      </w:r>
      <w:r w:rsidR="0058114C">
        <w:rPr>
          <w:rFonts w:ascii="Verdana" w:hAnsi="Verdana" w:cs="Arial"/>
          <w:color w:val="984806"/>
          <w:sz w:val="22"/>
          <w:szCs w:val="20"/>
        </w:rPr>
        <w:t>Fue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canonizado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el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29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Junio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de</w:t>
      </w:r>
      <w:r>
        <w:rPr>
          <w:rFonts w:ascii="Verdana" w:hAnsi="Verdana" w:cs="Arial"/>
          <w:color w:val="984806"/>
          <w:sz w:val="22"/>
          <w:szCs w:val="20"/>
        </w:rPr>
        <w:t xml:space="preserve"> </w:t>
      </w:r>
      <w:r w:rsidR="0058114C">
        <w:rPr>
          <w:rFonts w:ascii="Verdana" w:hAnsi="Verdana" w:cs="Arial"/>
          <w:color w:val="984806"/>
          <w:sz w:val="22"/>
          <w:szCs w:val="20"/>
        </w:rPr>
        <w:t>1455.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hyperlink w:anchor="_Lectura_espiritual_para" w:history="1">
        <w:r w:rsidRPr="00A77AA3">
          <w:rPr>
            <w:rStyle w:val="Hipervnculo"/>
            <w:rFonts w:ascii="Comic Sans MS" w:hAnsi="Comic Sans MS"/>
            <w:b/>
            <w:bCs/>
            <w:szCs w:val="28"/>
          </w:rPr>
          <w:t>Ir</w:t>
        </w:r>
        <w:r w:rsidR="00D40E75">
          <w:rPr>
            <w:rStyle w:val="Hipervnculo"/>
            <w:rFonts w:ascii="Comic Sans MS" w:hAnsi="Comic Sans MS"/>
            <w:b/>
            <w:bCs/>
            <w:szCs w:val="28"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bCs/>
            <w:szCs w:val="28"/>
          </w:rPr>
          <w:t>a</w:t>
        </w:r>
        <w:r w:rsidR="00D40E75">
          <w:rPr>
            <w:rStyle w:val="Hipervnculo"/>
            <w:rFonts w:ascii="Comic Sans MS" w:hAnsi="Comic Sans MS"/>
            <w:b/>
            <w:bCs/>
            <w:szCs w:val="28"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bCs/>
            <w:szCs w:val="28"/>
          </w:rPr>
          <w:t>la</w:t>
        </w:r>
        <w:r w:rsidR="00D40E75">
          <w:rPr>
            <w:rStyle w:val="Hipervnculo"/>
            <w:rFonts w:ascii="Comic Sans MS" w:hAnsi="Comic Sans MS"/>
            <w:b/>
            <w:bCs/>
            <w:szCs w:val="28"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bCs/>
            <w:szCs w:val="28"/>
          </w:rPr>
          <w:t>le</w:t>
        </w:r>
        <w:r w:rsidRPr="00A77AA3">
          <w:rPr>
            <w:rStyle w:val="Hipervnculo"/>
            <w:rFonts w:ascii="Comic Sans MS" w:hAnsi="Comic Sans MS"/>
            <w:b/>
            <w:bCs/>
            <w:szCs w:val="28"/>
          </w:rPr>
          <w:t>c</w:t>
        </w:r>
        <w:r w:rsidRPr="00A77AA3">
          <w:rPr>
            <w:rStyle w:val="Hipervnculo"/>
            <w:rFonts w:ascii="Comic Sans MS" w:hAnsi="Comic Sans MS"/>
            <w:b/>
            <w:bCs/>
            <w:szCs w:val="28"/>
          </w:rPr>
          <w:t>tura</w:t>
        </w:r>
        <w:r w:rsidR="00D40E75">
          <w:rPr>
            <w:rStyle w:val="Hipervnculo"/>
            <w:rFonts w:ascii="Comic Sans MS" w:hAnsi="Comic Sans MS"/>
            <w:b/>
            <w:bCs/>
            <w:szCs w:val="28"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bCs/>
            <w:szCs w:val="28"/>
          </w:rPr>
          <w:t>espiritual</w:t>
        </w:r>
        <w:r w:rsidR="00D40E75">
          <w:rPr>
            <w:rStyle w:val="Hipervnculo"/>
            <w:rFonts w:ascii="Comic Sans MS" w:hAnsi="Comic Sans MS"/>
            <w:b/>
            <w:bCs/>
            <w:szCs w:val="28"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bCs/>
            <w:szCs w:val="28"/>
          </w:rPr>
          <w:t>para</w:t>
        </w:r>
        <w:r w:rsidR="00D40E75">
          <w:rPr>
            <w:rStyle w:val="Hipervnculo"/>
            <w:rFonts w:ascii="Comic Sans MS" w:hAnsi="Comic Sans MS"/>
            <w:b/>
            <w:bCs/>
            <w:szCs w:val="28"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bCs/>
            <w:szCs w:val="28"/>
          </w:rPr>
          <w:t>este</w:t>
        </w:r>
        <w:r w:rsidR="00D40E75">
          <w:rPr>
            <w:rStyle w:val="Hipervnculo"/>
            <w:rFonts w:ascii="Comic Sans MS" w:hAnsi="Comic Sans MS"/>
            <w:b/>
            <w:bCs/>
            <w:szCs w:val="28"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bCs/>
            <w:szCs w:val="28"/>
          </w:rPr>
          <w:t>santo*</w:t>
        </w:r>
      </w:hyperlink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Jeremías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11,18-20</w:t>
      </w:r>
      <w:r w:rsidR="00CC7851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A77AA3">
        <w:rPr>
          <w:rFonts w:ascii="Comic Sans MS" w:hAnsi="Comic Sans MS"/>
          <w:i/>
          <w:iCs/>
        </w:rPr>
        <w:t>Yo,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como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manso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cordero,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era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llevado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matadero.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Jeremías: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todopoderoso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comprendí.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hiciste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descubrir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maquinaciones.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cordero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matadero;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tramaban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"¡Destruyamos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árbol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savia,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arranquémosle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mencione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nombre!"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todopoderoso,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juzgas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rectamente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examinas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pensamientos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intenciones;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venganza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confiado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causa.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"confesiones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Jeremías".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ráfagas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adentrarnos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repercusiones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Biblia.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Jeremías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conjura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paisanos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Anatot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urdido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quitarle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difícil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históricas,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vicisitudes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capital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vivirlas.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Jeremías,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víctima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matadero.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53,7),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utilizará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ampliamente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describir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silencio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1,29;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1,19;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5,6ss).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Atormentado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venganza: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talión.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Jeremías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figuraba,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morirá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poniéndose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adversarios,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crucificaron,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perdone.</w:t>
      </w:r>
    </w:p>
    <w:p w:rsidR="00E62960" w:rsidRPr="00A77AA3" w:rsidRDefault="00E6296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7,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2-3.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9bc-10.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11-12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2a)</w:t>
      </w:r>
    </w:p>
    <w:p w:rsidR="00CC7851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acojo.</w:t>
      </w:r>
      <w:r w:rsidR="00D40E75">
        <w:rPr>
          <w:rFonts w:ascii="Comic Sans MS" w:hAnsi="Comic Sans MS"/>
        </w:rPr>
        <w:t xml:space="preserve"> </w:t>
      </w:r>
    </w:p>
    <w:p w:rsidR="00E62960" w:rsidRPr="00A77AA3" w:rsidRDefault="00E62960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acojo,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líbrame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perseguidores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sálvame;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atrapen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leones</w:t>
      </w:r>
    </w:p>
    <w:p w:rsidR="00CC7851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desgarren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remedio.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E62960" w:rsidRPr="00A77AA3" w:rsidRDefault="00E62960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Júzgame,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según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justicia,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según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inocencia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Cese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maldad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culpables,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apoya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inocente,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sondeas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entrañas,</w:t>
      </w:r>
    </w:p>
    <w:p w:rsidR="00CC7851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justo.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E62960" w:rsidRPr="00A77AA3" w:rsidRDefault="00E62960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escudo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Dios,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rectos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corazón.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juez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justo,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amenaza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día.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A77AA3" w:rsidRPr="00A77AA3" w:rsidRDefault="00A77AA3" w:rsidP="008E2DD9">
      <w:pPr>
        <w:widowControl w:val="0"/>
        <w:jc w:val="center"/>
        <w:rPr>
          <w:rFonts w:ascii="Comic Sans MS" w:hAnsi="Comic Sans MS"/>
          <w:color w:val="FF0000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CC7851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="00D40E75">
        <w:rPr>
          <w:rFonts w:ascii="Comic Sans MS" w:hAnsi="Comic Sans MS"/>
          <w:b/>
          <w:color w:val="FF0000"/>
        </w:rPr>
        <w:t xml:space="preserve">   </w:t>
      </w:r>
      <w:r w:rsidR="00CC7851"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="00CC7851" w:rsidRPr="00A77AA3">
        <w:rPr>
          <w:rFonts w:ascii="Comic Sans MS" w:hAnsi="Comic Sans MS"/>
          <w:i/>
          <w:iCs/>
          <w:color w:val="FF0000"/>
        </w:rPr>
        <w:t>Lc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="00CC7851" w:rsidRPr="00A77AA3">
        <w:rPr>
          <w:rFonts w:ascii="Comic Sans MS" w:hAnsi="Comic Sans MS"/>
          <w:color w:val="FF0000"/>
        </w:rPr>
        <w:t>8,</w:t>
      </w:r>
      <w:r w:rsidR="00D40E75">
        <w:rPr>
          <w:rFonts w:ascii="Comic Sans MS" w:hAnsi="Comic Sans MS"/>
          <w:color w:val="FF0000"/>
        </w:rPr>
        <w:t xml:space="preserve"> </w:t>
      </w:r>
      <w:r w:rsidR="00CC7851" w:rsidRPr="00A77AA3">
        <w:rPr>
          <w:rFonts w:ascii="Comic Sans MS" w:hAnsi="Comic Sans MS"/>
          <w:color w:val="FF0000"/>
        </w:rPr>
        <w:t>15</w:t>
      </w:r>
    </w:p>
    <w:p w:rsidR="00A77AA3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Bienaventurados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escuchan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noble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generoso,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guardan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fruto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perseverancia.</w:t>
      </w:r>
    </w:p>
    <w:p w:rsidR="00CC7851" w:rsidRPr="00A77AA3" w:rsidRDefault="00CC785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7,40-53</w:t>
      </w:r>
      <w:r w:rsidR="00CC7851"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CC7851" w:rsidRPr="00A77AA3">
        <w:rPr>
          <w:rFonts w:ascii="Comic Sans MS" w:hAnsi="Comic Sans MS"/>
          <w:i/>
          <w:iCs/>
        </w:rPr>
        <w:t>¿Es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Galilea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va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venir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CC7851" w:rsidRPr="00A77AA3">
        <w:rPr>
          <w:rFonts w:ascii="Comic Sans MS" w:hAnsi="Comic Sans MS"/>
          <w:i/>
          <w:iCs/>
        </w:rPr>
        <w:t>Mesías?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manifestarse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afirmaban: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Seguro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Profeta.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decían: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Mesías.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contrario: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¿Acaso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Mesías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Galilea?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afirma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Escritura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Mesías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familia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David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Belén?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surgió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discordia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causa.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detenerlo,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atrevió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ponerle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encima.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guardias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jefes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sacerdotes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fariseos,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traído?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guardias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fariseos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replicaron: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seducir?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ninguno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jefes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fariseos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creído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ocurre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maldición.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Nicodemo,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ocasión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intervino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¿Acaso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permite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haberle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previamente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hecho?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replicaron: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Galilea?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Investiga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Escrituras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llegarás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conclusión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profetas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surgido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Galilea.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marchó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^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surgió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discordia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causa"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43);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preguntándose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fascina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arrestarlo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46),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esgrimían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argumentos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Galilea,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Belén.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fariseos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creído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ordinaria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inauditas?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ejercen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sarcasmo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síntomas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inequívocos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desmesurada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prestigio.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Nicodemo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3,1)-,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ignorancia.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bruscamente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"Cada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marchó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casa"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53),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calla: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impactantes.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Jeremías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dispuestos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sirviéndole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chocantes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angustiosamente,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marchan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casa"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encerrados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indiferencia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amenazas,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inocentes?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ojos...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egregias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Nicodemo,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desafían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opinión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"poderosos"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indómita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contemporáneos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agradecimiento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siguieron,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seguirle?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interese,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confrontándolos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actual,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adentrarse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omnipotente,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angustiosa: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males?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triunfarán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prepotentes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prosperarán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malvados?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calumniarán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defiendas,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perecerá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socorras?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Ábrenos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matadero.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adhiramos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Aumenta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mantengamos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perseverantes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amedrentado,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piensa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Saborea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Redentor;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incéndiate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Salvador.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"Sus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destellan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poder,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allí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oculta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fuerza"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3,4).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clavadas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brazos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humillación,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abyección?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desconocido,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"oculto",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humillación,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abyección.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oculta!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suspendido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suspende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género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desenclava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perenne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agradaba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favorecer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hizo.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espontáneamente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agradaría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exonerado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arrepentido.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rescatado.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recurrir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auténtico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(Anselmo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Aosta,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Oraciones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meditaciones;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Meditación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redención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hombre,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1953,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429-437,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"Tanto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amó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Dios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mundo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entregó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su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Hijo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único"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(Jn3,16).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resignarse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merced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singularmente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inconfortable.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usted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engranaje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introducir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enteramente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riesgo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terrible.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llevará.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Jamás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confortable.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irrupción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Absoluto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arrastrada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dónde.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riesgo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absoluto;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despoja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esencial,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acabar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aventuras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inteligencia,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tranquilidad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Introduce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inteligencia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maravillosa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aventuras,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Daniélou,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Escándalo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verdad,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1962,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136-137,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documento</w:t>
        </w:r>
      </w:hyperlink>
    </w:p>
    <w:p w:rsidR="0058114C" w:rsidRPr="00D905F2" w:rsidRDefault="0058114C" w:rsidP="008E2DD9">
      <w:pPr>
        <w:pStyle w:val="Ttulo3"/>
        <w:widowControl w:val="0"/>
        <w:spacing w:before="0" w:beforeAutospacing="0" w:after="0" w:afterAutospacing="0"/>
        <w:jc w:val="center"/>
        <w:rPr>
          <w:rFonts w:ascii="Comic Sans MS" w:hAnsi="Comic Sans MS"/>
          <w:sz w:val="24"/>
        </w:rPr>
      </w:pPr>
      <w:r w:rsidRPr="00A77AA3">
        <w:rPr>
          <w:rFonts w:ascii="Comic Sans MS" w:hAnsi="Comic Sans MS"/>
        </w:rPr>
        <w:fldChar w:fldCharType="end"/>
      </w:r>
    </w:p>
    <w:p w:rsidR="0058114C" w:rsidRPr="00D905F2" w:rsidRDefault="0058114C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color w:val="984806"/>
          <w:sz w:val="24"/>
        </w:rPr>
      </w:pPr>
      <w:bookmarkStart w:id="50" w:name="_Lectura_espiritual_para"/>
      <w:bookmarkStart w:id="51" w:name="_Toc193742417"/>
      <w:bookmarkEnd w:id="50"/>
      <w:r w:rsidRPr="00D905F2">
        <w:rPr>
          <w:rFonts w:ascii="Comic Sans MS" w:hAnsi="Comic Sans MS"/>
          <w:sz w:val="24"/>
        </w:rPr>
        <w:t>Lectura</w:t>
      </w:r>
      <w:r w:rsidR="00D40E75">
        <w:rPr>
          <w:rFonts w:ascii="Comic Sans MS" w:hAnsi="Comic Sans MS"/>
          <w:sz w:val="24"/>
        </w:rPr>
        <w:t xml:space="preserve"> </w:t>
      </w:r>
      <w:r w:rsidRPr="00D905F2">
        <w:rPr>
          <w:rFonts w:ascii="Comic Sans MS" w:hAnsi="Comic Sans MS"/>
          <w:sz w:val="24"/>
        </w:rPr>
        <w:t>espiritual</w:t>
      </w:r>
      <w:r w:rsidR="00D40E75">
        <w:rPr>
          <w:rFonts w:ascii="Comic Sans MS" w:hAnsi="Comic Sans MS"/>
          <w:sz w:val="24"/>
        </w:rPr>
        <w:t xml:space="preserve"> </w:t>
      </w:r>
      <w:r w:rsidRPr="00D905F2">
        <w:rPr>
          <w:rFonts w:ascii="Comic Sans MS" w:hAnsi="Comic Sans MS"/>
          <w:sz w:val="24"/>
        </w:rPr>
        <w:t>para</w:t>
      </w:r>
      <w:r w:rsidR="00D40E75">
        <w:rPr>
          <w:rFonts w:ascii="Comic Sans MS" w:hAnsi="Comic Sans MS"/>
          <w:sz w:val="24"/>
        </w:rPr>
        <w:t xml:space="preserve"> </w:t>
      </w:r>
      <w:r w:rsidRPr="00D905F2">
        <w:rPr>
          <w:rFonts w:ascii="Comic Sans MS" w:hAnsi="Comic Sans MS"/>
          <w:sz w:val="24"/>
        </w:rPr>
        <w:t>san</w:t>
      </w:r>
      <w:r w:rsidR="00D40E75">
        <w:rPr>
          <w:rFonts w:ascii="Comic Sans MS" w:hAnsi="Comic Sans MS"/>
          <w:sz w:val="24"/>
        </w:rPr>
        <w:t xml:space="preserve"> </w:t>
      </w:r>
      <w:r w:rsidRPr="00D905F2">
        <w:rPr>
          <w:rFonts w:ascii="Comic Sans MS" w:hAnsi="Comic Sans MS"/>
          <w:sz w:val="24"/>
        </w:rPr>
        <w:t>Vicente</w:t>
      </w:r>
      <w:r w:rsidR="00D40E75">
        <w:rPr>
          <w:rFonts w:ascii="Comic Sans MS" w:hAnsi="Comic Sans MS"/>
          <w:sz w:val="24"/>
        </w:rPr>
        <w:t xml:space="preserve"> </w:t>
      </w:r>
      <w:r w:rsidRPr="00D905F2">
        <w:rPr>
          <w:rFonts w:ascii="Comic Sans MS" w:hAnsi="Comic Sans MS"/>
          <w:sz w:val="24"/>
        </w:rPr>
        <w:t>Ferrer</w:t>
      </w:r>
      <w:r w:rsidRPr="00D905F2">
        <w:rPr>
          <w:rFonts w:ascii="Comic Sans MS" w:hAnsi="Comic Sans MS"/>
          <w:bCs w:val="0"/>
          <w:sz w:val="24"/>
        </w:rPr>
        <w:t>.</w:t>
      </w:r>
      <w:r w:rsidR="00D40E75">
        <w:rPr>
          <w:rFonts w:ascii="Comic Sans MS" w:hAnsi="Comic Sans MS"/>
          <w:bCs w:val="0"/>
          <w:sz w:val="24"/>
        </w:rPr>
        <w:t xml:space="preserve"> </w:t>
      </w:r>
      <w:r w:rsidRPr="00D905F2">
        <w:rPr>
          <w:rFonts w:ascii="Comic Sans MS" w:hAnsi="Comic Sans MS"/>
          <w:sz w:val="24"/>
        </w:rPr>
        <w:t>Presbítero.</w:t>
      </w:r>
      <w:r w:rsidR="00D40E75">
        <w:rPr>
          <w:rFonts w:ascii="Comic Sans MS" w:hAnsi="Comic Sans MS"/>
          <w:sz w:val="24"/>
        </w:rPr>
        <w:t xml:space="preserve"> </w:t>
      </w:r>
      <w:r w:rsidRPr="00D905F2">
        <w:rPr>
          <w:rFonts w:ascii="Comic Sans MS" w:hAnsi="Comic Sans MS"/>
          <w:bCs w:val="0"/>
          <w:color w:val="E36C0A"/>
          <w:sz w:val="24"/>
        </w:rPr>
        <w:t>Memoria</w:t>
      </w:r>
      <w:r w:rsidR="00D40E75">
        <w:rPr>
          <w:rFonts w:ascii="Comic Sans MS" w:hAnsi="Comic Sans MS"/>
          <w:bCs w:val="0"/>
          <w:color w:val="E36C0A"/>
          <w:sz w:val="24"/>
        </w:rPr>
        <w:t xml:space="preserve"> </w:t>
      </w:r>
      <w:r w:rsidRPr="00D905F2">
        <w:rPr>
          <w:rFonts w:ascii="Comic Sans MS" w:hAnsi="Comic Sans MS"/>
          <w:bCs w:val="0"/>
          <w:color w:val="E36C0A"/>
          <w:sz w:val="24"/>
        </w:rPr>
        <w:t>libre</w:t>
      </w:r>
      <w:bookmarkEnd w:id="51"/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b/>
          <w:bCs/>
          <w:color w:val="984806"/>
        </w:rPr>
        <w:t>MEDITATIO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padres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Vicente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inculcaron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desde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muy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pequeño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fervorosa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devoción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Jesucristo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Virgen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María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gran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amor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hacia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pobres.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desde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pequeño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encargaron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repartir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diario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cuantiosas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limosnas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familia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acostumbraba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necesitados.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esta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manera,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hicieron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lastRenderedPageBreak/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gustara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limosna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indigentes.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Asimismo,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enseñaron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hacer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mortificación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personal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cada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viernes,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recuerdo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pasión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Cristo,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cada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sábado,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honor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Virgen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Santísima.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Estas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costumbres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ejercitó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Vicente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durante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toda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vida.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Además,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Vicente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verdadero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ángel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paz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época.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Estaba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muy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angustiado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porque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Iglesia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católica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encontraba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dividida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llegó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tener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simultáneamente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tres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papas,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había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muchísima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desunión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entre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cristianos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bajo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obediencia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Urbano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Clemente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VII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Benedicto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XIII.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esforzó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hasta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solucionar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cisma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Occidente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(1378).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tanto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afán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sufrimiento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buscar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Iglesia,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llegó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enfermar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estuvo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punto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morir.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Antes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permanecía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rezando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durante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cinco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más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horas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pedir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Dios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eficacia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palabra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conseguir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oyentes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convirtieran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oírle.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Dormía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puro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suelo,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ayunaba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frecuentemente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trasladaba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pie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ciudad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otra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(los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últimos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años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enfermó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pierna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trasladaba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cabalgando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asno).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conmovía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hasta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más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fríos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indiferentes.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poderosa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voz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llegaba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hasta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más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profundo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alma.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pleno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sermón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oían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gritos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pecadores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pidiendo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perdón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Dios: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gentes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siempre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habían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odiado,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hacían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paces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abrazaban.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Pecadores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endurecidos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vicios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pedían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confesores.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Vicente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condenaba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miedo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malas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costumbres.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Invitaba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incesantemente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recibir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santos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sacramentos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confesión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comunión.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Insistía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grave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obligación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cumplir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mandamiento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santificar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fiestas.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Insistía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gravedad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proximidad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muerte,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severidad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juicio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final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Dios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cielo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infierno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nos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lastRenderedPageBreak/>
        <w:t>esperan.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hacía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tanta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emoción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frecuentemente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tenía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suspender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durante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varios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minutos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sermón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porque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griterío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pueblo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pidiendo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perdón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Dios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inmenso.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Pero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tema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más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insistía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juicio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Dios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espera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todo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pecador.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llamaban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"el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ángel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Apocalipsis",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porque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continuamente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recordaba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gentes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libro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Apocalipsis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enseña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acerca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juicio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final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nos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espera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todos.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Él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repetía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cansarse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aviso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Jesús: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"Estoy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punto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de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llegar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con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mi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recompensa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y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voy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dar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cada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uno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según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sus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obras"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(Ap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22,12).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Hasta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más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pecadores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alejados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religión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conmovían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oírle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anunciar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juicio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final,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donde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"los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que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hicieron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el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bien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resucitarán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para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la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vida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eterna,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pero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los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que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hicieron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el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mal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resucitarán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para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su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condenación"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(Jn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5,29).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últimos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años,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lleno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enfermedades,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tenían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ayudar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subir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sitio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estrado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donde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predicar.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Pero,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apenas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empezaba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transformaba,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olvidaban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enfermedades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enseñaba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fervor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emoción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primeros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años.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Durante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sermón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parecía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viejo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ni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enfermo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lleno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juventud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entusiasmo,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entusiasmo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contagioso.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b/>
          <w:bCs/>
          <w:color w:val="984806"/>
        </w:rPr>
        <w:t>ORATIO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Dios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todopoderoso,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tú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elegiste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Vicente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Ferrer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ministro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evangélica,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concédenos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gracia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glorioso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cielo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nuestro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Señor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Jesucristo,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cuya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venida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mundo,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como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juez,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anunció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Vicente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predicación.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b/>
          <w:bCs/>
          <w:color w:val="984806"/>
        </w:rPr>
        <w:t>CONTEMPLATIO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figura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Vicente,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junto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sacerdotes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confesores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acompañaban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predicaciones,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orando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sacrificándose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fuera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efectiva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consiguiera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frutos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conversión,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debemos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tener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presente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lastRenderedPageBreak/>
        <w:t>todos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cristianos.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oración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previa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puede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hacer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inútiles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palabras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predicadas.</w:t>
      </w:r>
      <w:r w:rsidR="00D40E75">
        <w:rPr>
          <w:rFonts w:ascii="Comic Sans MS" w:hAnsi="Comic Sans MS"/>
          <w:color w:val="984806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Vicente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hemos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contemplar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sólo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quien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señala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camino,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quien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camina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personalmente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alcanzar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personal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vida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eterna.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b/>
          <w:bCs/>
          <w:color w:val="984806"/>
        </w:rPr>
        <w:t>ACTIO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Repite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frecuencia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vive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hoy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Palabra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Señor: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"Poned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en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obra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todo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lo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que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os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he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mandado"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(Mt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18,20).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b/>
          <w:bCs/>
          <w:color w:val="984806"/>
        </w:rPr>
        <w:t>PARA</w:t>
      </w:r>
      <w:r w:rsidR="00D40E75">
        <w:rPr>
          <w:rFonts w:ascii="Comic Sans MS" w:hAnsi="Comic Sans MS"/>
          <w:b/>
          <w:bCs/>
          <w:color w:val="984806"/>
        </w:rPr>
        <w:t xml:space="preserve"> </w:t>
      </w:r>
      <w:r w:rsidRPr="00A77AA3">
        <w:rPr>
          <w:rFonts w:ascii="Comic Sans MS" w:hAnsi="Comic Sans MS"/>
          <w:b/>
          <w:bCs/>
          <w:color w:val="984806"/>
        </w:rPr>
        <w:t>LA</w:t>
      </w:r>
      <w:r w:rsidR="00D40E75">
        <w:rPr>
          <w:rFonts w:ascii="Comic Sans MS" w:hAnsi="Comic Sans MS"/>
          <w:b/>
          <w:bCs/>
          <w:color w:val="984806"/>
        </w:rPr>
        <w:t xml:space="preserve"> </w:t>
      </w:r>
      <w:r w:rsidRPr="00A77AA3">
        <w:rPr>
          <w:rFonts w:ascii="Comic Sans MS" w:hAnsi="Comic Sans MS"/>
          <w:b/>
          <w:bCs/>
          <w:color w:val="984806"/>
        </w:rPr>
        <w:t>LECTURA</w:t>
      </w:r>
      <w:r w:rsidR="00D40E75">
        <w:rPr>
          <w:rFonts w:ascii="Comic Sans MS" w:hAnsi="Comic Sans MS"/>
          <w:b/>
          <w:bCs/>
          <w:color w:val="984806"/>
        </w:rPr>
        <w:t xml:space="preserve"> </w:t>
      </w:r>
      <w:r w:rsidRPr="00A77AA3">
        <w:rPr>
          <w:rFonts w:ascii="Comic Sans MS" w:hAnsi="Comic Sans MS"/>
          <w:b/>
          <w:bCs/>
          <w:color w:val="984806"/>
        </w:rPr>
        <w:t>ESPIRITUAL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predicación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exhortación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debes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usar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lenguaje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sencillo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estilo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familiar,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bajando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detalles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concretos.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Utiliza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ejemplos,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todos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puedas,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cualquier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vea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retratado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exposición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haces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pecado;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pero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tal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manera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impresión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soberbia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indignación,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haces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llevado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caridad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espíritu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paternal,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como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padre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compadece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hijos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cuando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gravemente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enfermos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cuando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caído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hoyo,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esforzándose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sacarlos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peligro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acariciándoles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como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una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madre.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Hazlo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alegrándote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bien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obtendrán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pecadores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cielo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espera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convierten.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Este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modo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hablar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puede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gran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utilidad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para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auditorio.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Hablar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abstracto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virtudes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vicios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no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produce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impacto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oyentes.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confesionario,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debes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mostrar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igualmente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sentimientos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caridad,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mismo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tienes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animar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pusilánimes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tienes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amenazar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contumaces;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pecador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sentir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siempre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tus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palabras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proceden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exclusivamente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tu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caridad.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palabras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caritativas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han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preceder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siempre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recomendaciones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punzantes.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984806"/>
        </w:rPr>
      </w:pPr>
      <w:r w:rsidRPr="00A77AA3">
        <w:rPr>
          <w:rFonts w:ascii="Comic Sans MS" w:hAnsi="Comic Sans MS"/>
          <w:color w:val="984806"/>
        </w:rPr>
        <w:t>Si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quieres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útil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almas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tus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prójimos,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recurre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primero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Dios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todo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lastRenderedPageBreak/>
        <w:t>corazón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pídele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sencillez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que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conceda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esa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caridad,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suma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todas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virtudes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mejor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garantía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éxito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tus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actividades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[Tratado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de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san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Vicente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Ferrer,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presbítero,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sobre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la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vida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i/>
          <w:iCs/>
          <w:color w:val="984806"/>
        </w:rPr>
        <w:t>espiritual,</w:t>
      </w:r>
      <w:r w:rsidR="00D40E75">
        <w:rPr>
          <w:rFonts w:ascii="Comic Sans MS" w:hAnsi="Comic Sans MS"/>
          <w:i/>
          <w:iCs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capítulo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13,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Edición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Garganta-Forcada,</w:t>
      </w:r>
      <w:r w:rsidR="00D40E75">
        <w:rPr>
          <w:rFonts w:ascii="Comic Sans MS" w:hAnsi="Comic Sans MS"/>
          <w:color w:val="984806"/>
        </w:rPr>
        <w:t xml:space="preserve"> </w:t>
      </w:r>
      <w:r w:rsidRPr="00A77AA3">
        <w:rPr>
          <w:rFonts w:ascii="Comic Sans MS" w:hAnsi="Comic Sans MS"/>
          <w:color w:val="984806"/>
        </w:rPr>
        <w:t>513-514).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docu</w:t>
        </w:r>
        <w:r w:rsidRPr="00A77AA3">
          <w:rPr>
            <w:rStyle w:val="Hipervnculo"/>
            <w:rFonts w:ascii="Comic Sans MS" w:hAnsi="Comic Sans MS"/>
            <w:b/>
            <w:i/>
          </w:rPr>
          <w:t>m</w:t>
        </w:r>
        <w:r w:rsidRPr="00A77AA3">
          <w:rPr>
            <w:rStyle w:val="Hipervnculo"/>
            <w:rFonts w:ascii="Comic Sans MS" w:hAnsi="Comic Sans MS"/>
            <w:b/>
            <w:i/>
          </w:rPr>
          <w:t>ento</w:t>
        </w:r>
      </w:hyperlink>
    </w:p>
    <w:p w:rsidR="002B1617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2B1617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pict>
          <v:rect id="_x0000_i1029" style="width:0;height:1.5pt" o:hralign="center" o:hrstd="t" o:hr="t" fillcolor="#a0a0a0" stroked="f"/>
        </w:pict>
      </w:r>
    </w:p>
    <w:p w:rsidR="007D347D" w:rsidRDefault="007D347D" w:rsidP="008E2DD9">
      <w:pPr>
        <w:widowControl w:val="0"/>
        <w:ind w:firstLine="142"/>
        <w:jc w:val="both"/>
        <w:rPr>
          <w:rFonts w:ascii="Comic Sans MS" w:hAnsi="Comic Sans MS"/>
        </w:rPr>
      </w:pPr>
    </w:p>
    <w:p w:rsidR="007553BE" w:rsidRDefault="007553BE" w:rsidP="008E2DD9">
      <w:pPr>
        <w:pStyle w:val="Ttulo1"/>
        <w:widowControl w:val="0"/>
        <w:spacing w:before="0" w:beforeAutospacing="0" w:after="0" w:afterAutospacing="0"/>
        <w:jc w:val="center"/>
        <w:rPr>
          <w:color w:val="FF0000"/>
        </w:rPr>
      </w:pPr>
      <w:bookmarkStart w:id="52" w:name="_Toc191491725"/>
      <w:bookmarkStart w:id="53" w:name="_QUINTA_SEMANA_DE"/>
      <w:bookmarkStart w:id="54" w:name="_Toc193742418"/>
      <w:bookmarkEnd w:id="53"/>
      <w:r>
        <w:rPr>
          <w:color w:val="FF0000"/>
        </w:rPr>
        <w:t>QUINTA</w:t>
      </w:r>
      <w:r w:rsidR="00D40E75">
        <w:rPr>
          <w:color w:val="FF0000"/>
        </w:rPr>
        <w:t xml:space="preserve"> </w:t>
      </w:r>
      <w:r>
        <w:rPr>
          <w:color w:val="FF0000"/>
        </w:rPr>
        <w:t>SEMANA</w:t>
      </w:r>
      <w:r w:rsidR="00D40E75">
        <w:rPr>
          <w:color w:val="FF0000"/>
        </w:rPr>
        <w:t xml:space="preserve"> </w:t>
      </w:r>
      <w:r>
        <w:rPr>
          <w:color w:val="FF0000"/>
        </w:rPr>
        <w:t>DE</w:t>
      </w:r>
      <w:r w:rsidR="00D40E75">
        <w:rPr>
          <w:color w:val="FF0000"/>
        </w:rPr>
        <w:t xml:space="preserve"> </w:t>
      </w:r>
      <w:r>
        <w:rPr>
          <w:color w:val="FF0000"/>
        </w:rPr>
        <w:t>CUARESMA</w:t>
      </w:r>
      <w:bookmarkEnd w:id="52"/>
      <w:bookmarkEnd w:id="54"/>
    </w:p>
    <w:p w:rsidR="007553BE" w:rsidRDefault="007553BE" w:rsidP="008E2DD9">
      <w:pPr>
        <w:pStyle w:val="Ttulo1"/>
        <w:widowControl w:val="0"/>
        <w:spacing w:before="0" w:beforeAutospacing="0" w:after="0" w:afterAutospacing="0"/>
        <w:jc w:val="center"/>
        <w:rPr>
          <w:color w:val="FF0000"/>
        </w:rPr>
      </w:pPr>
    </w:p>
    <w:p w:rsidR="007553BE" w:rsidRDefault="007553BE" w:rsidP="008E2DD9">
      <w:pPr>
        <w:pStyle w:val="Ttulo2"/>
        <w:widowControl w:val="0"/>
        <w:spacing w:before="0" w:beforeAutospacing="0" w:after="0" w:afterAutospacing="0"/>
        <w:jc w:val="both"/>
      </w:pPr>
      <w:bookmarkStart w:id="55" w:name="_LUNES_III_bis"/>
      <w:bookmarkStart w:id="56" w:name="_Toc191491726"/>
      <w:bookmarkStart w:id="57" w:name="_Toc193742419"/>
      <w:bookmarkEnd w:id="55"/>
      <w:r>
        <w:t>MISA</w:t>
      </w:r>
      <w:r w:rsidR="00D40E75">
        <w:t xml:space="preserve"> </w:t>
      </w:r>
      <w:r>
        <w:t>DE</w:t>
      </w:r>
      <w:r w:rsidR="00D40E75">
        <w:t xml:space="preserve"> </w:t>
      </w:r>
      <w:r>
        <w:t>LIBRE</w:t>
      </w:r>
      <w:r w:rsidR="00D40E75">
        <w:t xml:space="preserve"> </w:t>
      </w:r>
      <w:r>
        <w:t>ELECCIÓN</w:t>
      </w:r>
      <w:bookmarkEnd w:id="56"/>
      <w:bookmarkEnd w:id="57"/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</w:rPr>
      </w:pPr>
      <w:r w:rsidRPr="00AF180D">
        <w:rPr>
          <w:rFonts w:ascii="Comic Sans MS" w:hAnsi="Comic Sans MS"/>
          <w:color w:val="FF0000"/>
        </w:rPr>
        <w:t>Esta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Misa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puede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emplearse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en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cualquier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feria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de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la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V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semana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de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Cuaresma,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principalmente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los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años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B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y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C</w:t>
      </w:r>
      <w:r w:rsidRPr="00AF180D">
        <w:rPr>
          <w:rFonts w:ascii="Comic Sans MS" w:hAnsi="Comic Sans MS"/>
          <w:color w:val="FF0000"/>
        </w:rPr>
        <w:t>,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cuando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el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EVANGELIO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de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Lázaro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no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se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lee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en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el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V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AF180D">
        <w:rPr>
          <w:rFonts w:ascii="Comic Sans MS" w:hAnsi="Comic Sans MS"/>
          <w:color w:val="FF0000"/>
          <w:u w:val="single"/>
        </w:rPr>
        <w:t>Domingo</w:t>
      </w:r>
      <w:r w:rsidRPr="00AF180D">
        <w:rPr>
          <w:rFonts w:ascii="Comic Sans MS" w:hAnsi="Comic Sans MS"/>
          <w:color w:val="FF0000"/>
        </w:rPr>
        <w:t>.</w:t>
      </w:r>
    </w:p>
    <w:p w:rsidR="007553BE" w:rsidRDefault="007553BE" w:rsidP="008E2DD9">
      <w:pPr>
        <w:widowControl w:val="0"/>
        <w:jc w:val="both"/>
        <w:rPr>
          <w:rFonts w:ascii="Comic Sans MS" w:hAnsi="Comic Sans MS"/>
          <w:color w:val="FF0000"/>
        </w:rPr>
      </w:pP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  <w:b/>
          <w:color w:val="FF0000"/>
        </w:rPr>
      </w:pPr>
      <w:r w:rsidRPr="00AF180D">
        <w:rPr>
          <w:rFonts w:ascii="Comic Sans MS" w:hAnsi="Comic Sans MS"/>
          <w:b/>
          <w:color w:val="FF0000"/>
        </w:rPr>
        <w:t>PRIMERA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F180D">
        <w:rPr>
          <w:rFonts w:ascii="Comic Sans MS" w:hAnsi="Comic Sans MS"/>
          <w:b/>
          <w:color w:val="FF0000"/>
        </w:rPr>
        <w:t>LECTURA</w:t>
      </w:r>
    </w:p>
    <w:p w:rsidR="007553BE" w:rsidRPr="00AF180D" w:rsidRDefault="007553BE" w:rsidP="008E2DD9">
      <w:pPr>
        <w:widowControl w:val="0"/>
        <w:jc w:val="right"/>
        <w:rPr>
          <w:rFonts w:ascii="Comic Sans MS" w:hAnsi="Comic Sans MS"/>
          <w:color w:val="FF0000"/>
        </w:rPr>
      </w:pPr>
      <w:r w:rsidRPr="00AF180D">
        <w:rPr>
          <w:rFonts w:ascii="Comic Sans MS" w:hAnsi="Comic Sans MS"/>
          <w:color w:val="FF0000"/>
        </w:rPr>
        <w:t>2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Re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4,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18b-21.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32-37</w:t>
      </w:r>
    </w:p>
    <w:p w:rsidR="007553BE" w:rsidRPr="00AF180D" w:rsidRDefault="007553BE" w:rsidP="008E2DD9">
      <w:pPr>
        <w:widowControl w:val="0"/>
        <w:ind w:hanging="14"/>
        <w:jc w:val="both"/>
        <w:rPr>
          <w:rFonts w:ascii="Comic Sans MS" w:hAnsi="Comic Sans MS"/>
        </w:rPr>
      </w:pPr>
      <w:r w:rsidRPr="00AF180D">
        <w:rPr>
          <w:rFonts w:ascii="Comic Sans MS" w:hAnsi="Comic Sans MS"/>
          <w:i/>
          <w:iCs/>
          <w:color w:val="FF0000"/>
        </w:rPr>
        <w:t>Manteniéndose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recostado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sobre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él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la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carne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del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niño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iba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entrando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en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calor.</w:t>
      </w:r>
    </w:p>
    <w:p w:rsidR="007553BE" w:rsidRDefault="007553BE" w:rsidP="008E2DD9">
      <w:pPr>
        <w:widowControl w:val="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Lectura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segundo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libro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Reyes.</w:t>
      </w: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</w:rPr>
      </w:pP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UN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día,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hijo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sunamita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fue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adonde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padre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segadores,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quejó: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«¡Ay,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mi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cabeza,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mi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cabeza!».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padre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ordenó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criado: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«Llévalo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madre».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criado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tomó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niño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llevó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madre.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Estuvo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sentado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rodillas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maternas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hasta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mediodía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luego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murió.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Entonces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subió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acostó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sobre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lecho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hombre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Dios.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Cerró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puerta.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Eliseo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entró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casa;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allí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niño,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muerto,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acostado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lecho.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Entró,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cerró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puerta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dentro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oró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Señor.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Luego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subió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lecho,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tumbó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sobre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niño,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boca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boca,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ojos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lastRenderedPageBreak/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ojos,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manos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manos.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Manteniéndose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recostado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sobre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él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carne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niño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iba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entrando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calor.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Pasado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rato,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bajó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Eliseo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puso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caminar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casa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acá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allá.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Volvió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subirse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recostó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sobre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él.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Entonces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niño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estornudó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abrió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ojos.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Llamó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Guejazí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dijo: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«Llama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sunamita»,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llamó.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entrar,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él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dijo: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«Toma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hijo».</w:t>
      </w:r>
    </w:p>
    <w:p w:rsidR="007553BE" w:rsidRPr="00A828E4" w:rsidRDefault="007553BE" w:rsidP="008E2DD9">
      <w:pPr>
        <w:widowControl w:val="0"/>
        <w:ind w:firstLine="28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echó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pies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postrada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tierra.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Luego,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tomando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hijo,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salió.</w:t>
      </w: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</w:rPr>
      </w:pPr>
    </w:p>
    <w:p w:rsidR="007553BE" w:rsidRDefault="007553BE" w:rsidP="008E2DD9">
      <w:pPr>
        <w:widowControl w:val="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Dios.</w:t>
      </w: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</w:rPr>
      </w:pP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  <w:b/>
          <w:color w:val="FF0000"/>
        </w:rPr>
      </w:pPr>
      <w:r w:rsidRPr="00AF180D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F180D">
        <w:rPr>
          <w:rFonts w:ascii="Comic Sans MS" w:hAnsi="Comic Sans MS"/>
          <w:b/>
          <w:color w:val="FF0000"/>
        </w:rPr>
        <w:t>responsorial</w:t>
      </w:r>
    </w:p>
    <w:p w:rsidR="007553BE" w:rsidRPr="00AF180D" w:rsidRDefault="007553BE" w:rsidP="008E2DD9">
      <w:pPr>
        <w:widowControl w:val="0"/>
        <w:jc w:val="right"/>
        <w:rPr>
          <w:rFonts w:ascii="Comic Sans MS" w:hAnsi="Comic Sans MS"/>
          <w:color w:val="FF0000"/>
        </w:rPr>
      </w:pPr>
      <w:r w:rsidRPr="00AF180D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16,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1bcde.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6-7.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8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15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15b)</w:t>
      </w:r>
    </w:p>
    <w:p w:rsidR="007553BE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despertar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saciaré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semblante,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Señor.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escucha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apelación,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atiende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clamores,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presta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oído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súplica,</w:t>
      </w:r>
    </w:p>
    <w:p w:rsidR="007553BE" w:rsidRDefault="007553BE" w:rsidP="008E2DD9">
      <w:pPr>
        <w:widowControl w:val="0"/>
        <w:ind w:left="440" w:hanging="440"/>
        <w:jc w:val="both"/>
        <w:rPr>
          <w:rFonts w:ascii="Comic Sans MS" w:hAnsi="Comic Sans MS"/>
          <w:color w:val="FF0000"/>
        </w:rPr>
      </w:pPr>
      <w:r w:rsidRPr="00AF180D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labios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hay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engaño.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R.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invoco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respondes,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mío;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inclina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oído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escucha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palabras.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Muestra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maravillas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misericordia,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salvas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adversarios</w:t>
      </w:r>
    </w:p>
    <w:p w:rsidR="007553BE" w:rsidRDefault="007553BE" w:rsidP="008E2DD9">
      <w:pPr>
        <w:widowControl w:val="0"/>
        <w:ind w:left="440" w:hanging="440"/>
        <w:jc w:val="both"/>
        <w:rPr>
          <w:rFonts w:ascii="Comic Sans MS" w:hAnsi="Comic Sans MS"/>
          <w:color w:val="FF0000"/>
        </w:rPr>
      </w:pPr>
      <w:r w:rsidRPr="00AF180D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quien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refugia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derecha.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R.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</w:rPr>
        <w:t>Guárdame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niñas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ojos,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sombra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alas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escóndeme.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apelación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vengo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presencia,</w:t>
      </w:r>
    </w:p>
    <w:p w:rsidR="007553BE" w:rsidRDefault="007553BE" w:rsidP="008E2DD9">
      <w:pPr>
        <w:widowControl w:val="0"/>
        <w:ind w:left="440" w:hanging="440"/>
        <w:jc w:val="both"/>
        <w:rPr>
          <w:rFonts w:ascii="Comic Sans MS" w:hAnsi="Comic Sans MS"/>
          <w:color w:val="FF0000"/>
        </w:rPr>
      </w:pPr>
      <w:r w:rsidRPr="00AF180D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despertar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saciaré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semblante.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R.</w:t>
      </w:r>
    </w:p>
    <w:p w:rsidR="007553BE" w:rsidRPr="00AF180D" w:rsidRDefault="007553BE" w:rsidP="008E2DD9">
      <w:pPr>
        <w:widowControl w:val="0"/>
        <w:ind w:left="440" w:hanging="440"/>
        <w:jc w:val="both"/>
        <w:rPr>
          <w:rFonts w:ascii="Comic Sans MS" w:hAnsi="Comic Sans MS"/>
        </w:rPr>
      </w:pPr>
    </w:p>
    <w:p w:rsidR="007553BE" w:rsidRPr="007D347D" w:rsidRDefault="007553BE" w:rsidP="008E2DD9">
      <w:pPr>
        <w:widowControl w:val="0"/>
        <w:jc w:val="center"/>
        <w:rPr>
          <w:rStyle w:val="Hipervnculo"/>
          <w:rFonts w:ascii="Calibri" w:hAnsi="Calibri"/>
        </w:rPr>
      </w:pPr>
      <w:hyperlink w:anchor="_ACLAMACIONES_PARA_EL_1" w:history="1">
        <w:r w:rsidRPr="007D347D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(para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ante</w:t>
        </w:r>
        <w:r w:rsidRPr="007D347D">
          <w:rPr>
            <w:rStyle w:val="Hipervnculo"/>
            <w:rFonts w:ascii="Calibri" w:hAnsi="Calibri"/>
            <w:sz w:val="22"/>
          </w:rPr>
          <w:t>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7D347D">
          <w:rPr>
            <w:rStyle w:val="Hipervnculo"/>
            <w:rFonts w:ascii="Calibri" w:hAnsi="Calibri"/>
            <w:sz w:val="22"/>
          </w:rPr>
          <w:t>Anexo.*</w:t>
        </w:r>
      </w:hyperlink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  <w:b/>
          <w:color w:val="FF0000"/>
        </w:rPr>
      </w:pPr>
      <w:r w:rsidRPr="00AF180D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F180D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F180D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F180D">
        <w:rPr>
          <w:rFonts w:ascii="Comic Sans MS" w:hAnsi="Comic Sans MS"/>
          <w:b/>
          <w:color w:val="FF0000"/>
        </w:rPr>
        <w:t>Evangel</w:t>
      </w:r>
      <w:r>
        <w:rPr>
          <w:rFonts w:ascii="Comic Sans MS" w:hAnsi="Comic Sans MS"/>
          <w:b/>
          <w:color w:val="FF0000"/>
        </w:rPr>
        <w:t>io</w:t>
      </w:r>
    </w:p>
    <w:p w:rsidR="007553BE" w:rsidRPr="00AF180D" w:rsidRDefault="007553BE" w:rsidP="008E2DD9">
      <w:pPr>
        <w:widowControl w:val="0"/>
        <w:jc w:val="right"/>
        <w:rPr>
          <w:rFonts w:ascii="Comic Sans MS" w:hAnsi="Comic Sans MS"/>
          <w:color w:val="FF0000"/>
        </w:rPr>
      </w:pPr>
      <w:r w:rsidRPr="00AF180D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11,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25a.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26</w:t>
      </w: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Señor—;</w:t>
      </w: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lastRenderedPageBreak/>
        <w:t>el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morirá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siempre.</w:t>
      </w: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  <w:color w:val="FF0000"/>
        </w:rPr>
      </w:pP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  <w:b/>
          <w:color w:val="FF0000"/>
        </w:rPr>
      </w:pPr>
      <w:r w:rsidRPr="00AF180D">
        <w:rPr>
          <w:rFonts w:ascii="Comic Sans MS" w:hAnsi="Comic Sans MS"/>
          <w:b/>
          <w:color w:val="FF0000"/>
        </w:rPr>
        <w:t>EVANGELIO</w:t>
      </w:r>
    </w:p>
    <w:p w:rsidR="007553BE" w:rsidRPr="00AF180D" w:rsidRDefault="007553BE" w:rsidP="008E2DD9">
      <w:pPr>
        <w:widowControl w:val="0"/>
        <w:jc w:val="right"/>
        <w:rPr>
          <w:rFonts w:ascii="Comic Sans MS" w:hAnsi="Comic Sans MS"/>
          <w:color w:val="FF0000"/>
        </w:rPr>
      </w:pPr>
      <w:r w:rsidRPr="00AF180D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11,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1-45</w:t>
      </w: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  <w:color w:val="FF0000"/>
        </w:rPr>
      </w:pPr>
      <w:r w:rsidRPr="00AF180D">
        <w:rPr>
          <w:rFonts w:ascii="Comic Sans MS" w:hAnsi="Comic Sans MS"/>
          <w:i/>
          <w:iCs/>
          <w:color w:val="FF0000"/>
        </w:rPr>
        <w:t>Yo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soy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la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resurrección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y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la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vida.</w:t>
      </w:r>
    </w:p>
    <w:p w:rsidR="007D347D" w:rsidRPr="003E03A4" w:rsidRDefault="007D347D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7553BE" w:rsidRDefault="007553BE" w:rsidP="008E2DD9">
      <w:pPr>
        <w:widowControl w:val="0"/>
        <w:jc w:val="both"/>
        <w:rPr>
          <w:rFonts w:ascii="Comic Sans MS" w:hAnsi="Comic Sans MS"/>
        </w:rPr>
      </w:pPr>
      <w:r w:rsidRPr="00AF180D">
        <w:rPr>
          <w:rFonts w:ascii="Comic Sans MS" w:hAnsi="Comic Sans MS"/>
        </w:rPr>
        <w:t>Lectura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santo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Evangelio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según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san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</w:rPr>
        <w:t>Juan.</w:t>
      </w:r>
    </w:p>
    <w:p w:rsidR="007553BE" w:rsidRPr="00AF180D" w:rsidRDefault="007553BE" w:rsidP="008E2DD9">
      <w:pPr>
        <w:widowControl w:val="0"/>
        <w:jc w:val="both"/>
        <w:rPr>
          <w:rFonts w:ascii="Comic Sans MS" w:hAnsi="Comic Sans MS"/>
        </w:rPr>
      </w:pP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aquel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tiempo,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caído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enfermo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cierto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Lázaro,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Betania,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aldea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Marta,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hermana.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ungió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Señor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perfume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enjugó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pies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cabellera;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enfermo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Lázaro.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Las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mandaron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recado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diciendo: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«Señor,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tú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amas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está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enfermo».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oírlo,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«Esta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enfermedad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muerte,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servirá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gloria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dios,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Hijo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glorificado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ella».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amaba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Marta,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Lázaro.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Cuando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enteró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enfermo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quedó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todavía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días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donde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estaba.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Sólo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entonces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discípulos: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«Vamos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otra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vez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Judea».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discípulos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replicaron: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«Maestro,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hace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poco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intentaban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apedrearte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judíos,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¿y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volver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nuevo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allí?».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contestó: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«¿No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tiene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doce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horas?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camina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tropieza,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luz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mundo;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pero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camina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noche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tropieza,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luz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está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él».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Dicho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añadió: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«Lázaro,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nuestro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amigo,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está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dormido;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voy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despertarlo».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Entonces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dijeron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discípulos: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«Señor,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duerme,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salvará».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refería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muerte;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cambio,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creyeron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hablaba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sueño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natural.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Entonces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replicó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claramente: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lastRenderedPageBreak/>
        <w:t>«Lázaro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muerto,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alegro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vosotros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hayamos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allí,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creáis.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ahora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vamos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encuentro».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Entonces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Tomás,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apodado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Mellizo,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demás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discípulos: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«Vamos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también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nosotros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muramos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él».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Cuando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llegó,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Lázaro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llevaba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cuatro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días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enterrado.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Betania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distaba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poco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Jerusalén: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quince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estadios;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muchos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judíos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habían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ido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darles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pésame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hermano.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Cuando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enteró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llegaba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salió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encuentro,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mientras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quedó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casa.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«Señor,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hubieras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aquí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habría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muerto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mi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hermano.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Pero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aún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ahora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sé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todo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pidas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Dios,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concederá».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«Tu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resucitará».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Marta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respondió: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«Sé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resucitará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resurrección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último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día».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«Yo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soy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resurrección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vida: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cree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mía,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aunque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haya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muerto,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vivirá;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está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vivo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cree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mí,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morirá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siempre.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¿Crees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esto?».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Ella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contestó: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«Sí,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Señor: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creo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tú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eres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Cristo,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Hijo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Dios,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tenía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venir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mundo».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dicho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fue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llamar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María,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diciéndole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voz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baja: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Maestro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está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ahí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llama».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Apenas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oyó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levantó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salió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adonde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él.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entrado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todavía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aldea,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aún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donde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encontrado.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judío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estaban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casa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consolándola,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levantaba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salía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deprisa,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siguieron,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pensando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iba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sepulcro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lastRenderedPageBreak/>
        <w:t>llorar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allí.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Cuando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llegó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adonde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estaba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verlo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echó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pies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diciéndole: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«Señor,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hubieras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estado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aquí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habría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muerto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mi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hermano».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viéndola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llorar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ella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viendo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llorar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judíos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acompañaban,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conmovió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espíritu,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estremeció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preguntó: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«¿Dónde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habéis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enterrado?».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contestaron: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«Señor,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verlo».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echó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llorar.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judíos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comentaban: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«¡Cómo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quería!».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Pero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algunos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dijeron: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abierto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ojos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ciego,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¿no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podía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haber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impedido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éste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muriera?».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conmovido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nuevo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interior,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llegó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tumba.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cavidad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cubierta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losa.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«Quitad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losa».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Marta,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hermana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muerto,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«Señor,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huele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lleva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cuatro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días».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replicó: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«¿No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dicho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crees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verás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gloria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Dios?».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Entonces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quitaron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losa.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Jesús,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levantando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ojos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«Padre,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doy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gracias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escuchado;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sé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tú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escuchas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siempre;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pero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digo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gente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rodea,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para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crean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tú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enviado».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dicho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esto,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gritó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voz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potente: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«Lázaro,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afuera».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muerto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salió,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pies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manos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atados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vendas,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envuelta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un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sudario.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les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dijo: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«Desatadlo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dejadlo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andar».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t>Y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muchos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judíos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habían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venido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casa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María,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al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ver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lo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que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había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hecho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Jesús,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creyeron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en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él.</w:t>
      </w:r>
    </w:p>
    <w:p w:rsidR="007553BE" w:rsidRPr="00A828E4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</w:p>
    <w:p w:rsidR="007553BE" w:rsidRDefault="007553BE" w:rsidP="008E2DD9">
      <w:pPr>
        <w:widowControl w:val="0"/>
        <w:jc w:val="both"/>
        <w:rPr>
          <w:rFonts w:ascii="Comic Sans MS" w:hAnsi="Comic Sans MS"/>
          <w:color w:val="365F91"/>
        </w:rPr>
      </w:pPr>
      <w:r w:rsidRPr="00A828E4">
        <w:rPr>
          <w:rFonts w:ascii="Comic Sans MS" w:hAnsi="Comic Sans MS"/>
          <w:color w:val="365F91"/>
        </w:rPr>
        <w:lastRenderedPageBreak/>
        <w:t>Palabra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del</w:t>
      </w:r>
      <w:r w:rsidR="00D40E75">
        <w:rPr>
          <w:rFonts w:ascii="Comic Sans MS" w:hAnsi="Comic Sans MS"/>
          <w:color w:val="365F91"/>
        </w:rPr>
        <w:t xml:space="preserve"> </w:t>
      </w:r>
      <w:r w:rsidRPr="00A828E4">
        <w:rPr>
          <w:rFonts w:ascii="Comic Sans MS" w:hAnsi="Comic Sans MS"/>
          <w:color w:val="365F91"/>
        </w:rPr>
        <w:t>Señor.</w:t>
      </w:r>
    </w:p>
    <w:p w:rsidR="0069580F" w:rsidRDefault="0069580F" w:rsidP="008E2DD9">
      <w:pPr>
        <w:widowControl w:val="0"/>
        <w:jc w:val="both"/>
        <w:rPr>
          <w:rFonts w:ascii="Comic Sans MS" w:hAnsi="Comic Sans MS"/>
          <w:color w:val="365F91"/>
        </w:rPr>
      </w:pPr>
    </w:p>
    <w:p w:rsidR="0069580F" w:rsidRDefault="0069580F" w:rsidP="0069580F">
      <w:pPr>
        <w:widowControl w:val="0"/>
        <w:ind w:firstLine="142"/>
        <w:jc w:val="both"/>
        <w:rPr>
          <w:rFonts w:ascii="Comic Sans MS" w:hAnsi="Comic Sans MS"/>
          <w:color w:val="984806"/>
        </w:rPr>
      </w:pPr>
      <w:r w:rsidRPr="007D347D">
        <w:rPr>
          <w:rFonts w:ascii="Comic Sans MS" w:hAnsi="Comic Sans MS"/>
          <w:color w:val="984806"/>
          <w:u w:val="single"/>
        </w:rPr>
        <w:t>Nota</w:t>
      </w:r>
      <w:r w:rsidRPr="007D347D">
        <w:rPr>
          <w:rFonts w:ascii="Comic Sans MS" w:hAnsi="Comic Sans MS"/>
          <w:color w:val="984806"/>
        </w:rPr>
        <w:t>: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Lectio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recogida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domingo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V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"A"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Cuaresma</w:t>
      </w:r>
      <w:r>
        <w:rPr>
          <w:rFonts w:ascii="Comic Sans MS" w:hAnsi="Comic Sans MS"/>
          <w:color w:val="984806"/>
        </w:rPr>
        <w:t>.</w:t>
      </w:r>
      <w:r w:rsidR="00D40E75">
        <w:rPr>
          <w:rFonts w:ascii="Comic Sans MS" w:hAnsi="Comic Sans MS"/>
          <w:color w:val="984806"/>
        </w:rPr>
        <w:t xml:space="preserve"> 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**•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perícopa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Lázaro",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directamente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acontecimientos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pascuales,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explicita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aspectos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fundamentales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cristología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joanea.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crescendo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lento,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relato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narración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enfermedad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1-6),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sepultura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7-37)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cuarto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38-44).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líneas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aparece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humanidad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ternura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reprime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sollozos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33.35)-,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confidencialidad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amistad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21-24.32.39s)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misterio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filiación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divina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4-6.14-15.41s).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"credo"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sintetiza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magistralmente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rica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realidad: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"Señor...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Mesías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mesías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judaísmo),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(título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cristológico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helenístico),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tenía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(hoerchómenos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vibrante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escatológica)".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punto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revelador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aparece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25s,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lapidario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revelación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"YHWH"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explicación: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"Yo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vida".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potente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grito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43)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primer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Adán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(cf.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2,7)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vez,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dramatismo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emisión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nuevo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Adán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cruz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(cf.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Lc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23,46).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"casa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aflicción"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"casa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pobre"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(=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Betania),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efectivamente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"YHWH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ayuda",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según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significado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"Lázaro".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¿Cómo?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Dándose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misericordiosamente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medicina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inmortalidad.</w:t>
      </w:r>
    </w:p>
    <w:p w:rsidR="00A828E4" w:rsidRDefault="00A828E4" w:rsidP="008E2DD9">
      <w:pPr>
        <w:widowControl w:val="0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MEDITATIO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conexión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progresiva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grandes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textos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leídos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largo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últimos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domingos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cuaresma.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lastRenderedPageBreak/>
        <w:t>Después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haber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hablado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agua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viva),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verdadera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Luz,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abierto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ojos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ciego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nacimiento.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acciones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simbólicas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anunciaban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bautismo,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decir,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renacimiento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agua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Espíritu.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Hoy,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otra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simbólica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habla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consecuencias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bautismo: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imperecedera.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múltiples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consideraciones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posibles,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detenemos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tumba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iba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devolverle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¿por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qué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llora?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reales,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tienen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también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valor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simbólico.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trata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miserias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humana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-cuyo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culmen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corporal-,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producen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compasión.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misterio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redención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misterio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compasión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provocará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directamente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condena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libra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precio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propia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judíos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dirán: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"¡Ha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resucitado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mismo!".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podría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salvarnos.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don.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precisamente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salvarse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muriendo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nosotros.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Pues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vencer,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debe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perder: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ésta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ley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fundamental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cristiano.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podemos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obtener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ningún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bien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perder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amor.</w:t>
      </w:r>
    </w:p>
    <w:p w:rsidR="00A828E4" w:rsidRDefault="00A828E4" w:rsidP="008E2DD9">
      <w:pPr>
        <w:widowControl w:val="0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ORATIO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muchísimo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frecuencia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haces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Betania.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Cuántas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veces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cuántas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circunstancias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llamamos,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acudes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enseguida.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demoras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dejan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preocupados.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retrasos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hacen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morir.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qué.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favorece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conviene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amas.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dispones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lastRenderedPageBreak/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hacer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creamos,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llevarnos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madura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esperanza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firme.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Mejor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tranquilo.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Mejor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morir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resucitar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escuchando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grito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miseria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desintegrados,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permitas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dejemos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puedes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quieres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obediencia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Padre.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Padre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escucha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complace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compartes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morir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cotidiano,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harás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sepulcro,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sepulcros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debilidad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CONTEMPLATIO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Dígnate,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tumba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lavarme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ojos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áridos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tengo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tantas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lavar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culpas.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lloras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salvaré.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digno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desaparecerá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hedor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pecados.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merezco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llores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momento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llamarás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tumba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cuerpo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dirás: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"Ven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afuera",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-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pensamientos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queden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encerrados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estrecho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espacio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carne,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salgan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encuentro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luz;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piense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obras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tinieblas,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día: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piensa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pecado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trata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encerrarse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siervo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salga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afuera: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pesar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ataduras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pecados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oprimen,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pies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vendados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atadas,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esté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sepultado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pensamientos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obras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grito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saldré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libre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convertiré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comensal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banquete.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inundará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perfume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conservas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dignado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redimir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(san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Ambrosio,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penitencia,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II,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71).</w:t>
      </w:r>
    </w:p>
    <w:p w:rsidR="00A828E4" w:rsidRDefault="00A828E4" w:rsidP="008E2DD9">
      <w:pPr>
        <w:widowControl w:val="0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ACTIO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Repite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frecuencia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hoy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lastRenderedPageBreak/>
        <w:t>Palabra: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(Sal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118,50b).</w:t>
      </w:r>
    </w:p>
    <w:p w:rsidR="00A828E4" w:rsidRDefault="00A828E4" w:rsidP="008E2DD9">
      <w:pPr>
        <w:widowControl w:val="0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PARA</w:t>
      </w:r>
      <w:r w:rsidR="00D40E75">
        <w:rPr>
          <w:rFonts w:ascii="Comic Sans MS" w:hAnsi="Comic Sans MS"/>
          <w:b/>
        </w:rPr>
        <w:t xml:space="preserve"> </w:t>
      </w:r>
      <w:r w:rsidRPr="00775A32">
        <w:rPr>
          <w:rFonts w:ascii="Comic Sans MS" w:hAnsi="Comic Sans MS"/>
          <w:b/>
        </w:rPr>
        <w:t>LA</w:t>
      </w:r>
      <w:r w:rsidR="00D40E75">
        <w:rPr>
          <w:rFonts w:ascii="Comic Sans MS" w:hAnsi="Comic Sans MS"/>
          <w:b/>
        </w:rPr>
        <w:t xml:space="preserve"> </w:t>
      </w:r>
      <w:r w:rsidRPr="00775A32">
        <w:rPr>
          <w:rFonts w:ascii="Comic Sans MS" w:hAnsi="Comic Sans MS"/>
          <w:b/>
        </w:rPr>
        <w:t>LECTURA</w:t>
      </w:r>
      <w:r w:rsidR="00D40E75">
        <w:rPr>
          <w:rFonts w:ascii="Comic Sans MS" w:hAnsi="Comic Sans MS"/>
          <w:b/>
        </w:rPr>
        <w:t xml:space="preserve"> </w:t>
      </w:r>
      <w:r w:rsidRPr="00775A32">
        <w:rPr>
          <w:rFonts w:ascii="Comic Sans MS" w:hAnsi="Comic Sans MS"/>
          <w:b/>
        </w:rPr>
        <w:t>ESPIRITUAL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Maestro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pide,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busca,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ordena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circunstancias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nazca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desarrolle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almas.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permite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apiade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tristeza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dolor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-le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veremos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llorar-,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necesario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milagro,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milagro,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consolidar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apóstoles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antes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pasión,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cercana,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odio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surge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judíos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resonancia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precipitar.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fe.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Tened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confianza,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hermanos,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vuestras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oraciones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escuchadas.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penséis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tocado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aparentemente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caído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vacío,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mirada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certera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distracciones,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siguiendo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avances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mal.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viene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momento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esperado,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quiere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decir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todavía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llegado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hora.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Reserva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conversión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engrandezca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manifieste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haga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firme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perseverante.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¡Confianza!</w:t>
      </w:r>
    </w:p>
    <w:p w:rsidR="00A828E4" w:rsidRDefault="00A828E4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elegir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momento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llega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momento,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dice: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"Ahora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casa"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(Jn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11,7).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Avisada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llegada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Mesías,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encuentro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dice: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"Señor,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hubieras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aquí,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habría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hermano"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21).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responde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promesa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supera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esperanza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desconcertar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hermano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resucitará"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23).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queriendo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surja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resplandezca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confianza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deseada,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descorre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oculta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íntimo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secreto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alma: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"Yo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vida;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haya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vivirá;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morirá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siempre"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25s).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sublima;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lastRenderedPageBreak/>
        <w:t>sobrepasa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creado,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llega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invisible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acoge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Salvador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allí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donde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nace,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dispersarse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mundo: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"Sí,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Señor: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Mesías,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tenía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mundo"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27)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(Cardenal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Saliége,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Ecrits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spirituels,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París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1960,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135s,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passim).</w:t>
      </w:r>
    </w:p>
    <w:p w:rsidR="00903E92" w:rsidRDefault="007D347D" w:rsidP="008E2DD9">
      <w:pPr>
        <w:widowControl w:val="0"/>
        <w:ind w:firstLine="142"/>
        <w:jc w:val="both"/>
        <w:rPr>
          <w:rFonts w:ascii="Comic Sans MS" w:hAnsi="Comic Sans MS"/>
          <w:color w:val="984806"/>
        </w:rPr>
      </w:pPr>
      <w:r w:rsidRPr="007D347D">
        <w:rPr>
          <w:rFonts w:ascii="Comic Sans MS" w:hAnsi="Comic Sans MS"/>
          <w:color w:val="984806"/>
          <w:u w:val="single"/>
        </w:rPr>
        <w:t>Nota</w:t>
      </w:r>
      <w:r w:rsidRPr="007D347D">
        <w:rPr>
          <w:rFonts w:ascii="Comic Sans MS" w:hAnsi="Comic Sans MS"/>
          <w:color w:val="984806"/>
        </w:rPr>
        <w:t>: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Lectio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recogida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del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domingo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V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"A"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D347D">
        <w:rPr>
          <w:rFonts w:ascii="Comic Sans MS" w:hAnsi="Comic Sans MS"/>
          <w:color w:val="984806"/>
        </w:rPr>
        <w:t>Cuaresma</w:t>
      </w:r>
      <w:r>
        <w:rPr>
          <w:rFonts w:ascii="Comic Sans MS" w:hAnsi="Comic Sans MS"/>
          <w:color w:val="984806"/>
        </w:rPr>
        <w:t>.</w:t>
      </w:r>
      <w:r w:rsidR="00D40E75">
        <w:rPr>
          <w:rFonts w:ascii="Comic Sans MS" w:hAnsi="Comic Sans MS"/>
          <w:color w:val="984806"/>
        </w:rPr>
        <w:t xml:space="preserve"> </w:t>
      </w:r>
    </w:p>
    <w:p w:rsidR="007D347D" w:rsidRDefault="007D347D" w:rsidP="008E2DD9">
      <w:pPr>
        <w:widowControl w:val="0"/>
        <w:ind w:firstLine="142"/>
        <w:jc w:val="both"/>
        <w:rPr>
          <w:rFonts w:ascii="Comic Sans MS" w:hAnsi="Comic Sans MS"/>
          <w:color w:val="984806"/>
        </w:rPr>
      </w:pPr>
      <w:r>
        <w:rPr>
          <w:rFonts w:ascii="Comic Sans MS" w:hAnsi="Comic Sans MS"/>
          <w:color w:val="984806"/>
        </w:rPr>
        <w:t>Lecturas</w:t>
      </w:r>
      <w:r w:rsidR="00D40E75">
        <w:rPr>
          <w:rFonts w:ascii="Comic Sans MS" w:hAnsi="Comic Sans MS"/>
          <w:color w:val="984806"/>
        </w:rPr>
        <w:t xml:space="preserve"> </w:t>
      </w:r>
      <w:r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>
        <w:rPr>
          <w:rFonts w:ascii="Comic Sans MS" w:hAnsi="Comic Sans MS"/>
          <w:color w:val="984806"/>
        </w:rPr>
        <w:t>libre</w:t>
      </w:r>
      <w:r w:rsidR="00D40E75">
        <w:rPr>
          <w:rFonts w:ascii="Comic Sans MS" w:hAnsi="Comic Sans MS"/>
          <w:color w:val="984806"/>
        </w:rPr>
        <w:t xml:space="preserve"> </w:t>
      </w:r>
      <w:r>
        <w:rPr>
          <w:rFonts w:ascii="Comic Sans MS" w:hAnsi="Comic Sans MS"/>
          <w:color w:val="984806"/>
        </w:rPr>
        <w:t>elección</w:t>
      </w:r>
      <w:r w:rsidR="00D40E75">
        <w:rPr>
          <w:rFonts w:ascii="Comic Sans MS" w:hAnsi="Comic Sans MS"/>
          <w:color w:val="984806"/>
        </w:rPr>
        <w:t xml:space="preserve"> </w:t>
      </w:r>
      <w:r>
        <w:rPr>
          <w:rFonts w:ascii="Comic Sans MS" w:hAnsi="Comic Sans MS"/>
          <w:color w:val="984806"/>
        </w:rPr>
        <w:t>según</w:t>
      </w:r>
      <w:r w:rsidR="00D40E75">
        <w:rPr>
          <w:rFonts w:ascii="Comic Sans MS" w:hAnsi="Comic Sans MS"/>
          <w:color w:val="984806"/>
        </w:rPr>
        <w:t xml:space="preserve"> </w:t>
      </w:r>
      <w:r>
        <w:rPr>
          <w:rFonts w:ascii="Comic Sans MS" w:hAnsi="Comic Sans MS"/>
          <w:color w:val="984806"/>
        </w:rPr>
        <w:t>indica</w:t>
      </w:r>
      <w:r w:rsidR="00D40E75">
        <w:rPr>
          <w:rFonts w:ascii="Comic Sans MS" w:hAnsi="Comic Sans MS"/>
          <w:color w:val="984806"/>
        </w:rPr>
        <w:t xml:space="preserve"> </w:t>
      </w:r>
      <w:r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>
        <w:rPr>
          <w:rFonts w:ascii="Comic Sans MS" w:hAnsi="Comic Sans MS"/>
          <w:color w:val="984806"/>
        </w:rPr>
        <w:t>web:</w:t>
      </w:r>
    </w:p>
    <w:p w:rsidR="007553BE" w:rsidRDefault="00903E92" w:rsidP="008E2DD9">
      <w:pPr>
        <w:widowControl w:val="0"/>
        <w:jc w:val="both"/>
        <w:rPr>
          <w:rFonts w:ascii="Comic Sans MS" w:hAnsi="Comic Sans MS"/>
          <w:color w:val="984806"/>
        </w:rPr>
      </w:pPr>
      <w:hyperlink r:id="rId9" w:history="1">
        <w:r w:rsidRPr="00DE2A4F">
          <w:rPr>
            <w:rStyle w:val="Hipervnculo"/>
            <w:rFonts w:ascii="Comic Sans MS" w:hAnsi="Comic Sans MS"/>
          </w:rPr>
          <w:t>https://lecturasmisa.wordpress.com/l-ii-cuaresma/index.html#_LUNES_V_bis</w:t>
        </w:r>
      </w:hyperlink>
    </w:p>
    <w:p w:rsidR="00903E92" w:rsidRPr="007D347D" w:rsidRDefault="00903E92" w:rsidP="008E2DD9">
      <w:pPr>
        <w:widowControl w:val="0"/>
        <w:ind w:firstLine="142"/>
        <w:jc w:val="both"/>
        <w:rPr>
          <w:rFonts w:ascii="Comic Sans MS" w:hAnsi="Comic Sans MS"/>
          <w:color w:val="984806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58" w:name="Día_17_"/>
      <w:bookmarkStart w:id="59" w:name="_Día_17"/>
      <w:bookmarkStart w:id="60" w:name="_Toc193742420"/>
      <w:bookmarkEnd w:id="59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58"/>
      <w:r>
        <w:rPr>
          <w:color w:val="FF0000"/>
        </w:rPr>
        <w:t>6</w:t>
      </w:r>
      <w:bookmarkEnd w:id="60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ambria" w:hAnsi="Cambria"/>
          <w:color w:val="FF0000"/>
          <w:sz w:val="28"/>
          <w:szCs w:val="28"/>
        </w:rPr>
      </w:pPr>
      <w:bookmarkStart w:id="61" w:name="_Toc98615472"/>
      <w:bookmarkStart w:id="62" w:name="_Toc99567267"/>
      <w:bookmarkStart w:id="63" w:name="_Quinto_domingo_de_1"/>
      <w:bookmarkStart w:id="64" w:name="_Toc193742421"/>
      <w:bookmarkEnd w:id="63"/>
      <w:r>
        <w:rPr>
          <w:rFonts w:ascii="Cambria" w:hAnsi="Cambria"/>
          <w:color w:val="FF0000"/>
          <w:sz w:val="28"/>
          <w:szCs w:val="28"/>
        </w:rPr>
        <w:t>Quinto</w:t>
      </w:r>
      <w:r w:rsidR="00D40E75">
        <w:rPr>
          <w:rFonts w:ascii="Cambria" w:hAnsi="Cambria"/>
          <w:color w:val="FF0000"/>
          <w:sz w:val="28"/>
          <w:szCs w:val="28"/>
        </w:rPr>
        <w:t xml:space="preserve"> </w:t>
      </w:r>
      <w:r>
        <w:rPr>
          <w:rFonts w:ascii="Cambria" w:hAnsi="Cambria"/>
          <w:color w:val="FF0000"/>
          <w:sz w:val="28"/>
          <w:szCs w:val="28"/>
        </w:rPr>
        <w:t>domingo</w:t>
      </w:r>
      <w:r w:rsidR="00D40E75">
        <w:rPr>
          <w:rFonts w:ascii="Cambria" w:hAnsi="Cambria"/>
          <w:color w:val="FF0000"/>
          <w:sz w:val="28"/>
          <w:szCs w:val="28"/>
        </w:rPr>
        <w:t xml:space="preserve"> </w:t>
      </w:r>
      <w:r>
        <w:rPr>
          <w:rFonts w:ascii="Cambria" w:hAnsi="Cambria"/>
          <w:color w:val="FF0000"/>
          <w:sz w:val="28"/>
          <w:szCs w:val="28"/>
        </w:rPr>
        <w:t>de</w:t>
      </w:r>
      <w:r w:rsidR="00D40E75">
        <w:rPr>
          <w:rFonts w:ascii="Cambria" w:hAnsi="Cambria"/>
          <w:color w:val="FF0000"/>
          <w:sz w:val="28"/>
          <w:szCs w:val="28"/>
        </w:rPr>
        <w:t xml:space="preserve"> </w:t>
      </w:r>
      <w:r>
        <w:rPr>
          <w:rFonts w:ascii="Cambria" w:hAnsi="Cambria"/>
          <w:color w:val="FF0000"/>
          <w:sz w:val="28"/>
          <w:szCs w:val="28"/>
        </w:rPr>
        <w:t>Cuaresma</w:t>
      </w:r>
      <w:r w:rsidR="00D40E75">
        <w:rPr>
          <w:rFonts w:ascii="Cambria" w:hAnsi="Cambria"/>
          <w:color w:val="FF0000"/>
          <w:sz w:val="28"/>
          <w:szCs w:val="28"/>
        </w:rPr>
        <w:t xml:space="preserve"> </w:t>
      </w:r>
      <w:r>
        <w:rPr>
          <w:rFonts w:ascii="Cambria" w:hAnsi="Cambria"/>
          <w:color w:val="FF0000"/>
          <w:sz w:val="28"/>
          <w:szCs w:val="28"/>
        </w:rPr>
        <w:t>Ciclo</w:t>
      </w:r>
      <w:r w:rsidR="00D40E75">
        <w:rPr>
          <w:rFonts w:ascii="Cambria" w:hAnsi="Cambria"/>
          <w:color w:val="FF0000"/>
          <w:sz w:val="28"/>
          <w:szCs w:val="28"/>
        </w:rPr>
        <w:t xml:space="preserve"> </w:t>
      </w:r>
      <w:r>
        <w:rPr>
          <w:rFonts w:ascii="Cambria" w:hAnsi="Cambria"/>
          <w:color w:val="FF0000"/>
          <w:sz w:val="28"/>
          <w:szCs w:val="28"/>
        </w:rPr>
        <w:t>C</w:t>
      </w:r>
      <w:bookmarkEnd w:id="61"/>
      <w:bookmarkEnd w:id="62"/>
      <w:bookmarkEnd w:id="64"/>
    </w:p>
    <w:p w:rsidR="00CC7851" w:rsidRPr="00A77AA3" w:rsidRDefault="00CC7851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7D347D">
        <w:rPr>
          <w:rFonts w:ascii="Comic Sans MS" w:hAnsi="Comic Sans MS"/>
          <w:u w:val="single"/>
        </w:rPr>
        <w:t>Si</w:t>
      </w:r>
      <w:r w:rsidR="00D40E75">
        <w:rPr>
          <w:rFonts w:ascii="Comic Sans MS" w:hAnsi="Comic Sans MS"/>
          <w:u w:val="single"/>
        </w:rPr>
        <w:t xml:space="preserve"> </w:t>
      </w:r>
      <w:r w:rsidRPr="007D347D">
        <w:rPr>
          <w:rFonts w:ascii="Comic Sans MS" w:hAnsi="Comic Sans MS"/>
          <w:u w:val="single"/>
        </w:rPr>
        <w:t>se</w:t>
      </w:r>
      <w:r w:rsidR="00D40E75">
        <w:rPr>
          <w:rFonts w:ascii="Comic Sans MS" w:hAnsi="Comic Sans MS"/>
          <w:u w:val="single"/>
        </w:rPr>
        <w:t xml:space="preserve"> </w:t>
      </w:r>
      <w:r w:rsidRPr="007D347D">
        <w:rPr>
          <w:rFonts w:ascii="Comic Sans MS" w:hAnsi="Comic Sans MS"/>
          <w:u w:val="single"/>
        </w:rPr>
        <w:t>prefiere</w:t>
      </w:r>
      <w:r w:rsidRPr="00A77AA3">
        <w:rPr>
          <w:rFonts w:ascii="Comic Sans MS" w:hAnsi="Comic Sans MS"/>
        </w:rPr>
        <w:t>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escogerse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formulario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hyperlink w:anchor="_Anexo:_Lectio_Domingo" w:history="1">
        <w:r w:rsidRPr="00736E6A">
          <w:rPr>
            <w:rStyle w:val="Hipervnculo"/>
            <w:rFonts w:ascii="Comic Sans MS" w:hAnsi="Comic Sans MS"/>
          </w:rPr>
          <w:t>Lecturas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Pr="00736E6A">
          <w:rPr>
            <w:rStyle w:val="Hipervnculo"/>
            <w:rFonts w:ascii="Comic Sans MS" w:hAnsi="Comic Sans MS"/>
          </w:rPr>
          <w:t>d</w:t>
        </w:r>
        <w:r w:rsidRPr="00736E6A">
          <w:rPr>
            <w:rStyle w:val="Hipervnculo"/>
            <w:rFonts w:ascii="Comic Sans MS" w:hAnsi="Comic Sans MS"/>
          </w:rPr>
          <w:t>e</w:t>
        </w:r>
        <w:r w:rsidRPr="00736E6A">
          <w:rPr>
            <w:rStyle w:val="Hipervnculo"/>
            <w:rFonts w:ascii="Comic Sans MS" w:hAnsi="Comic Sans MS"/>
          </w:rPr>
          <w:t>l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Pr="00736E6A">
          <w:rPr>
            <w:rStyle w:val="Hipervnculo"/>
            <w:rFonts w:ascii="Comic Sans MS" w:hAnsi="Comic Sans MS"/>
          </w:rPr>
          <w:t>ciclo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Pr="00736E6A">
          <w:rPr>
            <w:rStyle w:val="Hipervnculo"/>
            <w:rFonts w:ascii="Comic Sans MS" w:hAnsi="Comic Sans MS"/>
          </w:rPr>
          <w:t>A</w:t>
        </w:r>
      </w:hyperlink>
      <w:r w:rsidR="00736E6A">
        <w:rPr>
          <w:rFonts w:ascii="Comic Sans MS" w:hAnsi="Comic Sans MS"/>
          <w:u w:val="single"/>
        </w:rPr>
        <w:t>*</w:t>
      </w:r>
      <w:r w:rsidRPr="00A77AA3">
        <w:rPr>
          <w:rFonts w:ascii="Comic Sans MS" w:hAnsi="Comic Sans MS"/>
        </w:rPr>
        <w:t>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lugar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siguiente,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celebran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escrutinios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catecúmenos.</w:t>
      </w:r>
    </w:p>
    <w:p w:rsidR="00CC7851" w:rsidRPr="00A77AA3" w:rsidRDefault="00CC7851" w:rsidP="008E2DD9">
      <w:pPr>
        <w:widowControl w:val="0"/>
        <w:autoSpaceDE w:val="0"/>
        <w:autoSpaceDN w:val="0"/>
        <w:jc w:val="both"/>
        <w:rPr>
          <w:rFonts w:ascii="Comic Sans MS" w:hAnsi="Comic Sans MS"/>
          <w:b/>
          <w:bCs/>
          <w:color w:val="000000"/>
        </w:rPr>
      </w:pP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LECTIO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Primera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lectura: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Isaías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43,16-21</w:t>
      </w:r>
      <w:r w:rsidR="00CC7851" w:rsidRPr="00A77AA3">
        <w:rPr>
          <w:rFonts w:ascii="Comic Sans MS" w:hAnsi="Comic Sans MS"/>
          <w:b/>
          <w:bCs/>
          <w:color w:val="000000"/>
        </w:rPr>
        <w:t>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="000F1A3A" w:rsidRPr="00A77AA3">
        <w:rPr>
          <w:rFonts w:ascii="Comic Sans MS" w:hAnsi="Comic Sans MS"/>
          <w:i/>
          <w:iCs/>
        </w:rPr>
        <w:t>Mirad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realizo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algo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nuevo;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daré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beber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mi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pueblo.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Así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abrió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camino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senda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aguas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impetuosas;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movimiento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carros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caballos,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poderoso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ejército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soldados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quedaron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tendidos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levantaron;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apagaron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mecha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extingue.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recordéis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cosas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pasadas,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penséis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antiguo.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Mirad,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nuevo,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está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brotando,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notáis?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Trazaré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camino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desierto,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senderos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estepa.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glorificarán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bestias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salvajes,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chacales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avestruces;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haré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brotar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agua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desierto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ríos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estepa,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beber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pueblo,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elegido,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lastRenderedPageBreak/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pueblo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constituí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proclamara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alabanza.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**</w:t>
      </w:r>
      <w:r w:rsidRPr="00A77AA3">
        <w:rPr>
          <w:rFonts w:ascii="Comic Sans MS" w:hAnsi="Comic Sans MS" w:cs="Comic Sans MS"/>
          <w:color w:val="000000"/>
        </w:rPr>
        <w:t>•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Los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capítulos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40-55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del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libro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del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profeta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Isaías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se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atribuyen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un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discípulo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suyo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al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que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se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llama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Segundo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Isaías,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que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vivió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la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experiencia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destierro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babilonense.</w:t>
      </w:r>
      <w:r w:rsidR="00D40E75">
        <w:rPr>
          <w:rFonts w:ascii="Comic Sans MS" w:hAnsi="Comic Sans MS"/>
          <w:color w:val="000000"/>
        </w:rPr>
        <w:t xml:space="preserve"> </w:t>
      </w:r>
    </w:p>
    <w:p w:rsidR="0058114C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</w:rPr>
      </w:pPr>
      <w:r w:rsidRPr="00A77AA3">
        <w:rPr>
          <w:rFonts w:ascii="Comic Sans MS" w:hAnsi="Comic Sans MS"/>
          <w:color w:val="000000"/>
        </w:rPr>
        <w:t>Dirige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consoladora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pueblo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esperanza,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"sordo"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"ciego"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(cf.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43,8).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fragmento,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forma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oráculo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salvación,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comienza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recuerdo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glorioso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Éxodo.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entonces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imposible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(cf.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18,14),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"abrió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un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camino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en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el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mar"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16),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así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también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ahora,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incluso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fuerza,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presente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Israel.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intervención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portadora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novedad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19)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hará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segundo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plano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prodigios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primer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Éxodo.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cosmos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comprometido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transformación,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anticipo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presagio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novedad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verdaderamente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absoluta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tendrá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lugar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restauración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cosas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pueblo,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nuevamente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salvado,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convertirá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cantor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apasionado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Dios.</w:t>
      </w:r>
    </w:p>
    <w:p w:rsidR="00574526" w:rsidRPr="00A77AA3" w:rsidRDefault="00574526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</w:rPr>
      </w:pPr>
    </w:p>
    <w:p w:rsidR="000F1A3A" w:rsidRPr="00A77AA3" w:rsidRDefault="000F1A3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0F1A3A" w:rsidRPr="00A77AA3" w:rsidRDefault="000F1A3A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125,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1b-2ab.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2cd-3.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4-5.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6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3)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grande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nosotros,</w:t>
      </w:r>
    </w:p>
    <w:p w:rsidR="000F1A3A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estamos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alegres.</w:t>
      </w:r>
    </w:p>
    <w:p w:rsidR="00574526" w:rsidRPr="00A77AA3" w:rsidRDefault="00574526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volver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cautivos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Sión,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parecía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soñar: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boca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llenaba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risas,</w:t>
      </w:r>
      <w:r w:rsidR="00D40E75">
        <w:rPr>
          <w:rFonts w:ascii="Comic Sans MS" w:hAnsi="Comic Sans MS"/>
        </w:rPr>
        <w:t xml:space="preserve"> </w:t>
      </w:r>
    </w:p>
    <w:p w:rsidR="000F1A3A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lengua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cantares.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574526" w:rsidRPr="00A77AA3" w:rsidRDefault="00574526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gentiles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decían: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«El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grande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ellos».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grande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nosotros,</w:t>
      </w:r>
    </w:p>
    <w:p w:rsidR="000F1A3A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estamos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alegres.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574526" w:rsidRPr="00A77AA3" w:rsidRDefault="00574526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Recoge,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cautivos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lastRenderedPageBreak/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torrentes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Negueb.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sembraban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lágrimas</w:t>
      </w:r>
    </w:p>
    <w:p w:rsidR="000F1A3A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cosechan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cantares.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574526" w:rsidRPr="00A77AA3" w:rsidRDefault="00574526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iba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llorando,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llevando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semilla;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volver,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vuelve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cantando,</w:t>
      </w:r>
    </w:p>
    <w:p w:rsidR="000F1A3A" w:rsidRPr="00A77AA3" w:rsidRDefault="000F1A3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trayendo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gavillas.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0F1A3A" w:rsidRPr="00A77AA3" w:rsidRDefault="000F1A3A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Segunda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lectura: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Filipenses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3,8-14</w:t>
      </w:r>
      <w:r w:rsidR="000F1A3A" w:rsidRPr="00A77AA3">
        <w:rPr>
          <w:rFonts w:ascii="Comic Sans MS" w:hAnsi="Comic Sans MS"/>
          <w:b/>
          <w:bCs/>
          <w:color w:val="000000"/>
        </w:rPr>
        <w:t>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="000F1A3A" w:rsidRPr="00A77AA3">
        <w:rPr>
          <w:rFonts w:ascii="Comic Sans MS" w:hAnsi="Comic Sans MS"/>
          <w:i/>
          <w:iCs/>
        </w:rPr>
        <w:t>Por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Cristo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perdí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todo,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muriendo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su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misma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muerte.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pienso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incluso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vale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conocimiento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Cristo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sacrificado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cosas,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tengo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estiércol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ganar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Cristo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vivir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salvación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procede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Ley,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Cristo,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salvación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viene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través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fe.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manera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conoceré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Cristo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experimentaré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poder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resurrección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compartiré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padecimientos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moriré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muerte,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alcanzo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así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resurrección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muertos.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pretendo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decir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haya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alcanzado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conseguido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perfección,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esfuerzo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conquisto,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cuanto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conquistado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Cristo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hermanos,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ilusiones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alcanzado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meta;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sí,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olvidando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dejado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atrás,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lanzo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consecución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está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delante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corro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hacia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meta,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hacia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premio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llama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medio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Cristo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*ť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perícopa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ofrece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testimonio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hombre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novedad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Pablo,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quizás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ningún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podría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jactarse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glorioso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judaísmo,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cogido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duda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considerar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basura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había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motivo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prestigio.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</w:rPr>
      </w:pPr>
      <w:r w:rsidRPr="00A77AA3">
        <w:rPr>
          <w:rFonts w:ascii="Comic Sans MS" w:hAnsi="Comic Sans MS"/>
          <w:color w:val="000000"/>
        </w:rPr>
        <w:t>Libre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prisionero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12),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presenta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atleta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llega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recta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final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carrera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eterna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14).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"espectadores"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judaizantes,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orgullosos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justicia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proveniente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Ley,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apóstol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traza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magistralmente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biografía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4-14):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orgulloso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fariseo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antaño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4-6)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invertido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paradójicamente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entender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ganancias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pérdidas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7s).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"Conquistado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por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Jesucristo",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creciendo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intimidad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"su"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Señor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8),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aspira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exclusivamente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ganar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8),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conocer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10),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conquistar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12),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intensidad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inefable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encuentra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descanso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impulso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siempre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renovado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pregustar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premio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inestimable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8.14).</w:t>
      </w:r>
    </w:p>
    <w:p w:rsidR="00F12217" w:rsidRPr="00A77AA3" w:rsidRDefault="00F12217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="00D40E75">
        <w:rPr>
          <w:rFonts w:ascii="Comic Sans MS" w:hAnsi="Comic Sans MS"/>
          <w:b/>
          <w:color w:val="FF0000"/>
        </w:rPr>
        <w:t xml:space="preserve">  </w:t>
      </w:r>
    </w:p>
    <w:p w:rsidR="000F1A3A" w:rsidRPr="00A77AA3" w:rsidRDefault="000F1A3A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Jl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12-13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Señor—,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convertíos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corazón,</w:t>
      </w:r>
    </w:p>
    <w:p w:rsidR="000F1A3A" w:rsidRPr="00A77AA3" w:rsidRDefault="000F1A3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compasivo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misericordioso.</w:t>
      </w:r>
    </w:p>
    <w:p w:rsidR="000F1A3A" w:rsidRDefault="000F1A3A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</w:rPr>
      </w:pPr>
    </w:p>
    <w:p w:rsidR="008D46CC" w:rsidRDefault="008D46CC" w:rsidP="008E2DD9">
      <w:pPr>
        <w:widowControl w:val="0"/>
        <w:autoSpaceDE w:val="0"/>
        <w:autoSpaceDN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0" style="width:249.4pt;height:1.5pt" o:hralign="center" o:hrstd="t" o:hr="t" fillcolor="#a0a0a0" stroked="f"/>
        </w:pict>
      </w:r>
    </w:p>
    <w:p w:rsidR="008D46CC" w:rsidRDefault="008D46CC" w:rsidP="008E2DD9">
      <w:pPr>
        <w:widowControl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sustituye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Evangelio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domingo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"C"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ciclo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"A"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i</w:t>
      </w:r>
      <w:r w:rsidRPr="008D46CC">
        <w:rPr>
          <w:rFonts w:ascii="Comic Sans MS" w:hAnsi="Comic Sans MS"/>
        </w:rPr>
        <w:t>r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Evangelio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5</w:t>
      </w:r>
      <w:r w:rsidRPr="008D46CC">
        <w:rPr>
          <w:rFonts w:ascii="Comic Sans MS" w:hAnsi="Comic Sans MS"/>
          <w:sz w:val="18"/>
          <w:vertAlign w:val="superscript"/>
        </w:rPr>
        <w:t>º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Domingo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ciclo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"A",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"Resurrección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8D46CC">
        <w:rPr>
          <w:rFonts w:ascii="Comic Sans MS" w:hAnsi="Comic Sans MS"/>
        </w:rPr>
        <w:t>Lázaro:</w:t>
      </w:r>
      <w:r w:rsidR="00D40E75">
        <w:rPr>
          <w:rFonts w:ascii="Comic Sans MS" w:hAnsi="Comic Sans MS"/>
        </w:rPr>
        <w:t xml:space="preserve"> </w:t>
      </w:r>
      <w:r w:rsidRPr="00AF180D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11,</w:t>
      </w:r>
      <w:r w:rsidR="00D40E75">
        <w:rPr>
          <w:rFonts w:ascii="Comic Sans MS" w:hAnsi="Comic Sans MS"/>
          <w:color w:val="FF0000"/>
        </w:rPr>
        <w:t xml:space="preserve"> </w:t>
      </w:r>
      <w:r w:rsidRPr="00AF180D">
        <w:rPr>
          <w:rFonts w:ascii="Comic Sans MS" w:hAnsi="Comic Sans MS"/>
          <w:color w:val="FF0000"/>
        </w:rPr>
        <w:t>1-45</w:t>
      </w:r>
      <w:r>
        <w:rPr>
          <w:rFonts w:ascii="Comic Sans MS" w:hAnsi="Comic Sans MS"/>
          <w:color w:val="FF0000"/>
        </w:rPr>
        <w:t>"</w:t>
      </w:r>
      <w:r w:rsidRPr="008D46CC">
        <w:rPr>
          <w:rFonts w:ascii="Comic Sans MS" w:hAnsi="Comic Sans MS"/>
        </w:rPr>
        <w:t>*</w:t>
      </w:r>
      <w:r w:rsidR="00736E6A">
        <w:rPr>
          <w:rFonts w:ascii="Comic Sans MS" w:hAnsi="Comic Sans MS"/>
        </w:rPr>
        <w:t>.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hyperlink w:anchor="_Quinto_domingo_de" w:history="1">
        <w:r w:rsidRPr="008D46CC">
          <w:rPr>
            <w:rStyle w:val="Hipervnculo"/>
            <w:rFonts w:ascii="Comic Sans MS" w:hAnsi="Comic Sans MS"/>
          </w:rPr>
          <w:t>A</w:t>
        </w:r>
        <w:r w:rsidRPr="008D46CC">
          <w:rPr>
            <w:rStyle w:val="Hipervnculo"/>
            <w:rFonts w:ascii="Comic Sans MS" w:hAnsi="Comic Sans MS"/>
          </w:rPr>
          <w:t>n</w:t>
        </w:r>
        <w:r w:rsidRPr="008D46CC">
          <w:rPr>
            <w:rStyle w:val="Hipervnculo"/>
            <w:rFonts w:ascii="Comic Sans MS" w:hAnsi="Comic Sans MS"/>
          </w:rPr>
          <w:t>exo*</w:t>
        </w:r>
      </w:hyperlink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principio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hyperlink w:anchor="_QUINTA_SEMANA_DE" w:history="1">
        <w:r w:rsidRPr="007D347D">
          <w:rPr>
            <w:rStyle w:val="Hipervnculo"/>
            <w:rFonts w:ascii="Comic Sans MS" w:hAnsi="Comic Sans MS"/>
          </w:rPr>
          <w:t>sem</w:t>
        </w:r>
        <w:r w:rsidRPr="007D347D">
          <w:rPr>
            <w:rStyle w:val="Hipervnculo"/>
            <w:rFonts w:ascii="Comic Sans MS" w:hAnsi="Comic Sans MS"/>
          </w:rPr>
          <w:t>a</w:t>
        </w:r>
        <w:r w:rsidRPr="007D347D">
          <w:rPr>
            <w:rStyle w:val="Hipervnculo"/>
            <w:rFonts w:ascii="Comic Sans MS" w:hAnsi="Comic Sans MS"/>
          </w:rPr>
          <w:t>na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Pr="007D347D">
          <w:rPr>
            <w:rStyle w:val="Hipervnculo"/>
            <w:rFonts w:ascii="Comic Sans MS" w:hAnsi="Comic Sans MS"/>
          </w:rPr>
          <w:t>V*</w:t>
        </w:r>
      </w:hyperlink>
      <w:r>
        <w:rPr>
          <w:rFonts w:ascii="Comic Sans MS" w:hAnsi="Comic Sans MS"/>
        </w:rPr>
        <w:t>.</w:t>
      </w:r>
    </w:p>
    <w:p w:rsidR="008D46CC" w:rsidRDefault="008D46CC" w:rsidP="008E2DD9">
      <w:pPr>
        <w:widowControl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1" style="width:249.4pt;height:1.5pt" o:hralign="center" o:hrstd="t" o:hr="t" fillcolor="#a0a0a0" stroked="f"/>
        </w:pict>
      </w:r>
    </w:p>
    <w:p w:rsidR="008D46CC" w:rsidRPr="00A77AA3" w:rsidRDefault="008D46CC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</w:rPr>
      </w:pPr>
    </w:p>
    <w:p w:rsidR="003E03A4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Evangelio: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Juan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8,1-</w:t>
      </w:r>
      <w:r w:rsidR="000F1A3A" w:rsidRPr="00A77AA3">
        <w:rPr>
          <w:rFonts w:ascii="Comic Sans MS" w:hAnsi="Comic Sans MS"/>
          <w:b/>
          <w:bCs/>
          <w:color w:val="000000"/>
        </w:rPr>
        <w:t>11: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="000F1A3A" w:rsidRPr="00A77AA3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esté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sin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pecado,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le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tire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primera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piedra.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8.1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monte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Olivos.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</w:t>
      </w:r>
      <w:r w:rsidR="00D40E75">
        <w:rPr>
          <w:rFonts w:ascii="Comic Sans MS" w:hAnsi="Comic Sans MS"/>
          <w:i/>
          <w:iCs/>
          <w:color w:val="000080"/>
        </w:rPr>
        <w:t xml:space="preserve"> 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mañana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temprano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volvió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templo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reunió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torno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sentó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enseñaba.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maestros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lastRenderedPageBreak/>
        <w:t>fariseos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presentaron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sorprendida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adulterio.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pusieron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medio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todos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Maestro,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sorprendida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cometiendo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adulterio.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Moisés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manda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deben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morir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apedreadas.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¿Tú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dices?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intención,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querían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encontrar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motivo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acusarlo.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inclinó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escribir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suelo.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seguían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presionándolo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aquella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cuestión,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incorporó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Aquel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tenga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pecado,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tirarle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primera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piedra.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inclinó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nuevo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siguió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escribiendo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tierra.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oír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marcharon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otro,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comenzando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viejos,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dejaron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continuaba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allí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incorporó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preguntó: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¿dónde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están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tus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acusadores?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¿Ninguno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atrevido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condenarte?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contestó: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Ninguno,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añadió: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Tampoco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condeno.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Anda,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adelante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peques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**</w:t>
      </w:r>
      <w:r w:rsidRPr="00A77AA3">
        <w:rPr>
          <w:rFonts w:ascii="Comic Sans MS" w:hAnsi="Comic Sans MS" w:cs="Comic Sans MS"/>
          <w:color w:val="000000"/>
        </w:rPr>
        <w:t>•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Aunque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origen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sinóptico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-probablemente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lucano-,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el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pasaje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no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desentona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en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el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capítulo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8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del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evangelio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Juan;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incluso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se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impone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como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roca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lugar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solitario.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especie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ejemplarización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capítulo: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Cristo-luz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(cf.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12)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ejecuta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inevitablemente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juicio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15)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según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apariencias,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acuerdo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verdad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profunda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corazón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sencillísima: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amanecer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2),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después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noche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Olivos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(7,53-8,1),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escribas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fariseos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someten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juicio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rabbí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mujer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sorprendida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públicamente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adulterio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(S,3-</w:t>
      </w:r>
      <w:r w:rsidRPr="00A77AA3">
        <w:rPr>
          <w:rFonts w:ascii="Comic Sans MS" w:hAnsi="Comic Sans MS"/>
          <w:color w:val="000000"/>
        </w:rPr>
        <w:lastRenderedPageBreak/>
        <w:t>9a).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intención?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tender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trampa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6),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obligándole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subrepticiamente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(cf.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17,13)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pronunciarse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Moisés,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lapidación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tales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casos,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derecho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romano,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año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30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d.C.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privado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sanedrín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jus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glaadii,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reservándose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poder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declarar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condenas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muerte.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fragmento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converge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pregunta: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"Mujer,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¿dónde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están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tus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acusadores?...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Tampoco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yo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te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condeno.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Anda,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en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adelante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peques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más".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desierto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creado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irrumpe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novedad: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Fluye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río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(cf.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primera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lectura: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43,19s)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purifica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alrededor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(Ap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21,5),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haciendo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nueva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criatura.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MEDITATIO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domingo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Cuaresma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tiene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característica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peculiar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intensidad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voz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rodeado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perseguidores.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presagio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solo.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decidido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llevar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cabo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últimas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consecuencias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llegando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donde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nadie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llegado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nadie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ayudar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admirable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precisamente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mayor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soledad,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manifieste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plenamente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grandeza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hermanos,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capacidad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cargar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hombres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expiarlo.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prueba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patente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evangelio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ofrece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liturgia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hoy,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podemos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vivirlo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protagonistas.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escena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impresionante: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escribas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fariseos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someten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especie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proceso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poniéndole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mujer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adúltera.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silencio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oyen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graves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palabras...,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acusadores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alejan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bajo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orgullo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mentira.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Sólo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mujer,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pecadora,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bajo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mirada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misericordiosa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Así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recibir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renovada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"Anda,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peques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más".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También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presentarnos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hermanos,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pedir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condena,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perdón.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fieles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"mandamiento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nuevo",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"novedad"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convirtiéndonos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testigos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esperanza,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fuertes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ayuda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Señor.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necesaria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constancia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perseverar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camino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conversión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llegar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Pascua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plenitud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gozo.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ORATIO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Jesús,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venido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encontrarte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caminos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mundo,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plazas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ciudades.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Tú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siempre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vuelves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brazos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infinitos,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abiertos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abrazar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estaba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perdido,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ímpetu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piedad.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queremos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"escribas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ni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fariseos"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acusadores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hermanos,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dispuestos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lanzar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piedra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Señor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soberano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silencio,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medio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tumulto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pasiones,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haznos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capaces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callar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mientras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alma,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desnuda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avergonzada,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confiesa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sencillamente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dejándose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mirar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ojos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pastor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humilde.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¿Quién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condenará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tú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absuelves?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¿Quién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despreciará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tú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amas?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Tú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único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quedas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oh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Inocente,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oh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Puro,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oh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puedes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Míranos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purificados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perdón: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queremos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Confírmanos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fidelidad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Amén.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CONTEMPLATIO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Llamo,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Señor,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puerta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invocando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piedad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abundancia.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durante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largos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años,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abandonado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camino.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Concédeme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confesar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evitarlos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gracia.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puerta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llamaremos,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Señor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misericordioso,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tuya?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¿Quién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levantará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caídas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socorre,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oh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cuya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majestad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postran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reyes?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Padre,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Hijo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Espíritu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baluarte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inexpugnable,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refugio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perversos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guerra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poderes.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Protégenos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sombra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separes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buenos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malvados.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llave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puerta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cielo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arcángeles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comenten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Ą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dulce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humanos,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Señor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escucha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enseguida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clamores!"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("De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liturgia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siriaca",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cit.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Bianchi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[ed.],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//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libro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delle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preghiere,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Turín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1997).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ACTIO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Repite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frecuencia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"Si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alguien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vive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en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Cristo,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una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criatura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nueva"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00"/>
        </w:rPr>
        <w:t>(2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5,17).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PARA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LECTURA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ESPIRITUAL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Quizás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comprendido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revelado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lejano,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despreciado.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samaritana,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adúltera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ladrón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confiesen.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ternura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infinita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rinden.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Pero,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fondo,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¿qué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pecado?,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consiste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Donde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injusticia,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quizás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descubra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sólo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grito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socorro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escucha.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misericordia?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motivo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venida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mundo?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hombre,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espaldas.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sabe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sacar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sólo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manifestará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último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última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gota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sangre,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experimentar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mayor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humano: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muerte.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Pero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luego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resucita: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muerte.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padecido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humanos,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pequeño,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frágil,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todavía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nacido,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niño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nunca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crecerá,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criminal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rescatado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propia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piel,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transformado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eternidad.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sigamos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camino.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aceptar,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acoger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tratando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impedir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transforme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sólo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superar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asumió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Magdalena.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ella,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ligereza,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venganza,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miedo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dejó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transformar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[...].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equivocado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mucho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percibe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asumido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convierte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loco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hecho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verdaderos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convertidos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pueden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asemejarse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uniéndose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lucha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convirtiéndose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tantos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crucificados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clavados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hacerlo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resucitar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habla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arrepentimiento,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penitencia...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sólo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arde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(E.-M.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Cinquin,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Tufti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contro,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meno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Dios.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L'utopia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di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Betania,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Turín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1984,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49-52,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passim).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docum</w:t>
        </w:r>
        <w:r w:rsidRPr="00A77AA3">
          <w:rPr>
            <w:rStyle w:val="Hipervnculo"/>
            <w:rFonts w:ascii="Comic Sans MS" w:hAnsi="Comic Sans MS"/>
            <w:b/>
            <w:i/>
          </w:rPr>
          <w:t>e</w:t>
        </w:r>
        <w:r w:rsidRPr="00A77AA3">
          <w:rPr>
            <w:rStyle w:val="Hipervnculo"/>
            <w:rFonts w:ascii="Comic Sans MS" w:hAnsi="Comic Sans MS"/>
            <w:b/>
            <w:i/>
          </w:rPr>
          <w:t>nto</w:t>
        </w:r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65" w:name="Día_18_"/>
      <w:bookmarkStart w:id="66" w:name="_Día_18"/>
      <w:bookmarkStart w:id="67" w:name="_Toc193742422"/>
      <w:bookmarkEnd w:id="66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65"/>
      <w:r>
        <w:rPr>
          <w:color w:val="FF0000"/>
        </w:rPr>
        <w:t>7</w:t>
      </w:r>
      <w:bookmarkEnd w:id="67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68" w:name="_Toc99567269"/>
      <w:bookmarkStart w:id="69" w:name="_Toc159407402"/>
      <w:bookmarkStart w:id="70" w:name="_Toc193742423"/>
      <w:r>
        <w:rPr>
          <w:rFonts w:ascii="Comic Sans MS" w:hAnsi="Comic Sans MS"/>
          <w:color w:val="FF0000"/>
          <w:sz w:val="28"/>
          <w:szCs w:val="28"/>
        </w:rPr>
        <w:t>Lunes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quinta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semana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cuaresma</w:t>
      </w:r>
      <w:bookmarkEnd w:id="68"/>
      <w:bookmarkEnd w:id="69"/>
      <w:bookmarkEnd w:id="70"/>
    </w:p>
    <w:p w:rsidR="00D348D4" w:rsidRPr="009A42B0" w:rsidRDefault="00D348D4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color w:val="auto"/>
          <w:sz w:val="24"/>
          <w:szCs w:val="24"/>
        </w:rPr>
      </w:pPr>
      <w:bookmarkStart w:id="71" w:name="_Toc193742424"/>
      <w:r w:rsidRPr="009A42B0">
        <w:rPr>
          <w:rFonts w:ascii="Comic Sans MS" w:hAnsi="Comic Sans MS"/>
          <w:color w:val="auto"/>
          <w:sz w:val="24"/>
          <w:szCs w:val="24"/>
        </w:rPr>
        <w:t>San</w:t>
      </w:r>
      <w:r w:rsidR="00D40E75">
        <w:rPr>
          <w:rFonts w:ascii="Comic Sans MS" w:hAnsi="Comic Sans MS"/>
          <w:color w:val="auto"/>
          <w:sz w:val="24"/>
          <w:szCs w:val="24"/>
        </w:rPr>
        <w:t xml:space="preserve"> </w:t>
      </w:r>
      <w:r w:rsidRPr="009A42B0">
        <w:rPr>
          <w:rFonts w:ascii="Comic Sans MS" w:hAnsi="Comic Sans MS"/>
          <w:color w:val="auto"/>
          <w:sz w:val="24"/>
          <w:szCs w:val="24"/>
        </w:rPr>
        <w:t>Juan</w:t>
      </w:r>
      <w:r w:rsidR="00D40E75">
        <w:rPr>
          <w:rFonts w:ascii="Comic Sans MS" w:hAnsi="Comic Sans MS"/>
          <w:color w:val="auto"/>
          <w:sz w:val="24"/>
          <w:szCs w:val="24"/>
        </w:rPr>
        <w:t xml:space="preserve"> </w:t>
      </w:r>
      <w:r w:rsidRPr="009A42B0">
        <w:rPr>
          <w:rFonts w:ascii="Comic Sans MS" w:hAnsi="Comic Sans MS"/>
          <w:color w:val="auto"/>
          <w:sz w:val="24"/>
          <w:szCs w:val="24"/>
        </w:rPr>
        <w:t>Bautista</w:t>
      </w:r>
      <w:r w:rsidR="00D40E75">
        <w:rPr>
          <w:rFonts w:ascii="Comic Sans MS" w:hAnsi="Comic Sans MS"/>
          <w:color w:val="auto"/>
          <w:sz w:val="24"/>
          <w:szCs w:val="24"/>
        </w:rPr>
        <w:t xml:space="preserve"> </w:t>
      </w:r>
      <w:r w:rsidRPr="009A42B0">
        <w:rPr>
          <w:rFonts w:ascii="Comic Sans MS" w:hAnsi="Comic Sans MS"/>
          <w:color w:val="auto"/>
          <w:sz w:val="24"/>
          <w:szCs w:val="24"/>
        </w:rPr>
        <w:t>de</w:t>
      </w:r>
      <w:r w:rsidR="00D40E75">
        <w:rPr>
          <w:rFonts w:ascii="Comic Sans MS" w:hAnsi="Comic Sans MS"/>
          <w:color w:val="auto"/>
          <w:sz w:val="24"/>
          <w:szCs w:val="24"/>
        </w:rPr>
        <w:t xml:space="preserve"> </w:t>
      </w:r>
      <w:r w:rsidRPr="009A42B0">
        <w:rPr>
          <w:rFonts w:ascii="Comic Sans MS" w:hAnsi="Comic Sans MS"/>
          <w:color w:val="auto"/>
          <w:sz w:val="24"/>
          <w:szCs w:val="24"/>
        </w:rPr>
        <w:t>La</w:t>
      </w:r>
      <w:r w:rsidR="00D40E75">
        <w:rPr>
          <w:rFonts w:ascii="Comic Sans MS" w:hAnsi="Comic Sans MS"/>
          <w:color w:val="auto"/>
          <w:sz w:val="24"/>
          <w:szCs w:val="24"/>
        </w:rPr>
        <w:t xml:space="preserve"> </w:t>
      </w:r>
      <w:r w:rsidRPr="009A42B0">
        <w:rPr>
          <w:rFonts w:ascii="Comic Sans MS" w:hAnsi="Comic Sans MS"/>
          <w:color w:val="auto"/>
          <w:sz w:val="24"/>
          <w:szCs w:val="24"/>
        </w:rPr>
        <w:t>Salle,</w:t>
      </w:r>
      <w:r w:rsidR="00D40E75">
        <w:rPr>
          <w:rFonts w:ascii="Comic Sans MS" w:hAnsi="Comic Sans MS"/>
          <w:color w:val="auto"/>
          <w:sz w:val="24"/>
          <w:szCs w:val="24"/>
        </w:rPr>
        <w:t xml:space="preserve"> </w:t>
      </w:r>
      <w:r w:rsidRPr="009A42B0">
        <w:rPr>
          <w:rFonts w:ascii="Comic Sans MS" w:hAnsi="Comic Sans MS"/>
          <w:color w:val="auto"/>
          <w:sz w:val="24"/>
          <w:szCs w:val="24"/>
        </w:rPr>
        <w:t>presbítero</w:t>
      </w:r>
      <w:r w:rsidR="0059144A" w:rsidRPr="009A42B0">
        <w:rPr>
          <w:rFonts w:ascii="Comic Sans MS" w:hAnsi="Comic Sans MS"/>
          <w:color w:val="auto"/>
          <w:sz w:val="24"/>
          <w:szCs w:val="24"/>
        </w:rPr>
        <w:t>.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9144A" w:rsidRPr="009A42B0">
        <w:rPr>
          <w:rFonts w:ascii="Comic Sans MS" w:hAnsi="Comic Sans MS"/>
          <w:color w:val="984806"/>
          <w:sz w:val="24"/>
          <w:szCs w:val="24"/>
        </w:rPr>
        <w:t>Memoria</w:t>
      </w:r>
      <w:r w:rsidR="00D40E75">
        <w:rPr>
          <w:rFonts w:ascii="Comic Sans MS" w:hAnsi="Comic Sans MS"/>
          <w:color w:val="984806"/>
          <w:sz w:val="24"/>
          <w:szCs w:val="24"/>
        </w:rPr>
        <w:t xml:space="preserve"> </w:t>
      </w:r>
      <w:r w:rsidR="0059144A" w:rsidRPr="009A42B0">
        <w:rPr>
          <w:rFonts w:ascii="Comic Sans MS" w:hAnsi="Comic Sans MS"/>
          <w:color w:val="984806"/>
          <w:sz w:val="24"/>
          <w:szCs w:val="24"/>
        </w:rPr>
        <w:t>obligatoria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9144A" w:rsidRPr="009A42B0">
        <w:rPr>
          <w:rFonts w:ascii="Comic Sans MS" w:hAnsi="Comic Sans MS"/>
          <w:color w:val="auto"/>
          <w:sz w:val="24"/>
          <w:szCs w:val="24"/>
        </w:rPr>
        <w:t>(Conmemoración</w:t>
      </w:r>
      <w:r w:rsidR="00D40E75">
        <w:rPr>
          <w:rFonts w:ascii="Comic Sans MS" w:hAnsi="Comic Sans MS"/>
          <w:color w:val="auto"/>
          <w:sz w:val="24"/>
          <w:szCs w:val="24"/>
        </w:rPr>
        <w:t xml:space="preserve"> </w:t>
      </w:r>
      <w:r w:rsidR="0059144A" w:rsidRPr="009A42B0">
        <w:rPr>
          <w:rFonts w:ascii="Comic Sans MS" w:hAnsi="Comic Sans MS"/>
          <w:color w:val="auto"/>
          <w:sz w:val="24"/>
          <w:szCs w:val="24"/>
        </w:rPr>
        <w:t>en</w:t>
      </w:r>
      <w:r w:rsidR="00D40E75">
        <w:rPr>
          <w:rFonts w:ascii="Comic Sans MS" w:hAnsi="Comic Sans MS"/>
          <w:color w:val="auto"/>
          <w:sz w:val="24"/>
          <w:szCs w:val="24"/>
        </w:rPr>
        <w:t xml:space="preserve"> </w:t>
      </w:r>
      <w:r w:rsidR="0059144A" w:rsidRPr="009A42B0">
        <w:rPr>
          <w:rFonts w:ascii="Comic Sans MS" w:hAnsi="Comic Sans MS"/>
          <w:color w:val="auto"/>
          <w:sz w:val="24"/>
          <w:szCs w:val="24"/>
        </w:rPr>
        <w:t>Cuaresma).</w:t>
      </w:r>
      <w:bookmarkEnd w:id="71"/>
      <w:r w:rsidR="00D40E75">
        <w:rPr>
          <w:rFonts w:ascii="Comic Sans MS" w:hAnsi="Comic Sans MS"/>
          <w:color w:val="auto"/>
          <w:sz w:val="24"/>
          <w:szCs w:val="24"/>
        </w:rPr>
        <w:t xml:space="preserve"> </w:t>
      </w:r>
    </w:p>
    <w:p w:rsidR="00D348D4" w:rsidRPr="00736E6A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736E6A">
        <w:rPr>
          <w:rFonts w:ascii="Comic Sans MS" w:hAnsi="Comic Sans MS"/>
          <w:color w:val="984806"/>
        </w:rPr>
        <w:t>Nació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Reims,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seno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una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familia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burguesa,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año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1651.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Emprendió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pronto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carrera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eclesiástica: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dieciséis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años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era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canónigo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catedral,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veintisiete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fue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ordenado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sacerdote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veintiocho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alcanzó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doctorado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Teología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París.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lastRenderedPageBreak/>
        <w:t>Se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vio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llevado,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virtud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circunstancias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imprevistas,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trabajar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con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maestros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comprometidos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abrir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escuelas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populares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para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niños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pobres.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Esto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llevó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crear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el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instituto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laical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"hermanos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las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escuelas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cristianas"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escribir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para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ellos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para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alumnos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obras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originales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formación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pedagógica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espiritual.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Fue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un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hombre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vigorosa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piedad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fina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intuición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educativa.</w:t>
      </w:r>
    </w:p>
    <w:p w:rsidR="00D348D4" w:rsidRPr="00736E6A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736E6A">
        <w:rPr>
          <w:rFonts w:ascii="Comic Sans MS" w:hAnsi="Comic Sans MS"/>
          <w:color w:val="984806"/>
        </w:rPr>
        <w:t>Ha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sido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uno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máximos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pioneros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la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educación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popular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moderna.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Murió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1719.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Fue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canonizado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1900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y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proclamado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"patrono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universal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de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los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educadores"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por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Pío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XII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en</w:t>
      </w:r>
      <w:r w:rsidR="00D40E75">
        <w:rPr>
          <w:rFonts w:ascii="Comic Sans MS" w:hAnsi="Comic Sans MS"/>
          <w:color w:val="984806"/>
        </w:rPr>
        <w:t xml:space="preserve"> </w:t>
      </w:r>
      <w:r w:rsidRPr="00736E6A">
        <w:rPr>
          <w:rFonts w:ascii="Comic Sans MS" w:hAnsi="Comic Sans MS"/>
          <w:color w:val="984806"/>
        </w:rPr>
        <w:t>1950.</w:t>
      </w:r>
    </w:p>
    <w:p w:rsidR="00D348D4" w:rsidRPr="00A77AA3" w:rsidRDefault="00D348D4" w:rsidP="008E2DD9">
      <w:pPr>
        <w:pStyle w:val="NormalWeb"/>
        <w:widowControl w:val="0"/>
        <w:spacing w:before="0" w:beforeAutospacing="0" w:after="0" w:afterAutospacing="0"/>
        <w:jc w:val="center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Daniel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13,1-9.15-17.19-30.33-62</w:t>
      </w:r>
      <w:r w:rsidR="00574526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74526" w:rsidRPr="00D905F2">
        <w:rPr>
          <w:rFonts w:ascii="Comic Sans MS" w:hAnsi="Comic Sans MS"/>
          <w:i/>
          <w:iCs/>
        </w:rPr>
        <w:t>Ahora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tengo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morir,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siendo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inocente.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Babilonia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Joaquín.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Jelcías,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belleza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educado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conforme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Joaquín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rico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espacioso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ilustre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allí.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designados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jueces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ancianos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jueces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guías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traído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iniquidad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Babilonia".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Frecuentaban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Joaquín,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litigio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resolver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acudían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mediodía,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pasear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marido.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pasear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comenzaron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desearla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pasión.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pervirtió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olvidaron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juicios.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mientras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busca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ocasión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oportuna,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costumbre,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acompañada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doncellas,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bañarse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calor.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escondidos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observando.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doncellas: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Traedme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aceite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perfumes,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cerrad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bañarme.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doncellas,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levantaron,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corriendo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cerradas,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deseamos;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consiente,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acostemos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contigo.: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E62960">
        <w:rPr>
          <w:rFonts w:ascii="Calibri" w:hAnsi="Calibri"/>
          <w:color w:val="003366"/>
          <w:szCs w:val="16"/>
          <w:vertAlign w:val="superscript"/>
        </w:rPr>
        <w:t>21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contrario,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daremos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joven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mandaste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doncellas.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lanzó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gemido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escapatoria.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consiento,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resisto,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tampoco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escaparé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prefiero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gritó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fuerzas,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gritar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corrió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gritos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servidumbre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corriendo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ocurría.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oyeron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criados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llenaron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vergüenza,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semejante.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siguiente,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Joaquín,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vinieron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criminal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propósito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condenarla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buscar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Jelcías,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Joaquín.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buscarla,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parientes.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familiares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lloraban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lágrima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asamblea,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cabeza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llorando,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levantó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corazón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confianza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Estábamos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paseando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doncellas,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irse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doncellas.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acercó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joven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escondido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acostó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estábamos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rincón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jardín,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infamia,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corrimos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sorprendimos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juntos;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pudimos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sujetarlo,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escapó;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E62960">
        <w:rPr>
          <w:rFonts w:ascii="Calibri" w:hAnsi="Calibri"/>
          <w:color w:val="003366"/>
          <w:szCs w:val="16"/>
          <w:vertAlign w:val="superscript"/>
        </w:rPr>
        <w:t>40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agarramos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joven,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E62960">
        <w:rPr>
          <w:rFonts w:ascii="Calibri" w:hAnsi="Calibri"/>
          <w:color w:val="003366"/>
          <w:szCs w:val="16"/>
          <w:vertAlign w:val="superscript"/>
        </w:rPr>
        <w:t>41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decírnoslo.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testigos.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asamblea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creyó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ancianos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jueces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gritó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fuerzas: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Oh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oculto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sucedan,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falso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ahora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inventado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escuchó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súplica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Susana,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E62960">
        <w:rPr>
          <w:rFonts w:ascii="Calibri" w:hAnsi="Calibri"/>
          <w:color w:val="003366"/>
          <w:szCs w:val="16"/>
          <w:vertAlign w:val="superscript"/>
        </w:rPr>
        <w:t>45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despertó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jovencito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llamado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Daniel,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gritar: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¡Yo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inocente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sangre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mujer!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poniéndose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¿Tan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necios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sois,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israelitas,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examinar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cuestión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investigar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fondo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Volved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juicio,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falso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prisa,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ancianos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Daniel: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asiento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infórmanos,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madurez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anciano.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Daniel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Separadlos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interrogarlos.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separados,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maldad: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ahora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recibir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castigo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cometiste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pasado,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dictabas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sentencias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injustas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inocentes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culpables,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dicho: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condenarás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inocente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culpa".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árbol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acacia.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Replicó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Daniel: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mentira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acarrear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perdición,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ángel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recibido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orden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divina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partirte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marchara,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Raza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Canán,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Judá: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hermosura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seducido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pervertido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corazón.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hacíais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miedo,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entregaban.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sometido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maldad.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Dinos,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¿bajo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árbol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sorprendiste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juntos?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encina.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Daniel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replicó: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mentira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acarreará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perdición,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ángel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esperando,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partirte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acabará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asamblea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prorrumpió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grandes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bendiciendo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esperan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confesión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Daniel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declarado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culpables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falso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aplicaron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castigo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tramado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prójimo.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acuerdo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ejecutados,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salvó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inocente.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acosada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Babilonia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edificante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apéndice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Daniel.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45),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46)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-cuyo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"lirio"-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desenmascarando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corrupción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42-59).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saduceos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a.C.,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aparentemente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irreprensibles,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extravían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mantenerse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afronta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lapidación,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amenaza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adulterio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ciegas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propuestas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incurren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calumnia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22).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prefiere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consentir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23).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43),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44)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poder.</w:t>
      </w:r>
    </w:p>
    <w:p w:rsidR="00574526" w:rsidRPr="00A77AA3" w:rsidRDefault="00574526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22,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1b-3a.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3bc-4.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4ab)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camine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cañadas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oscuras,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nada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conmigo.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pastor,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nada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falta: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verdes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praderas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recostar;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conduce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hacia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tranquilas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fuerzas.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guía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sendero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justo,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honor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nombre.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camine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cañadas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oscuras,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nada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conmigo: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cayado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sosiegan.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Preparas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mí,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enfrente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enemigos;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unges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cabeza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perfume,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copa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rebosa.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bondad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acompañan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vida,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habitaré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años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término.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74526" w:rsidRDefault="0057452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736E6A" w:rsidRPr="00D905F2" w:rsidRDefault="00736E6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En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año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para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no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repetir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Evangelio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que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ha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leído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V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Domingo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</w:t>
      </w:r>
      <w:r w:rsidRPr="00D905F2">
        <w:rPr>
          <w:rFonts w:ascii="Comic Sans MS" w:hAnsi="Comic Sans MS"/>
          <w:i/>
          <w:iCs/>
        </w:rPr>
        <w:t>Jn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8,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1-11</w:t>
      </w:r>
      <w:r w:rsidRPr="00D905F2">
        <w:rPr>
          <w:rFonts w:ascii="Comic Sans MS" w:hAnsi="Comic Sans MS"/>
          <w:color w:val="FF0000"/>
        </w:rPr>
        <w:t>)</w:t>
      </w:r>
      <w:r w:rsidR="00D40E75">
        <w:rPr>
          <w:rFonts w:ascii="Comic Sans MS" w:hAnsi="Comic Sans MS"/>
          <w:color w:val="FF0000"/>
        </w:rPr>
        <w:t xml:space="preserve"> </w:t>
      </w:r>
      <w:r w:rsidRPr="00736E6A">
        <w:rPr>
          <w:rFonts w:ascii="Comic Sans MS" w:hAnsi="Comic Sans MS"/>
          <w:b/>
          <w:color w:val="FF0000"/>
        </w:rPr>
        <w:t>opción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736E6A">
        <w:rPr>
          <w:rFonts w:ascii="Comic Sans MS" w:hAnsi="Comic Sans MS"/>
          <w:b/>
          <w:color w:val="FF0000"/>
        </w:rPr>
        <w:t>1</w:t>
      </w:r>
      <w:r w:rsidRPr="00D905F2">
        <w:rPr>
          <w:rFonts w:ascii="Comic Sans MS" w:hAnsi="Comic Sans MS"/>
          <w:color w:val="FF0000"/>
        </w:rPr>
        <w:t>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puede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emplear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que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propone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como</w:t>
      </w:r>
      <w:r w:rsidR="00D40E75">
        <w:rPr>
          <w:rFonts w:ascii="Comic Sans MS" w:hAnsi="Comic Sans MS"/>
          <w:color w:val="FF0000"/>
        </w:rPr>
        <w:t xml:space="preserve"> </w:t>
      </w:r>
      <w:r w:rsidRPr="00736E6A">
        <w:rPr>
          <w:rFonts w:ascii="Comic Sans MS" w:hAnsi="Comic Sans MS"/>
          <w:b/>
          <w:color w:val="FF0000"/>
        </w:rPr>
        <w:t>opci</w:t>
      </w:r>
      <w:r>
        <w:rPr>
          <w:rFonts w:ascii="Comic Sans MS" w:hAnsi="Comic Sans MS"/>
          <w:b/>
          <w:color w:val="FF0000"/>
        </w:rPr>
        <w:t>ón</w:t>
      </w:r>
      <w:r w:rsidRPr="00736E6A">
        <w:rPr>
          <w:rFonts w:ascii="Comic Sans MS" w:hAnsi="Comic Sans MS"/>
          <w:b/>
          <w:color w:val="FF0000"/>
        </w:rPr>
        <w:t>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736E6A">
        <w:rPr>
          <w:rFonts w:ascii="Comic Sans MS" w:hAnsi="Comic Sans MS"/>
          <w:b/>
          <w:color w:val="FF0000"/>
        </w:rPr>
        <w:t>2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</w:t>
      </w:r>
      <w:r w:rsidRPr="00D905F2">
        <w:rPr>
          <w:rFonts w:ascii="Comic Sans MS" w:hAnsi="Comic Sans MS"/>
          <w:i/>
          <w:iCs/>
        </w:rPr>
        <w:t>Jn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8,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12-20</w:t>
      </w:r>
      <w:r w:rsidRPr="00D905F2">
        <w:rPr>
          <w:rFonts w:ascii="Comic Sans MS" w:hAnsi="Comic Sans MS"/>
          <w:color w:val="FF0000"/>
        </w:rPr>
        <w:t>).</w:t>
      </w:r>
    </w:p>
    <w:p w:rsidR="00736E6A" w:rsidRDefault="00736E6A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736E6A" w:rsidRPr="00D905F2" w:rsidRDefault="00736E6A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736E6A">
        <w:rPr>
          <w:rFonts w:ascii="Comic Sans MS" w:hAnsi="Comic Sans MS"/>
          <w:b/>
          <w:color w:val="FF0000"/>
          <w:u w:val="single"/>
        </w:rPr>
        <w:t>Opción</w:t>
      </w:r>
      <w:r w:rsidR="00D40E75">
        <w:rPr>
          <w:rFonts w:ascii="Comic Sans MS" w:hAnsi="Comic Sans MS"/>
          <w:b/>
          <w:color w:val="FF0000"/>
          <w:u w:val="single"/>
        </w:rPr>
        <w:t xml:space="preserve"> </w:t>
      </w:r>
      <w:r w:rsidRPr="00736E6A">
        <w:rPr>
          <w:rFonts w:ascii="Comic Sans MS" w:hAnsi="Comic Sans MS"/>
          <w:b/>
          <w:color w:val="FF0000"/>
          <w:u w:val="single"/>
        </w:rPr>
        <w:t>1</w:t>
      </w:r>
      <w:r>
        <w:rPr>
          <w:rFonts w:ascii="Comic Sans MS" w:hAnsi="Comic Sans MS"/>
          <w:b/>
          <w:color w:val="FF0000"/>
        </w:rPr>
        <w:t>:</w:t>
      </w:r>
    </w:p>
    <w:p w:rsidR="00574526" w:rsidRPr="00A77AA3" w:rsidRDefault="00574526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736E6A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736E6A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736E6A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736E6A">
        <w:rPr>
          <w:rFonts w:ascii="Comic Sans MS" w:hAnsi="Comic Sans MS"/>
          <w:b/>
          <w:color w:val="FF0000"/>
        </w:rPr>
        <w:t>Evangelio</w:t>
      </w:r>
      <w:r w:rsidRPr="00D905F2">
        <w:rPr>
          <w:rFonts w:ascii="Comic Sans MS" w:hAnsi="Comic Sans MS"/>
          <w:color w:val="FF0000"/>
        </w:rPr>
        <w:t>.</w:t>
      </w:r>
      <w:r w:rsidR="00D40E75">
        <w:rPr>
          <w:rFonts w:ascii="Comic Sans MS" w:hAnsi="Comic Sans MS"/>
          <w:color w:val="FF0000"/>
        </w:rPr>
        <w:t xml:space="preserve">     </w:t>
      </w:r>
      <w:r w:rsidRPr="00D905F2">
        <w:rPr>
          <w:rFonts w:ascii="Comic Sans MS" w:hAnsi="Comic Sans MS"/>
          <w:i/>
          <w:iCs/>
          <w:color w:val="FF0000"/>
        </w:rPr>
        <w:t>Ez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complazco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malvado</w:t>
      </w:r>
    </w:p>
    <w:p w:rsidR="00D905F2" w:rsidRDefault="00574526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Señor—,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convierta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viva.</w:t>
      </w:r>
    </w:p>
    <w:p w:rsidR="00574526" w:rsidRPr="00D905F2" w:rsidRDefault="00574526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8,1-11</w:t>
      </w:r>
      <w:r w:rsidR="00574526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74526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esté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sin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pecado,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le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tire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primera</w:t>
      </w:r>
      <w:r w:rsidR="00D40E75">
        <w:rPr>
          <w:rFonts w:ascii="Comic Sans MS" w:hAnsi="Comic Sans MS"/>
          <w:i/>
          <w:iCs/>
        </w:rPr>
        <w:t xml:space="preserve"> </w:t>
      </w:r>
      <w:r w:rsidR="00574526" w:rsidRPr="00D905F2">
        <w:rPr>
          <w:rFonts w:ascii="Comic Sans MS" w:hAnsi="Comic Sans MS"/>
          <w:i/>
          <w:iCs/>
        </w:rPr>
        <w:t>piedra.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8,1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Olivos.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mañana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temprano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torno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enseñaba.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fariseos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presentaron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sorprendida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adulterio.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Maestro,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sorprendida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cometiendo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adulterio.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color w:val="003366"/>
          <w:sz w:val="15"/>
          <w:szCs w:val="15"/>
        </w:rPr>
        <w:t>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deben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apedreadas.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intención,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encontrar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motivo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acusarlo.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inclinó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escribir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suelo.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seguían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presionándolo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cuestión,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incorporó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tirarle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primera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piedra.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inclinó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siguió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escribiendo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marcharon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comentando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continuaba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incorporó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¿dónde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acusadores?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¿Ninguno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atrevido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condenarte?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Ninguno,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añadió: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Tampoco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Anda,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adelante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peques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más.</w:t>
      </w:r>
    </w:p>
    <w:p w:rsidR="00F57903" w:rsidRPr="00F57903" w:rsidRDefault="00F57903" w:rsidP="008E2DD9">
      <w:pPr>
        <w:pStyle w:val="NormalWeb"/>
        <w:widowControl w:val="0"/>
        <w:spacing w:before="0" w:beforeAutospacing="0" w:after="0" w:afterAutospacing="0"/>
        <w:ind w:left="440" w:hanging="440"/>
        <w:jc w:val="center"/>
        <w:rPr>
          <w:rFonts w:ascii="Comic Sans MS" w:hAnsi="Comic Sans MS"/>
          <w:b/>
          <w:color w:val="FF0000"/>
          <w:u w:val="single"/>
        </w:rPr>
      </w:pPr>
      <w:hyperlink w:anchor="_Quinto_domingo_de_1" w:history="1">
        <w:r w:rsidRPr="00F57903">
          <w:rPr>
            <w:rStyle w:val="Hipervnculo"/>
            <w:rFonts w:ascii="Comic Sans MS" w:hAnsi="Comic Sans MS"/>
            <w:b/>
          </w:rPr>
          <w:t>Lectio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F57903">
          <w:rPr>
            <w:rStyle w:val="Hipervnculo"/>
            <w:rFonts w:ascii="Comic Sans MS" w:hAnsi="Comic Sans MS"/>
            <w:b/>
          </w:rPr>
          <w:t>de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F57903">
          <w:rPr>
            <w:rStyle w:val="Hipervnculo"/>
            <w:rFonts w:ascii="Comic Sans MS" w:hAnsi="Comic Sans MS"/>
            <w:b/>
          </w:rPr>
          <w:t>la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F57903">
          <w:rPr>
            <w:rStyle w:val="Hipervnculo"/>
            <w:rFonts w:ascii="Comic Sans MS" w:hAnsi="Comic Sans MS"/>
            <w:b/>
          </w:rPr>
          <w:t>opción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F57903">
          <w:rPr>
            <w:rStyle w:val="Hipervnculo"/>
            <w:rFonts w:ascii="Comic Sans MS" w:hAnsi="Comic Sans MS"/>
            <w:b/>
          </w:rPr>
          <w:t>1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F57903">
          <w:rPr>
            <w:rStyle w:val="Hipervnculo"/>
            <w:rFonts w:ascii="Comic Sans MS" w:hAnsi="Comic Sans MS"/>
            <w:b/>
          </w:rPr>
          <w:t>(ir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F57903">
          <w:rPr>
            <w:rStyle w:val="Hipervnculo"/>
            <w:rFonts w:ascii="Comic Sans MS" w:hAnsi="Comic Sans MS"/>
            <w:b/>
          </w:rPr>
          <w:t>al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F57903">
          <w:rPr>
            <w:rStyle w:val="Hipervnculo"/>
            <w:rFonts w:ascii="Comic Sans MS" w:hAnsi="Comic Sans MS"/>
            <w:b/>
          </w:rPr>
          <w:t>domingo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F57903">
          <w:rPr>
            <w:rStyle w:val="Hipervnculo"/>
            <w:rFonts w:ascii="Comic Sans MS" w:hAnsi="Comic Sans MS"/>
            <w:b/>
          </w:rPr>
          <w:t>V)*</w:t>
        </w:r>
      </w:hyperlink>
    </w:p>
    <w:p w:rsidR="00F12217" w:rsidRDefault="00F12217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</w:p>
    <w:p w:rsidR="00736E6A" w:rsidRPr="00A77AA3" w:rsidRDefault="00736E6A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736E6A">
        <w:rPr>
          <w:rFonts w:ascii="Comic Sans MS" w:hAnsi="Comic Sans MS"/>
          <w:b/>
          <w:color w:val="FF0000"/>
          <w:u w:val="single"/>
        </w:rPr>
        <w:t>Opción</w:t>
      </w:r>
      <w:r w:rsidR="00D40E75">
        <w:rPr>
          <w:rFonts w:ascii="Comic Sans MS" w:hAnsi="Comic Sans MS"/>
          <w:b/>
          <w:color w:val="FF0000"/>
          <w:u w:val="single"/>
        </w:rPr>
        <w:t xml:space="preserve"> </w:t>
      </w:r>
      <w:r>
        <w:rPr>
          <w:rFonts w:ascii="Comic Sans MS" w:hAnsi="Comic Sans MS"/>
          <w:b/>
          <w:color w:val="FF0000"/>
          <w:u w:val="single"/>
        </w:rPr>
        <w:t>2:</w:t>
      </w:r>
      <w:r w:rsidR="00D40E75">
        <w:rPr>
          <w:rFonts w:ascii="Comic Sans MS" w:hAnsi="Comic Sans MS"/>
          <w:b/>
          <w:color w:val="FF0000"/>
          <w:u w:val="single"/>
        </w:rPr>
        <w:t xml:space="preserve"> </w:t>
      </w: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</w:t>
        </w:r>
        <w:r w:rsidRPr="00A77AA3">
          <w:rPr>
            <w:rStyle w:val="Hipervnculo"/>
            <w:rFonts w:ascii="Calibri" w:hAnsi="Calibri"/>
            <w:sz w:val="22"/>
          </w:rPr>
          <w:t>e</w:t>
        </w:r>
        <w:r w:rsidRPr="00A77AA3">
          <w:rPr>
            <w:rStyle w:val="Hipervnculo"/>
            <w:rFonts w:ascii="Calibri" w:hAnsi="Calibri"/>
            <w:sz w:val="22"/>
          </w:rPr>
          <w:t>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F042C1" w:rsidRPr="00A77AA3" w:rsidRDefault="00F042C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12b</w:t>
      </w:r>
    </w:p>
    <w:p w:rsidR="00F042C1" w:rsidRPr="00A77AA3" w:rsidRDefault="00F042C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Señor—;</w:t>
      </w:r>
    </w:p>
    <w:p w:rsidR="00F042C1" w:rsidRPr="00A77AA3" w:rsidRDefault="00F042C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sigue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tendrá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vida.</w:t>
      </w:r>
    </w:p>
    <w:p w:rsidR="00D348D4" w:rsidRPr="00A77AA3" w:rsidRDefault="00D348D4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</w:p>
    <w:p w:rsidR="003E03A4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b/>
          <w:bCs/>
          <w:color w:val="000000"/>
          <w:szCs w:val="27"/>
        </w:rPr>
        <w:t>Evangelio:</w:t>
      </w:r>
      <w:r w:rsidR="00D40E75">
        <w:rPr>
          <w:rFonts w:ascii="Comic Sans MS" w:hAnsi="Comic Sans MS"/>
          <w:b/>
          <w:bCs/>
          <w:color w:val="000000"/>
          <w:szCs w:val="27"/>
        </w:rPr>
        <w:t xml:space="preserve"> </w:t>
      </w:r>
      <w:r w:rsidRPr="00D905F2">
        <w:rPr>
          <w:rFonts w:ascii="Comic Sans MS" w:hAnsi="Comic Sans MS"/>
          <w:b/>
          <w:bCs/>
          <w:color w:val="000000"/>
          <w:szCs w:val="27"/>
        </w:rPr>
        <w:t>Juan</w:t>
      </w:r>
      <w:r w:rsidR="00D40E75">
        <w:rPr>
          <w:rFonts w:ascii="Comic Sans MS" w:hAnsi="Comic Sans MS"/>
          <w:b/>
          <w:bCs/>
          <w:color w:val="000000"/>
          <w:szCs w:val="27"/>
        </w:rPr>
        <w:t xml:space="preserve"> </w:t>
      </w:r>
      <w:r w:rsidRPr="00D905F2">
        <w:rPr>
          <w:rFonts w:ascii="Comic Sans MS" w:hAnsi="Comic Sans MS"/>
          <w:b/>
          <w:bCs/>
          <w:color w:val="000000"/>
          <w:szCs w:val="27"/>
        </w:rPr>
        <w:t>8,12-20</w:t>
      </w:r>
      <w:r w:rsidR="00F042C1" w:rsidRPr="00D905F2">
        <w:rPr>
          <w:rFonts w:ascii="Comic Sans MS" w:hAnsi="Comic Sans MS"/>
          <w:b/>
          <w:bCs/>
          <w:color w:val="000000"/>
          <w:szCs w:val="27"/>
        </w:rPr>
        <w:t>:</w:t>
      </w:r>
      <w:r w:rsidR="00D40E75">
        <w:rPr>
          <w:rFonts w:ascii="Comic Sans MS" w:hAnsi="Comic Sans MS"/>
          <w:b/>
          <w:bCs/>
          <w:color w:val="000000"/>
          <w:szCs w:val="27"/>
        </w:rPr>
        <w:t xml:space="preserve"> </w:t>
      </w:r>
      <w:r w:rsidR="00F042C1" w:rsidRPr="00D905F2">
        <w:rPr>
          <w:rFonts w:ascii="Comic Sans MS" w:hAnsi="Comic Sans MS"/>
          <w:i/>
          <w:iCs/>
        </w:rPr>
        <w:t>Yo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soy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luz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lastRenderedPageBreak/>
        <w:t>mundo.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D348D4" w:rsidRPr="00A77AA3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E64D25">
        <w:rPr>
          <w:rFonts w:ascii="Comic Sans MS" w:hAnsi="Comic Sans MS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Jesús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volvió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hablar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gente,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diciendo: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-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Yo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soy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luz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del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mundo.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siga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caminará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oscuras,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sino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tendrá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luz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vida.</w:t>
      </w:r>
    </w:p>
    <w:p w:rsidR="00D348D4" w:rsidRPr="00A77AA3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E64D25">
        <w:rPr>
          <w:rFonts w:ascii="Comic Sans MS" w:hAnsi="Comic Sans MS"/>
          <w:color w:val="003366"/>
          <w:szCs w:val="16"/>
          <w:vertAlign w:val="superscript"/>
        </w:rPr>
        <w:t>13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oír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esto,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los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fariseos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replicaron: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-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Estás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dando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testimonio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mismo;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por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tanto,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tu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testimonio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carece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valor.</w:t>
      </w:r>
    </w:p>
    <w:p w:rsidR="00D348D4" w:rsidRPr="00A77AA3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E64D25">
        <w:rPr>
          <w:rFonts w:ascii="Comic Sans MS" w:hAnsi="Comic Sans MS"/>
          <w:color w:val="003366"/>
          <w:szCs w:val="16"/>
          <w:vertAlign w:val="superscript"/>
        </w:rPr>
        <w:t>14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Jesús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les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contestó: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-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Aunque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doy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testimonio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mí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mismo,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testimonio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válido,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porque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sé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dónde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vengo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y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adonde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voy.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Vosotros,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cambio,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sabéis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dónde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vengo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adonde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voy.</w:t>
      </w:r>
    </w:p>
    <w:p w:rsidR="00D348D4" w:rsidRPr="00A77AA3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E64D25">
        <w:rPr>
          <w:rFonts w:ascii="Comic Sans MS" w:hAnsi="Comic Sans MS"/>
          <w:color w:val="003366"/>
          <w:szCs w:val="16"/>
          <w:vertAlign w:val="superscript"/>
        </w:rPr>
        <w:t>15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Vosotros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juzgáis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con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criterios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mundanos.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Yo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quiero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juzgar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nadie,</w:t>
      </w:r>
    </w:p>
    <w:p w:rsidR="00D348D4" w:rsidRPr="00A77AA3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E64D25">
        <w:rPr>
          <w:rFonts w:ascii="Comic Sans MS" w:hAnsi="Comic Sans MS"/>
          <w:color w:val="003366"/>
          <w:szCs w:val="16"/>
          <w:vertAlign w:val="superscript"/>
        </w:rPr>
        <w:t>16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y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cuando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hago,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juicio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válido,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porque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soy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yo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sólo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juez,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sino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también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está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conmigo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Padre,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envió.</w:t>
      </w:r>
    </w:p>
    <w:p w:rsidR="00D348D4" w:rsidRPr="00A77AA3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E64D25">
        <w:rPr>
          <w:rFonts w:ascii="Comic Sans MS" w:hAnsi="Comic Sans MS"/>
          <w:color w:val="003366"/>
          <w:szCs w:val="16"/>
          <w:vertAlign w:val="superscript"/>
        </w:rPr>
        <w:t>17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vuestra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Ley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está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escrito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testimonio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dado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por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dos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testigos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válido.</w:t>
      </w:r>
    </w:p>
    <w:p w:rsidR="00D348D4" w:rsidRPr="00A77AA3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E64D25">
        <w:rPr>
          <w:rFonts w:ascii="Comic Sans MS" w:hAnsi="Comic Sans MS"/>
          <w:color w:val="003366"/>
          <w:szCs w:val="16"/>
          <w:vertAlign w:val="superscript"/>
        </w:rPr>
        <w:t>18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Pues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bien: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un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testigo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favor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soy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yo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mismo;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pero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otro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testigo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Padre,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envió.</w:t>
      </w:r>
    </w:p>
    <w:p w:rsidR="00D348D4" w:rsidRPr="00A77AA3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E64D25">
        <w:rPr>
          <w:rFonts w:ascii="Comic Sans MS" w:hAnsi="Comic Sans MS"/>
          <w:color w:val="003366"/>
          <w:szCs w:val="16"/>
          <w:vertAlign w:val="superscript"/>
        </w:rPr>
        <w:t>19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Ellos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preguntaron: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-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Dónde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está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tu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Padre?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Jesús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les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contestó: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-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conocéis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mí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conocéis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Padre;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conocierais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mí,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conoceríais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también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mi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Padre.</w:t>
      </w:r>
    </w:p>
    <w:p w:rsidR="00D348D4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003366"/>
          <w:szCs w:val="27"/>
        </w:rPr>
      </w:pPr>
      <w:r w:rsidRPr="00E64D25">
        <w:rPr>
          <w:rFonts w:ascii="Comic Sans MS" w:hAnsi="Comic Sans MS"/>
          <w:color w:val="003366"/>
          <w:szCs w:val="16"/>
          <w:vertAlign w:val="superscript"/>
        </w:rPr>
        <w:t>20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Jesús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dijo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esto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cuando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estaba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enseñando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templo,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el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lugar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donde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encuentran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las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arcas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las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ofrendas.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Sin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embargo,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nadie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atrevió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detenerlo,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porque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aún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no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había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llegado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su</w:t>
      </w:r>
      <w:r w:rsidR="00D40E75">
        <w:rPr>
          <w:rFonts w:ascii="Comic Sans MS" w:hAnsi="Comic Sans MS"/>
          <w:color w:val="003366"/>
          <w:szCs w:val="27"/>
        </w:rPr>
        <w:t xml:space="preserve"> </w:t>
      </w:r>
      <w:r w:rsidRPr="00E64D25">
        <w:rPr>
          <w:rFonts w:ascii="Comic Sans MS" w:hAnsi="Comic Sans MS"/>
          <w:color w:val="003366"/>
          <w:szCs w:val="27"/>
        </w:rPr>
        <w:t>hora.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dialéctica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fariseos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mujeres",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"ofrendas"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20).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encendían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enormes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hachones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ciudad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inspira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"luz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mundo"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1,4-5.9;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Is42,6s).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oponentes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objetan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intimidad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14-15.19).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sencillamente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remitiéndoles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invocada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probar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afirmación?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convalidadas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erigirse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jueces,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criterios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mundanos"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15)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incapaces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irrumpe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habitación,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inmediatamente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esquinas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ocultas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olvidadas: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irrumpe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inútil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resistir: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automáticamente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ocultarse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astutamente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impecable.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escudriña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secretas,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desenmascara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mentira.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misericordioso,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mezquinos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gratificaciones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furtivas,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felicidad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incompatible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evangélica.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discernimiento.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traspasar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escoria.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abandono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filial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paternas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atemorizar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engañar.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Ven,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ventanas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pensamientos,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Sácanos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rutina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vigilancia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Resplandece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niebla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difumina,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bien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fuesen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Concédenos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percepción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horror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mentira,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Resplandece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evitemos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seducciones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asedian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cotidiano.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transparente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alivio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lágrimas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arrepentimiento,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mezquinos.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engañemos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desviemos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guárdanos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fidelidad,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descanso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confiadamente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misericordioso.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Dígnate,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dulcísimo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brillen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alimenten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desaparezcan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oscuridades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huyan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Concede,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resplandor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santuario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mayestáticas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bóvedas,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sacerdote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perenne.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desee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únicamente;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brille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ruego,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clamamos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conociéndote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deseemos,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incesantemente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meditemos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Dígnate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infundirnos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tuyos.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Columbano,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Instrucción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XI,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Istruzioni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regola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monaci,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Seregno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89s).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"En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tu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luz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veremos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luz"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35,10).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nocturnas;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mañana,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actividades.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pecaminosas.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mañana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piadoso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surge,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malgaste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resplandeciente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mediodía.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fijarme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mediodía,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Levanté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albor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deslumbrante,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incandescente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blanco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nieve.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relampagueante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representación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eficaz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mediodía,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interpuse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hojas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arbusto.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luminosidad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cegadora,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Cristo-luz,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tamizada,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filtrada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caldeadas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esplendor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//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volto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luce.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Riflessi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Vangelo,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1994,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70s).</w:t>
      </w:r>
    </w:p>
    <w:p w:rsidR="00D348D4" w:rsidRPr="00A77AA3" w:rsidRDefault="00D348D4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documento</w:t>
        </w:r>
      </w:hyperlink>
    </w:p>
    <w:p w:rsidR="00D348D4" w:rsidRPr="00A77AA3" w:rsidRDefault="00D348D4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</w:rPr>
        <w:fldChar w:fldCharType="end"/>
      </w:r>
    </w:p>
    <w:p w:rsidR="00D348D4" w:rsidRPr="00D905F2" w:rsidRDefault="00D348D4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color w:val="auto"/>
          <w:sz w:val="24"/>
        </w:rPr>
      </w:pPr>
      <w:bookmarkStart w:id="72" w:name="_Toc193742425"/>
      <w:r w:rsidRPr="00D905F2">
        <w:rPr>
          <w:rFonts w:ascii="Comic Sans MS" w:hAnsi="Comic Sans MS"/>
          <w:color w:val="auto"/>
          <w:sz w:val="24"/>
        </w:rPr>
        <w:t>Lectura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espiritual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para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la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memoria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="0059144A" w:rsidRPr="00D905F2">
        <w:rPr>
          <w:rFonts w:ascii="Comic Sans MS" w:hAnsi="Comic Sans MS"/>
          <w:color w:val="auto"/>
          <w:sz w:val="24"/>
        </w:rPr>
        <w:t>obligatoria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="0059144A" w:rsidRPr="00D905F2">
        <w:rPr>
          <w:rFonts w:ascii="Comic Sans MS" w:hAnsi="Comic Sans MS"/>
          <w:color w:val="auto"/>
          <w:sz w:val="24"/>
        </w:rPr>
        <w:t>(conmemoración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="0059144A" w:rsidRPr="00D905F2">
        <w:rPr>
          <w:rFonts w:ascii="Comic Sans MS" w:hAnsi="Comic Sans MS"/>
          <w:color w:val="auto"/>
          <w:sz w:val="24"/>
        </w:rPr>
        <w:t>en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="0059144A" w:rsidRPr="00D905F2">
        <w:rPr>
          <w:rFonts w:ascii="Comic Sans MS" w:hAnsi="Comic Sans MS"/>
          <w:color w:val="auto"/>
          <w:sz w:val="24"/>
        </w:rPr>
        <w:t>Cuaresma)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de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san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Juan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Bautista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de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la</w:t>
      </w:r>
      <w:r w:rsidR="00D40E75">
        <w:rPr>
          <w:rFonts w:ascii="Comic Sans MS" w:hAnsi="Comic Sans MS"/>
          <w:color w:val="auto"/>
          <w:sz w:val="24"/>
        </w:rPr>
        <w:t xml:space="preserve"> </w:t>
      </w:r>
      <w:r w:rsidRPr="00D905F2">
        <w:rPr>
          <w:rFonts w:ascii="Comic Sans MS" w:hAnsi="Comic Sans MS"/>
          <w:color w:val="auto"/>
          <w:sz w:val="24"/>
        </w:rPr>
        <w:t>Salle</w:t>
      </w:r>
      <w:bookmarkEnd w:id="72"/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b/>
          <w:bCs/>
          <w:color w:val="984806"/>
          <w:szCs w:val="27"/>
        </w:rPr>
        <w:t>MEDITATIO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cristianos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referido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tiempos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Jesús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modelo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educador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Maestro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Nazaret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haya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dejado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pedagogía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didáctica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sagrada,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evidentemente,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él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reconocido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-como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recuerda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Pablo-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acto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supremo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"pedagogía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Dios",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encarnación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misma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"de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la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educación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y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la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disciplina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del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Señor"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(Ef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6,4).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padre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Salle,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otros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educadores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cristianos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vez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cualquier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otro,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pone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Cristo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maestro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centro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espiritualidad.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Todos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escritos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respiran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fuerte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cristocentrismo: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"La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misión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educativa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ejercéis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hace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embajadores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Cristo";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"Vosotros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sois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colaboradores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obra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salvación";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"Estudiad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haced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estudiar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máximas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evangélicas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pronunciadas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mismo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Jesús";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"Descubrid,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leyendo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evangelio,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modo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medios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lastRenderedPageBreak/>
        <w:t>valió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Jesús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inducir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discípulos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práctica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verdades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predicaba".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padre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Salle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cesa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insistir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deber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personal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estudio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meditación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Escritura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(lo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cual,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clima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Contrarreforma,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poco)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pone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obligación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educadores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asumir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Biblia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–en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particular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máximas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evangelio-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apoyo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enseñanza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catequética.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tema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Jesús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salvador,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así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historia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la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salvación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Iglesia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mediadora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salvación,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son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centrales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visión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teológica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cuya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memoria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celebramos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hoy.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Dieciséis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meditaciones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escritas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sobre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misión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educador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cristiano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parten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plano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divino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salvación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interpretan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servicio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educador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cristiano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prolongación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histórica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única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mediación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Cristo.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b/>
          <w:bCs/>
          <w:color w:val="984806"/>
          <w:szCs w:val="27"/>
        </w:rPr>
        <w:t>ORATIO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puedo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adorar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cualquier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lugar,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oh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mío,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dado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cielo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tierra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están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llenos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presencia.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Soy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criatura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tuya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cualquier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lugar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pueda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encontrarme,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reconozco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infinita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grandeza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soberana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majestad.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siento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nada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ti,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infinitamente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perfecto;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embargo,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hazme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espacio,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ruego,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dentro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presencia,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envuelve.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sé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reconozco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presente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lugar,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oh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mío,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espacio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sagrado,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todavía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presencia.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adoro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lugar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fuera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templo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santuario;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tú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haces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santo,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conviertes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morada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misteriosa.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También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aquí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adoran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ángeles,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adoran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doquier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universo;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también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aquí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justo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adore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miserable,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sigo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siendo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siempre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criatura.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someter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majestad: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tengo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confianza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alabanzas,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unidas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lastRenderedPageBreak/>
        <w:t>ángeles,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serán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agradables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(Juan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Bautista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Salle,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"Atto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adorazione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meUersi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presenza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Dio",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id.,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Explication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la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méthode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d'oraison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IV,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2).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b/>
          <w:bCs/>
          <w:color w:val="984806"/>
          <w:szCs w:val="27"/>
        </w:rPr>
        <w:t>CONTEMPLATIO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Considera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pobres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alrededor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tesoro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vivo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Iglesia,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rico,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importante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Iglesia.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pobres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son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Iglesia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prolongación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mismo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Cristo.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final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acción,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sobre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noche,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quiere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saber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labios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cómo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desenvuelto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obra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apostólica.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Intenta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recogerte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interiormente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examinarte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Dios,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dispuesto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rendirle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cuentas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hecho.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esperes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cuentas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final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vida.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Si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queréis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oír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Dios,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hablad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poco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obrad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mucho.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Mucho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silencio,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mucha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humildad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mucha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oración: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éste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compromiso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quiere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vosotros.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triste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constatar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muchos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cristianos,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creados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cielo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comprometidos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bautismo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llevar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según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modelo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olviden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tanta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ligereza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don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vivo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cuerpo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sangre.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basta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adorar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cruz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Cristo: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debes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llevarla.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busques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cruz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lejos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ti: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está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siempre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lado.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digas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cruz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demasiado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pesada: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él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nunca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carga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encima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tus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fuerzas.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Qué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felicidad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encontrarse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reunidos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entre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hermanos,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juntos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oración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comunitaria,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juntos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servicio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apostólico,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seguros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encuentra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medio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nosotros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encuentra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verdaderamente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comunicarnos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Espíritu,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consolidar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nuestros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corazones,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dirigir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nuestras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acciones,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reforzar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nuestro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testimonio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lastRenderedPageBreak/>
        <w:t>Evangelio.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enseñar,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sentíos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obligados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saber.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persuadíos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instruiréis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bastante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mejor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meditando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sobre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Evangelio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sabiéndolo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memoria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(de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escritos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Juan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Bautista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Salle: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Cartas,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Regla,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Meditaciones,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Guía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las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escuelas,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Deberes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del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cristiano).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b/>
          <w:bCs/>
          <w:color w:val="984806"/>
          <w:szCs w:val="27"/>
        </w:rPr>
        <w:t>ACTIO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Repite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frecuencia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medita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invocación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Juan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Bautista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Salle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repitió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lecho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muerte: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"Adoro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en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cada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cosa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la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voluntad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Dios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respecto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mí".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b/>
          <w:bCs/>
          <w:color w:val="984806"/>
          <w:szCs w:val="27"/>
        </w:rPr>
        <w:t>PARA</w:t>
      </w:r>
      <w:r w:rsidR="00D40E75">
        <w:rPr>
          <w:rFonts w:ascii="Comic Sans MS" w:hAnsi="Comic Sans MS"/>
          <w:b/>
          <w:bCs/>
          <w:color w:val="984806"/>
          <w:szCs w:val="27"/>
        </w:rPr>
        <w:t xml:space="preserve"> </w:t>
      </w:r>
      <w:r w:rsidRPr="00E64D25">
        <w:rPr>
          <w:rFonts w:ascii="Comic Sans MS" w:hAnsi="Comic Sans MS"/>
          <w:b/>
          <w:bCs/>
          <w:color w:val="984806"/>
          <w:szCs w:val="27"/>
        </w:rPr>
        <w:t>LA</w:t>
      </w:r>
      <w:r w:rsidR="00D40E75">
        <w:rPr>
          <w:rFonts w:ascii="Comic Sans MS" w:hAnsi="Comic Sans MS"/>
          <w:b/>
          <w:bCs/>
          <w:color w:val="984806"/>
          <w:szCs w:val="27"/>
        </w:rPr>
        <w:t xml:space="preserve"> </w:t>
      </w:r>
      <w:r w:rsidRPr="00E64D25">
        <w:rPr>
          <w:rFonts w:ascii="Comic Sans MS" w:hAnsi="Comic Sans MS"/>
          <w:b/>
          <w:bCs/>
          <w:color w:val="984806"/>
          <w:szCs w:val="27"/>
        </w:rPr>
        <w:t>LECTURA</w:t>
      </w:r>
      <w:r w:rsidR="00D40E75">
        <w:rPr>
          <w:rFonts w:ascii="Comic Sans MS" w:hAnsi="Comic Sans MS"/>
          <w:b/>
          <w:bCs/>
          <w:color w:val="984806"/>
          <w:szCs w:val="27"/>
        </w:rPr>
        <w:t xml:space="preserve"> </w:t>
      </w:r>
      <w:r w:rsidRPr="00E64D25">
        <w:rPr>
          <w:rFonts w:ascii="Comic Sans MS" w:hAnsi="Comic Sans MS"/>
          <w:b/>
          <w:bCs/>
          <w:color w:val="984806"/>
          <w:szCs w:val="27"/>
        </w:rPr>
        <w:t>ESPIRITUAL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San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Juan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Bautista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Salle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inspirado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nunca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devoción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popular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comparable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cristianos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manifiestan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Francisco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Asís,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Antonio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Padua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Teresa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Lisieux.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embargo,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tiempo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inventor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geniales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iniciativas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pedagógicas: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democratizó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escuela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cuando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Estados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tenían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todavía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sistema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educativo;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creó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centros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formación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profesores;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experimentó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métodos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técnicas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enseñanza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moderna;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anticipó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enseñanza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profesional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vísperas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revolución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industrial;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fundó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congregación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exclusivamente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laical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religiosos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profesores,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difundida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hoy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ochenta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países...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tiene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sitio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indiscutible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historia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pedagogía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mundial;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embargo,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manera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extraña,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quedado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casi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penumbra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aprecio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devoción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mundo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cristiano.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Será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poco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vez,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gran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intuiciones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convertido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patrimonio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adquirido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indiscutible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tradición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occidental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[...].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Cómo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puede,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pues,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interesar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cristianos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siglo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XXI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espiritualidad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Juan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Bautista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Salle?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Él,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justamente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nosotros,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testigo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lastRenderedPageBreak/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visiones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deslumbrantes,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ni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oyó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voces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divinas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hablándole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desde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cielo.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contrario: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nosotros,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escuchó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gente,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necesidades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tipo,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sintió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compasión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necesitados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pidió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luz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Espíritu.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sociedad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francesa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tiempo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despreciaba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enseñanza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dispensada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escuelas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caridad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reservaba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cargo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eran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capaces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desempeñar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otro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oficio.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pesar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encarnizadas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resistencias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familiares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hasta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clero,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Juan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Bautista,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miembro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familia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distinguida,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sólo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creó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torno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él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comunidad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maestros-educadores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ayudar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pobres,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renunció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fortuna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rango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fin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vivir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ellos.</w:t>
      </w:r>
    </w:p>
    <w:p w:rsidR="00D348D4" w:rsidRPr="00E64D25" w:rsidRDefault="00D348D4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984806"/>
        </w:rPr>
      </w:pP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supo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mantenerse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firme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proyecto,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costó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coraje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heroico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sin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límites.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Mostró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-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repitiendo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también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numerosos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escritos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espirituales-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seguir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Evangelio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ocupaciones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ordinarias,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muy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modestas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sean,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puede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llevar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elevado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amor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santidad.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él,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espiritual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trabajo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cotidiano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pueden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separados: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"No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establezcáis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ninguna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distinción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entre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vuestros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deberes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religiosos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obligaciones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cotidianas".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Mientras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explicaba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sus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manos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cómo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debían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enseñar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Escritura</w:t>
      </w:r>
      <w:r w:rsidR="00D40E75">
        <w:rPr>
          <w:rFonts w:ascii="Comic Sans MS" w:hAnsi="Comic Sans MS"/>
          <w:color w:val="984806"/>
          <w:szCs w:val="27"/>
        </w:rPr>
        <w:t xml:space="preserve">  </w:t>
      </w:r>
      <w:r w:rsidRPr="00E64D25">
        <w:rPr>
          <w:rFonts w:ascii="Comic Sans MS" w:hAnsi="Comic Sans MS"/>
          <w:color w:val="984806"/>
          <w:szCs w:val="27"/>
        </w:rPr>
        <w:t>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alumnos,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mostraba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cómo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debían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amarlos.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Para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él,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toda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actividad,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tal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realizada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espíritu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fe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servicio,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vuelve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oración.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Por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eso,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también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hoy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espiritualidad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lasalliana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más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que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actual: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puede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ser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vivida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tanto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los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lugares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trabajo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ocupaciones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casa,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tanto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en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aulas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escolares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como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yendo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de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viaje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(C.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Koch,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Praying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with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John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Baptist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de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la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i/>
          <w:iCs/>
          <w:color w:val="984806"/>
          <w:szCs w:val="27"/>
        </w:rPr>
        <w:t>Salle,</w:t>
      </w:r>
      <w:r w:rsidR="00D40E75">
        <w:rPr>
          <w:rFonts w:ascii="Comic Sans MS" w:hAnsi="Comic Sans MS"/>
          <w:i/>
          <w:iCs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Winona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1999,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pp.</w:t>
      </w:r>
      <w:r w:rsidR="00D40E75">
        <w:rPr>
          <w:rFonts w:ascii="Comic Sans MS" w:hAnsi="Comic Sans MS"/>
          <w:color w:val="984806"/>
          <w:szCs w:val="27"/>
        </w:rPr>
        <w:t xml:space="preserve"> </w:t>
      </w:r>
      <w:r w:rsidRPr="00E64D25">
        <w:rPr>
          <w:rFonts w:ascii="Comic Sans MS" w:hAnsi="Comic Sans MS"/>
          <w:color w:val="984806"/>
          <w:szCs w:val="27"/>
        </w:rPr>
        <w:t>8ss).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documento</w:t>
        </w:r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73" w:name="Día_19_"/>
      <w:bookmarkStart w:id="74" w:name="_Día_19"/>
      <w:bookmarkStart w:id="75" w:name="_Toc193742426"/>
      <w:bookmarkEnd w:id="74"/>
      <w:r>
        <w:rPr>
          <w:color w:val="FF0000"/>
        </w:rPr>
        <w:lastRenderedPageBreak/>
        <w:t>Día</w:t>
      </w:r>
      <w:r w:rsidR="00D40E75">
        <w:rPr>
          <w:color w:val="FF0000"/>
        </w:rPr>
        <w:t xml:space="preserve"> </w:t>
      </w:r>
      <w:bookmarkEnd w:id="73"/>
      <w:r>
        <w:rPr>
          <w:color w:val="FF0000"/>
        </w:rPr>
        <w:t>8</w:t>
      </w:r>
      <w:bookmarkEnd w:id="75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76" w:name="_Toc99567271"/>
      <w:bookmarkStart w:id="77" w:name="_Toc128428007"/>
      <w:bookmarkStart w:id="78" w:name="_Toc193742427"/>
      <w:r>
        <w:rPr>
          <w:rFonts w:ascii="Comic Sans MS" w:hAnsi="Comic Sans MS"/>
          <w:color w:val="FF0000"/>
          <w:sz w:val="28"/>
          <w:szCs w:val="28"/>
        </w:rPr>
        <w:t>Martes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quinta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semana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cuaresma</w:t>
      </w:r>
      <w:bookmarkEnd w:id="76"/>
      <w:bookmarkEnd w:id="77"/>
      <w:bookmarkEnd w:id="78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Números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21,4-9</w:t>
      </w:r>
      <w:r w:rsidR="00F042C1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F042C1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mordidos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serpientes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quedarán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sanos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mirar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serpiente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bronce.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israelitas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cañas,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rodeando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territorio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Edom.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camino,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comenzó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impacientarse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E62960">
        <w:rPr>
          <w:rFonts w:ascii="Calibri" w:hAnsi="Calibri"/>
          <w:color w:val="003366"/>
          <w:szCs w:val="16"/>
          <w:vertAlign w:val="superscript"/>
        </w:rPr>
        <w:t>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murmurar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Egipto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hacernos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desierto?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hartos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liviano.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serpientes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venenosas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mordían.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Murió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murmurar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Pide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aleje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serpientes.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intercedió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Hazte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serpiente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bronce,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hayan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mordidos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miren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serpiente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bronce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asta.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mordido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serpiente,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miraba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serpiente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bronce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episodio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protesta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Éxodo.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israelitas,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agotados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viaje,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satisfechos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providencia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murmuran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mediador,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–las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picaduras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venenosas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("ardientes")-,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bronce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alzada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estandarte,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mordeduras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letales.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estuviese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episodio,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idolátrico.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yahvista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vincula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objeto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destruirá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Ezequías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18,4),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pedagogía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paganas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vecinas,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veneraban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serpientes.</w:t>
      </w:r>
    </w:p>
    <w:p w:rsidR="00D348D4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legitimación,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estandarte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prolonga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3,14).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castigo,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exaltado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inmolado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pecado.</w:t>
      </w:r>
    </w:p>
    <w:p w:rsidR="00D348D4" w:rsidRPr="00A77AA3" w:rsidRDefault="00D348D4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101,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2-3.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16-18.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19-21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2)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oración,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llegue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oración,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llegue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ti;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escondas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rostro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desgracia.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Inclina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oído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hacia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mí;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invoco,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escúchame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enseguida.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gentiles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temerán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reyes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mundo,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gloria.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reconstruya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Sión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aparezca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gloria,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vuelva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súplicas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indefensos,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desprecie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peticiones.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Quede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escrito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generación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lastRenderedPageBreak/>
        <w:t>futura,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pueblo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alabará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mirado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excelso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santuario,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cielo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fijado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gemidos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cautivos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librar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condenados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muerte.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center"/>
        <w:rPr>
          <w:rFonts w:ascii="Comic Sans MS" w:hAnsi="Comic Sans MS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D905F2" w:rsidRDefault="00F042C1" w:rsidP="008E2DD9">
      <w:pPr>
        <w:widowControl w:val="0"/>
        <w:ind w:firstLine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semilla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sembrador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Cristo;</w:t>
      </w:r>
    </w:p>
    <w:p w:rsidR="00D348D4" w:rsidRPr="00A77AA3" w:rsidRDefault="00F042C1" w:rsidP="008E2DD9">
      <w:pPr>
        <w:widowControl w:val="0"/>
        <w:ind w:firstLine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encuentra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siempre.</w:t>
      </w:r>
    </w:p>
    <w:p w:rsidR="00F12217" w:rsidRPr="00A77AA3" w:rsidRDefault="00F12217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3E03A4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8,21-30</w:t>
      </w:r>
      <w:r w:rsidR="00F042C1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F042C1" w:rsidRPr="00D905F2">
        <w:rPr>
          <w:rFonts w:ascii="Comic Sans MS" w:hAnsi="Comic Sans MS"/>
          <w:i/>
          <w:iCs/>
        </w:rPr>
        <w:t>Cuando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levantéis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alto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Hijo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hombre,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sabréis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«Yo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soy».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voy.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buscaréis,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moriréis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voy.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comentaban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sí: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¿Pensará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suicidarse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voy"?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declaró: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abajo,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arriba;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pertenecéis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mundo,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moriríais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moriréis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¿quién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Precisamente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principio.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obstante,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cayeron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Padre.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añadió: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levantéis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reconoceréis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enseño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aprendí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conmigo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siempre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agrada.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exponía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creyeron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conflicto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sitúa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área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escalonado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{"Yo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soy"),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repetida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24.28.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aclarar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7,13).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obstinadamente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entendiendo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inminente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21-24)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25-29)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5,30;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6,38).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incomprensión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aquí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abajo",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mundo"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23),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allá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arriba":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malentendidos: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"ellos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comprendieron".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contradicción,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secretos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profundizando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distanciamiento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adversarios,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perícopa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evangélica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inesperada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"Cuando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lastRenderedPageBreak/>
        <w:t>exponía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muchos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creyeron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él"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30).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atentamente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evangelio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Juan,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perdidos.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contradictorias.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"Donde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vosotros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podéis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venir".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suficientemente.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"Donde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voy,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podéis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seguirme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ahora;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seguiréis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tarde"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13,36)?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corporal?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contexto,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alude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derivados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artífices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oscurecidos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intercambio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comenzado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felicidad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Viernes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recordar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lectura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"quedaba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curado"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(Nm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21,9)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"sabréis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soy"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8,28).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compadecido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encerrado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rebeliones.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Antiguo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portadora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transformase,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horror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suplicio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-culmen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síntesis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crueldad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ignominia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Enséñanos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desoladora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horror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convertirse,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omnipotente,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atroz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atraídos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varón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persuadidos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trasciende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sensible: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intencional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símbolo,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personificación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consciente!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prevista!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vejación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deshonra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antemano.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"conoce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enfermedad"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extensión,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intensidad.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gime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simpatía,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solidaridad,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murió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tragedia: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expiación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víctima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sustitución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cordero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quita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pecado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mundo".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(Pablo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Meditazione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sulla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passione,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id.,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Meditazioni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inedite,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1993,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31ss).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"Nuestros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ojos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están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fijos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el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Señor"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122,2).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olvidada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bronce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mutilados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degradación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salven.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incapaz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sagradas,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perfecta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eficaz.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mediocridad,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aflora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superficie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mejores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fuego.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esfuerzo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asemeja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esfuerzo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novia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consentimiento.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análogo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esfuerzo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muscular.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nivel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ejercicio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inferior,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subordinada,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negativa.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esfuerzo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muscular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campesino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sirve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arrancar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hierbas,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trigo.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esfuerzos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obligaciones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estrictas.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obligación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estricta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inclinación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pasivo;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cualesquiera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fatigas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acompañen,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despliegue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actividad,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análogo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esfuerzo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muscular;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atención,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silencio,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inmovilidad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crucifixión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Weil,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1993,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159s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</w:t>
        </w:r>
        <w:r w:rsidRPr="00A77AA3">
          <w:rPr>
            <w:rStyle w:val="Hipervnculo"/>
            <w:rFonts w:ascii="Comic Sans MS" w:hAnsi="Comic Sans MS"/>
            <w:b/>
            <w:i/>
          </w:rPr>
          <w:t>c</w:t>
        </w:r>
        <w:r w:rsidRPr="00A77AA3">
          <w:rPr>
            <w:rStyle w:val="Hipervnculo"/>
            <w:rFonts w:ascii="Comic Sans MS" w:hAnsi="Comic Sans MS"/>
            <w:b/>
            <w:i/>
          </w:rPr>
          <w:t>umento</w:t>
        </w:r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79" w:name="Día_20_"/>
      <w:bookmarkStart w:id="80" w:name="_Día_20"/>
      <w:bookmarkStart w:id="81" w:name="_Toc193742428"/>
      <w:bookmarkEnd w:id="80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79"/>
      <w:r>
        <w:rPr>
          <w:color w:val="FF0000"/>
        </w:rPr>
        <w:t>9</w:t>
      </w:r>
      <w:bookmarkEnd w:id="81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82" w:name="_Toc99567273"/>
      <w:bookmarkStart w:id="83" w:name="_Toc159407406"/>
      <w:bookmarkStart w:id="84" w:name="_Toc193742429"/>
      <w:r>
        <w:rPr>
          <w:rFonts w:ascii="Comic Sans MS" w:hAnsi="Comic Sans MS"/>
          <w:color w:val="FF0000"/>
          <w:sz w:val="28"/>
          <w:szCs w:val="28"/>
        </w:rPr>
        <w:t>Miércoles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quinta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semana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cuaresma</w:t>
      </w:r>
      <w:bookmarkEnd w:id="82"/>
      <w:bookmarkEnd w:id="83"/>
      <w:bookmarkEnd w:id="84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Daniel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3,14-20.91-92.95</w:t>
      </w:r>
      <w:r w:rsidR="00F042C1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F042C1" w:rsidRPr="00D905F2">
        <w:rPr>
          <w:rFonts w:ascii="Comic Sans MS" w:hAnsi="Comic Sans MS"/>
          <w:i/>
          <w:iCs/>
        </w:rPr>
        <w:t>Envió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un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ángel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salvar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sus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siervos.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Nabucodonosor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preguntó: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cierto,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Sidrac,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Misac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Abdénago,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veneráis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adoráis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estatua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erigido?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¿Estáis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dispuestos,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oigáis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cuerno,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caramillo,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cítara,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sambuca,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salterio,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zampona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instrumentos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musicales,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postraros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adorar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estatua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erigido?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adoráis,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inmediatamente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arrojados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horno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ardiente,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libraros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furor?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Sidrac,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Misac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Abdénago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Nabucodonosor,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diciendo:-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Majestad,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necesidad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particular.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17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servimos,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librarnos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horno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abrasador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librará.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aunque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hiciera,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oh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serviremos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postraremos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estatua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erigido.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Nabucodonosor,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visiblemente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enfurecido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Sidrac,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Misac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Abdénago,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encendiese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horno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intensidad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mayor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acostumbrada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ordenó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vigorosos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ejército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ataran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Sidrac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Misac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Abdénago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arrojaran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horno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abrasador.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Nabucodonosor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estupefacto;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levantó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rápidamente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ministros: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arrojamos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atados?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respondieron: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majestad.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desatados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caminan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sufrir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daño,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cuarto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aspecto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Nabucodonosor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exclamó: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¡Bendito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Sidrac,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Misac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Abdénago,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ángel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salvado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siervos!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confianza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desobedeciendo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orden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prefirieron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arriesgar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servir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adorar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suyo.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*••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episodio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jóvenes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hebreos,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ilesos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ídolos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politeísmo,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babilonio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Nabucodonosor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Antíoco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IV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Epífanes,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erigido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estatua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Zeus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Olimpo,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17s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culminante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narración;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edificar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consolar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perseguidos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válido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épocas.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conlleve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martirio.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perfectamente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válida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mejor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perseguidores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95).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detalles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pintorescos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trágica: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solemnidad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exaltando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superioridad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indiscutiblemente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96),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pompa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idolátricos.</w:t>
      </w:r>
    </w:p>
    <w:p w:rsidR="00F12217" w:rsidRPr="00A77AA3" w:rsidRDefault="00F12217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Dn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52a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53a.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54a.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55a.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56a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52b)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¡A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alabanza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siglos!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Bendito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padres.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Bendito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glorioso.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Bendito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templo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gloria.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Bendito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trono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reino.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Bendito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sentado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querubines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sondeas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abismos.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Bendito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bóveda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cielo.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Bienaventurados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noble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generoso,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guardan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fruto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perseverancia.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</w:p>
    <w:p w:rsidR="003E03A4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8,31-42</w:t>
      </w:r>
      <w:r w:rsidR="00F042C1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Si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Hijo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os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hace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libres,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sois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realmente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libres.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mantenéis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fieles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verdaderamente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discípulos;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conoceréis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replicaron: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descendientes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nunca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esclavos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significa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libres?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aseguro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esclavo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esclavo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permanece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siempre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mientras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sí.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libertad,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verdaderamente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descendientes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embargo,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intentáis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matarme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aceptáis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enseñanza.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acciones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manifiestan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replicaron: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fueseis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haríais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matarme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aprendí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semejante.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ilegítimos.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único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amaríais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vanagloriaban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descendencia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33)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puntualizaciones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discipulado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31),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intimidad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familiar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32-36),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filiación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paternidad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37-42).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crescendo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dramático,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58: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soy"),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terquedad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adversarios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desemboca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lapidarle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59),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evidente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confirmación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34),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homicida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principio"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32).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31),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35).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inequívocamente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41),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perversas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37)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34),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admitirlo.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abstracta,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pertenencia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insospechadas,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vínculos,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esclavizan,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dilatan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mandamientos.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vanagloriaban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observancias.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libres.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renuncia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opuesto: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siéndolo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libertad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liberación.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liberados.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apartándonos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idolatría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guiarnos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malgastamos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tontamente,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plegándonos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ídolos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arrancarnos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habitar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cadenas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compromisos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egoísmo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despedazado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renovada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dilatada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incansable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comencemos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infinita,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41,1),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hermoso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hijos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hombres"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44,3),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aspectos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sublime,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oprobios;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venerable,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trazada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seguidores.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enaltecido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humillado,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conducirnos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afrentas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indudablemente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ensalzado,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ensoberbecerse;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despreciado,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estuvo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poquedad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arrebato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tropiezo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prósperas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adversas,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contemplémoslo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sometido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afrentas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obstante,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circunstancias,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jamás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inspire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arrepentimiento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(Guerrico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Tercer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sermón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domingo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Ramos,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1.2.4.5.,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"Para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que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seamos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libres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nos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ha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liberado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Cristo"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(Gal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5,1).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darse.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originalidad,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oferta,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violar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suscita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inviolable.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rodillas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avivar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atroz,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 </w:t>
      </w:r>
      <w:r w:rsidRPr="00A77AA3">
        <w:rPr>
          <w:rFonts w:ascii="Comic Sans MS" w:hAnsi="Comic Sans MS"/>
          <w:color w:val="000000"/>
          <w:szCs w:val="28"/>
        </w:rPr>
        <w:t>cruz.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infinito.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nazca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diálogo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humana.</w:t>
      </w:r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introduce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escala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inaugura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lavatorio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aspecto: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dominar,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(M.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Zundel,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Stupore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povertá,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1990,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19s).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cumento</w:t>
        </w:r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  <w:r w:rsidR="00D40E75">
        <w:rPr>
          <w:rFonts w:ascii="Comic Sans MS" w:hAnsi="Comic Sans MS"/>
        </w:rPr>
        <w:t xml:space="preserve"> </w:t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85" w:name="Día_21_"/>
      <w:bookmarkStart w:id="86" w:name="_Día_21"/>
      <w:bookmarkStart w:id="87" w:name="_Día_10"/>
      <w:bookmarkStart w:id="88" w:name="_Toc193742430"/>
      <w:bookmarkEnd w:id="86"/>
      <w:bookmarkEnd w:id="87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85"/>
      <w:r>
        <w:rPr>
          <w:color w:val="FF0000"/>
        </w:rPr>
        <w:t>10</w:t>
      </w:r>
      <w:bookmarkEnd w:id="88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89" w:name="_Toc99567275"/>
      <w:bookmarkStart w:id="90" w:name="_Toc159407408"/>
      <w:bookmarkStart w:id="91" w:name="_Toc193742431"/>
      <w:r>
        <w:rPr>
          <w:rFonts w:ascii="Comic Sans MS" w:hAnsi="Comic Sans MS"/>
          <w:color w:val="FF0000"/>
          <w:sz w:val="28"/>
          <w:szCs w:val="28"/>
        </w:rPr>
        <w:t>Jueves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quinta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semana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cuaresma</w:t>
      </w:r>
      <w:bookmarkEnd w:id="89"/>
      <w:bookmarkEnd w:id="90"/>
      <w:bookmarkEnd w:id="91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Génesis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17,3-9</w:t>
      </w:r>
      <w:r w:rsidR="00F042C1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Serás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padre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muchedumbre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pueblos.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cayó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rostro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continuó: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alianza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contigo: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llegarás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muchedumbre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llamarás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muchedumbre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inmensamente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fecundo;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surgirán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naciones,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reyes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saldrán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Establezco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alianza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descendientes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siempre,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alianza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perpetua;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descendientes.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descendientes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ahora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peregrinas,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Canaán,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posesión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perpetua;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añadió: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Guardaréis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alianza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descendientes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generación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generación.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sacerdotal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postexílica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puñado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versículos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(beríth)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2.7;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Dt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5,5-7).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reducido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"resto",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prometidos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"padre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muchedumbre"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12,2).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ls),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-"padre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muchedumbre"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5)-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protagonista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(v.6).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imperativo: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"Camina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presencia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íntegro"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Dt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5,7),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mío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-dice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Señor-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'tu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Dios'"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(v.7).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postración: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"Cayó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rostro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tierra"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3).</w:t>
      </w:r>
    </w:p>
    <w:p w:rsidR="00F042C1" w:rsidRPr="00A77AA3" w:rsidRDefault="00F042C1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104,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4-5.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6-7.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8-9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8a)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lastRenderedPageBreak/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acuerda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alianza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eternamente.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Recurrid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poder,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buscad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continuamente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rostro.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Recordad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maravillas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prodigios,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sentencias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boca.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¡Estirpe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Abrahán,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siervo;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hijos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Jacob,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elegido!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gobierna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acuerda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alianza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eternamente,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dada,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generaciones;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alianza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sellada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Abrahán,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juramento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hecho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Isaac.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D905F2" w:rsidRDefault="00F042C1" w:rsidP="008E2DD9">
      <w:pPr>
        <w:widowControl w:val="0"/>
        <w:jc w:val="center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endurezcáis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corazón;</w:t>
      </w:r>
    </w:p>
    <w:p w:rsidR="00F12217" w:rsidRPr="00A77AA3" w:rsidRDefault="00F042C1" w:rsidP="008E2DD9">
      <w:pPr>
        <w:widowControl w:val="0"/>
        <w:jc w:val="center"/>
        <w:rPr>
          <w:rFonts w:ascii="Comic Sans MS" w:hAnsi="Comic Sans MS"/>
        </w:rPr>
      </w:pPr>
      <w:r w:rsidRPr="00D905F2">
        <w:rPr>
          <w:rFonts w:ascii="Comic Sans MS" w:hAnsi="Comic Sans MS"/>
        </w:rPr>
        <w:t>escuchad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voz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</w:p>
    <w:p w:rsidR="003E03A4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8,51-59</w:t>
      </w:r>
      <w:r w:rsidR="00F042C1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F042C1" w:rsidRPr="00D905F2">
        <w:rPr>
          <w:rFonts w:ascii="Comic Sans MS" w:hAnsi="Comic Sans MS"/>
          <w:i/>
          <w:iCs/>
        </w:rPr>
        <w:t>Abrahán,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vuestro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padre,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saltaba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gozo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pensando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ver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mi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día.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Jesús: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51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digo: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acepta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morirá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nunca.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52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Ahora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convencemos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plenamente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endemoniado.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profetas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murieron,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ahora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acepta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experimentará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nunca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53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¿Acaso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importante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profetas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murieron,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54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comenzase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ahora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defender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honor,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defensa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carecería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valor.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honor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decís: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55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realidad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conocéis;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cambio,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conozco.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conozco,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mentiroso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conozco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práctica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56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alegró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sólo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pensamiento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llenó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gozo.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57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cincuenta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58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aseguro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Abrahán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naciera,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59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afirmación,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piedras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tirárselas,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escondió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solemne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repetición,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"amén"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51: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verdad,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verdad..."),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versículo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conclusivo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-"tomaron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piedras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tirárselas"-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inequívoco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versículo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diálogo-encuentro,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horizonte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antítesis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vida-muerte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referencia,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descendientes: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provocador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indirectamente,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emerge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declara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actuar.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blasfemar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afirmar: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"Antes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Abrahán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naciera,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soy".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entrevió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descendientes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escandalosa.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burla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desprecio.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ironía,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adversarios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denigrarlo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loco: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"¿Eres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tú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importante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padre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Abrahán?".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retórica,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58)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1,1).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liturgia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Génesis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lectura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artificial.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vivificada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recordar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personajes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Mambré,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intercesión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favor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ciudades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Lot,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dejándole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fértil.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disposición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postrarse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"promesa"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Apoyándose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imposible,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fecundo.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afronta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insidiosa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cotidiana,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"inutilidad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existencia".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descendiente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combate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inesperada.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angustia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oprime,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irrumpir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"Antes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naciese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Abrahán,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soy".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anclar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inconcebible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prevalezca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ídolo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santificación;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indecible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amándote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Cristo!,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-crucificados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comenzado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mortificar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mortales!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cargarme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cualquier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estrecha,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siguen.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mérito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rodea?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sublime,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inmortal,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celeste.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inferior,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sepultado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heredad;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revestido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envilecida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restaurar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desfigurada,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promoviendo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perfectamente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magnífica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benevolencia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inmensidad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regala,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sincero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esforzamos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cualquier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dándole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tristeza,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encomendamos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compañeros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peregrinación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(Gregorio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Nacianceno,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Discursos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23s,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passini).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</w:t>
      </w:r>
      <w:r w:rsidRPr="00A77AA3">
        <w:rPr>
          <w:rFonts w:ascii="Comic Sans MS" w:hAnsi="Comic Sans MS"/>
          <w:i/>
          <w:iCs/>
          <w:color w:val="003366"/>
          <w:szCs w:val="28"/>
        </w:rPr>
        <w:t>Yo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me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alegraré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con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el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Señor"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103,34).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PARA</w:t>
      </w:r>
      <w:r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LA</w:t>
      </w:r>
      <w:r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LECTURA</w:t>
      </w:r>
      <w:r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Permanece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oídos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contemplamos.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delante.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discernimiento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inventamos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fantasías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religiosas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4,20;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4,2)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corporalmente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(Col.2,9).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favor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específica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(Lc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1,2;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Hch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6,4).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Léela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19,9.11;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9,103.111).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admira;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conviértete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discierne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elige,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actúa.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Debes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gozas;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disciernes;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disciernes,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eliges;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eliges,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actúas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inevitablemente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(Mc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8,33).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mejor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Fausti,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Lettera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Sita.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Quale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futuro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¡I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crísfianesimo?,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Cásale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1991,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23s).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docu</w:t>
        </w:r>
        <w:r w:rsidRPr="00A77AA3">
          <w:rPr>
            <w:rStyle w:val="Hipervnculo"/>
            <w:rFonts w:ascii="Comic Sans MS" w:hAnsi="Comic Sans MS"/>
            <w:b/>
            <w:i/>
          </w:rPr>
          <w:t>m</w:t>
        </w:r>
        <w:r w:rsidRPr="00A77AA3">
          <w:rPr>
            <w:rStyle w:val="Hipervnculo"/>
            <w:rFonts w:ascii="Comic Sans MS" w:hAnsi="Comic Sans MS"/>
            <w:b/>
            <w:i/>
          </w:rPr>
          <w:t>ento</w:t>
        </w:r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92" w:name="Día_22_"/>
      <w:bookmarkStart w:id="93" w:name="_Día_22"/>
      <w:bookmarkStart w:id="94" w:name="_Toc193742432"/>
      <w:bookmarkEnd w:id="93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92"/>
      <w:r>
        <w:rPr>
          <w:color w:val="FF0000"/>
        </w:rPr>
        <w:t>11</w:t>
      </w:r>
      <w:bookmarkEnd w:id="94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95" w:name="_Toc99567277"/>
      <w:bookmarkStart w:id="96" w:name="_Toc159407410"/>
      <w:bookmarkStart w:id="97" w:name="_Toc193742433"/>
      <w:r>
        <w:rPr>
          <w:rFonts w:ascii="Comic Sans MS" w:hAnsi="Comic Sans MS"/>
          <w:color w:val="FF0000"/>
          <w:sz w:val="28"/>
          <w:szCs w:val="28"/>
        </w:rPr>
        <w:t>Viernes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quinta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semana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cuaresma</w:t>
      </w:r>
      <w:bookmarkEnd w:id="95"/>
      <w:bookmarkEnd w:id="96"/>
      <w:bookmarkEnd w:id="97"/>
    </w:p>
    <w:p w:rsidR="00E0666B" w:rsidRDefault="00E0666B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color w:val="984806"/>
          <w:sz w:val="22"/>
          <w:szCs w:val="22"/>
        </w:rPr>
      </w:pPr>
      <w:bookmarkStart w:id="98" w:name="_Toc193742434"/>
      <w:r w:rsidRPr="00F57903">
        <w:rPr>
          <w:rFonts w:ascii="Comic Sans MS" w:hAnsi="Comic Sans MS"/>
          <w:color w:val="984806"/>
          <w:sz w:val="22"/>
          <w:szCs w:val="22"/>
        </w:rPr>
        <w:t>San</w:t>
      </w:r>
      <w:r w:rsidR="00D40E75">
        <w:rPr>
          <w:rFonts w:ascii="Comic Sans MS" w:hAnsi="Comic Sans MS"/>
          <w:color w:val="984806"/>
          <w:sz w:val="22"/>
          <w:szCs w:val="22"/>
        </w:rPr>
        <w:t xml:space="preserve"> </w:t>
      </w:r>
      <w:r w:rsidRPr="009A42B0">
        <w:rPr>
          <w:rFonts w:ascii="Comic Sans MS" w:hAnsi="Comic Sans MS"/>
          <w:color w:val="984806"/>
          <w:sz w:val="22"/>
          <w:szCs w:val="22"/>
        </w:rPr>
        <w:t>Estanislao</w:t>
      </w:r>
      <w:r w:rsidRPr="00F57903">
        <w:rPr>
          <w:rFonts w:ascii="Comic Sans MS" w:hAnsi="Comic Sans MS"/>
          <w:color w:val="984806"/>
          <w:sz w:val="22"/>
          <w:szCs w:val="22"/>
        </w:rPr>
        <w:t>,</w:t>
      </w:r>
      <w:r w:rsidR="00D40E75">
        <w:rPr>
          <w:rFonts w:ascii="Comic Sans MS" w:hAnsi="Comic Sans MS"/>
          <w:color w:val="984806"/>
          <w:sz w:val="22"/>
          <w:szCs w:val="22"/>
        </w:rPr>
        <w:t xml:space="preserve"> </w:t>
      </w:r>
      <w:r w:rsidRPr="00F57903">
        <w:rPr>
          <w:rFonts w:ascii="Comic Sans MS" w:hAnsi="Comic Sans MS"/>
          <w:color w:val="984806"/>
          <w:sz w:val="22"/>
          <w:szCs w:val="22"/>
        </w:rPr>
        <w:t>obispo</w:t>
      </w:r>
      <w:r w:rsidR="00D40E75">
        <w:rPr>
          <w:rFonts w:ascii="Comic Sans MS" w:hAnsi="Comic Sans MS"/>
          <w:color w:val="984806"/>
          <w:sz w:val="22"/>
          <w:szCs w:val="22"/>
        </w:rPr>
        <w:t xml:space="preserve"> </w:t>
      </w:r>
      <w:r w:rsidRPr="00F57903">
        <w:rPr>
          <w:rFonts w:ascii="Comic Sans MS" w:hAnsi="Comic Sans MS"/>
          <w:color w:val="984806"/>
          <w:sz w:val="22"/>
          <w:szCs w:val="22"/>
        </w:rPr>
        <w:t>y</w:t>
      </w:r>
      <w:r w:rsidR="00D40E75">
        <w:rPr>
          <w:rFonts w:ascii="Comic Sans MS" w:hAnsi="Comic Sans MS"/>
          <w:color w:val="984806"/>
          <w:sz w:val="22"/>
          <w:szCs w:val="22"/>
        </w:rPr>
        <w:t xml:space="preserve"> </w:t>
      </w:r>
      <w:r w:rsidRPr="00F57903">
        <w:rPr>
          <w:rFonts w:ascii="Comic Sans MS" w:hAnsi="Comic Sans MS"/>
          <w:color w:val="984806"/>
          <w:sz w:val="22"/>
          <w:szCs w:val="22"/>
        </w:rPr>
        <w:t>mártir</w:t>
      </w:r>
      <w:r w:rsidR="00D40E75">
        <w:rPr>
          <w:rFonts w:ascii="Comic Sans MS" w:hAnsi="Comic Sans MS"/>
          <w:color w:val="984806"/>
          <w:sz w:val="22"/>
          <w:szCs w:val="22"/>
        </w:rPr>
        <w:t xml:space="preserve"> </w:t>
      </w:r>
      <w:r w:rsidR="00A77AA3" w:rsidRPr="00F57903">
        <w:rPr>
          <w:rFonts w:ascii="Comic Sans MS" w:hAnsi="Comic Sans MS"/>
          <w:color w:val="984806"/>
          <w:sz w:val="22"/>
          <w:szCs w:val="22"/>
        </w:rPr>
        <w:t>Memoria</w:t>
      </w:r>
      <w:r w:rsidR="00D40E75">
        <w:rPr>
          <w:rFonts w:ascii="Comic Sans MS" w:hAnsi="Comic Sans MS"/>
          <w:color w:val="984806"/>
          <w:sz w:val="22"/>
          <w:szCs w:val="22"/>
        </w:rPr>
        <w:t xml:space="preserve"> </w:t>
      </w:r>
      <w:r w:rsidR="00A77AA3" w:rsidRPr="00F57903">
        <w:rPr>
          <w:rFonts w:ascii="Comic Sans MS" w:hAnsi="Comic Sans MS"/>
          <w:color w:val="984806"/>
          <w:sz w:val="22"/>
          <w:szCs w:val="22"/>
        </w:rPr>
        <w:t>obligatoria.</w:t>
      </w:r>
      <w:r w:rsidR="00D40E75">
        <w:rPr>
          <w:rFonts w:ascii="Comic Sans MS" w:hAnsi="Comic Sans MS"/>
          <w:color w:val="984806"/>
          <w:sz w:val="22"/>
          <w:szCs w:val="22"/>
        </w:rPr>
        <w:t xml:space="preserve"> </w:t>
      </w:r>
      <w:r w:rsidR="00A77AA3" w:rsidRPr="00F57903">
        <w:rPr>
          <w:rFonts w:ascii="Comic Sans MS" w:hAnsi="Comic Sans MS"/>
          <w:color w:val="984806"/>
          <w:sz w:val="22"/>
          <w:szCs w:val="22"/>
        </w:rPr>
        <w:t>(Conmemoración</w:t>
      </w:r>
      <w:r w:rsidR="00D40E75">
        <w:rPr>
          <w:rFonts w:ascii="Comic Sans MS" w:hAnsi="Comic Sans MS"/>
          <w:color w:val="984806"/>
          <w:sz w:val="22"/>
          <w:szCs w:val="22"/>
        </w:rPr>
        <w:t xml:space="preserve"> </w:t>
      </w:r>
      <w:r w:rsidR="00A77AA3" w:rsidRPr="00F57903">
        <w:rPr>
          <w:rFonts w:ascii="Comic Sans MS" w:hAnsi="Comic Sans MS"/>
          <w:color w:val="984806"/>
          <w:sz w:val="22"/>
          <w:szCs w:val="22"/>
        </w:rPr>
        <w:t>en</w:t>
      </w:r>
      <w:r w:rsidR="00D40E75">
        <w:rPr>
          <w:rFonts w:ascii="Comic Sans MS" w:hAnsi="Comic Sans MS"/>
          <w:color w:val="984806"/>
          <w:sz w:val="22"/>
          <w:szCs w:val="22"/>
        </w:rPr>
        <w:t xml:space="preserve"> </w:t>
      </w:r>
      <w:r w:rsidR="00A77AA3" w:rsidRPr="00F57903">
        <w:rPr>
          <w:rFonts w:ascii="Comic Sans MS" w:hAnsi="Comic Sans MS"/>
          <w:color w:val="984806"/>
          <w:sz w:val="22"/>
          <w:szCs w:val="22"/>
        </w:rPr>
        <w:t>Cuaresma).</w:t>
      </w:r>
      <w:bookmarkEnd w:id="98"/>
    </w:p>
    <w:p w:rsidR="009A42B0" w:rsidRPr="00DC6A6F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984806" w:themeColor="accent6" w:themeShade="80"/>
          <w:sz w:val="22"/>
          <w:szCs w:val="20"/>
        </w:rPr>
      </w:pP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lastRenderedPageBreak/>
        <w:t xml:space="preserve">   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Nació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Polonia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1030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cursó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estudios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París.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Tras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ser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ordenado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sacerdote,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sucedió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1071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Lamberto,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obispo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Cracovia,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poco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después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consagrado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obispo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esa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sede.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un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buen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pastor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frente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iglesia;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ayudó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los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pobres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asistió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siempre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clérigos.</w:t>
      </w:r>
    </w:p>
    <w:p w:rsidR="009A42B0" w:rsidRPr="00DC6A6F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984806" w:themeColor="accent6" w:themeShade="80"/>
          <w:sz w:val="22"/>
          <w:szCs w:val="20"/>
        </w:rPr>
      </w:pP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  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año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1097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asesinado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por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orden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rey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Boleslao,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quien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había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excomulgado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por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mala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conducta.</w:t>
      </w:r>
    </w:p>
    <w:p w:rsidR="009A42B0" w:rsidRPr="00F57903" w:rsidRDefault="009A42B0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color w:val="984806"/>
          <w:sz w:val="22"/>
          <w:szCs w:val="22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Jeremías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20,10-13</w:t>
      </w:r>
      <w:r w:rsidR="00F042C1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F042C1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Señor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es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mi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fuerte</w:t>
      </w:r>
      <w:r w:rsidR="00D40E75">
        <w:rPr>
          <w:rFonts w:ascii="Comic Sans MS" w:hAnsi="Comic Sans MS"/>
          <w:i/>
          <w:iCs/>
        </w:rPr>
        <w:t xml:space="preserve"> </w:t>
      </w:r>
      <w:r w:rsidR="00F042C1" w:rsidRPr="00D905F2">
        <w:rPr>
          <w:rFonts w:ascii="Comic Sans MS" w:hAnsi="Comic Sans MS"/>
          <w:i/>
          <w:iCs/>
        </w:rPr>
        <w:t>defensor.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escuchado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calumnias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"¡Terror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partes!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¡Denunciadlo,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denunciarlo!".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familiares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espiaban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traspié: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"¡Quizá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seducir,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podremos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vengaremos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él!".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conmigo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héroe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poderoso;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perseguidores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caerán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podrán,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probarán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vergüenza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derrota,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sufrirán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ignominia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inolvidable.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¡Oh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todopoderoso,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pruebas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sondeas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pensamientos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intenciones,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cómo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vengas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confiado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causa!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Cantad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alabad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perversos.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profética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Jeremías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irrevocable.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Babilonia.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circunstancia,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"confesión"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7-18),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autobiográfico,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paradigmático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conmovedores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versículos,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7-9).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omiten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desoladores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rebelión: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calumnias,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tejido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Job,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Jeremías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victorioso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desahogo,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11-13).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solemne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declaración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Señor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conmigo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héroe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poderoso".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directamente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estoy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contigo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salvarte"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1,19).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adelante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rebeliones.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erizada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dificultades,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perseguido.</w:t>
      </w:r>
    </w:p>
    <w:p w:rsidR="00F042C1" w:rsidRPr="00A77AA3" w:rsidRDefault="00F042C1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F042C1" w:rsidRPr="00F57903" w:rsidRDefault="00F042C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F5790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F57903">
        <w:rPr>
          <w:rFonts w:ascii="Comic Sans MS" w:hAnsi="Comic Sans MS"/>
          <w:b/>
          <w:color w:val="FF0000"/>
        </w:rPr>
        <w:t>responsorial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2-3a.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3bc-4.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5-6.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7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7)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peligro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invoqué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escuchó.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amo,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fortaleza;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roca,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alcázar,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libertador.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peña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refugio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escudo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salvadora,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baluarte.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Invoco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alabanza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libre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enemigos.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cercaban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mortales,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torrentes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destructores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aterraban,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envolvían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redes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abismo,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alcanzaban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lazos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muerte.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peligro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invoqué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grité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Dios:</w:t>
      </w:r>
    </w:p>
    <w:p w:rsid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templo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voz,</w:t>
      </w:r>
    </w:p>
    <w:p w:rsidR="00F042C1" w:rsidRPr="00D905F2" w:rsidRDefault="00F042C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llegó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oídos.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D905F2" w:rsidRDefault="00F042C1" w:rsidP="008E2DD9">
      <w:pPr>
        <w:widowControl w:val="0"/>
        <w:jc w:val="center"/>
        <w:rPr>
          <w:rFonts w:ascii="Comic Sans MS" w:hAnsi="Comic Sans MS"/>
        </w:rPr>
      </w:pP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vida;</w:t>
      </w:r>
    </w:p>
    <w:p w:rsidR="00F12217" w:rsidRPr="00A77AA3" w:rsidRDefault="00F042C1" w:rsidP="008E2DD9">
      <w:pPr>
        <w:widowControl w:val="0"/>
        <w:jc w:val="center"/>
        <w:rPr>
          <w:rFonts w:ascii="Comic Sans MS" w:hAnsi="Comic Sans MS"/>
        </w:rPr>
      </w:pP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eterna.</w:t>
      </w: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</w:p>
    <w:p w:rsidR="003E03A4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10,31-42</w:t>
      </w:r>
      <w:r w:rsidR="00F042C1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Intentaron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detenerlo,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pero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se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les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escabulló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las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manos.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piedras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tirárselas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buenas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encargo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cuál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apedréame?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ninguna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buena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apedrearte,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blasfemado.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replicó: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ley: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Yo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digo: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vosotros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sois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dioses'?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dirigida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Escritura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ponerse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duda,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derecho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acusáis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blasfemia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elegido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mundo,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sólo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"yo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Dios"?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realizo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iguales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creáis;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realizo,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aceptad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aunque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queráis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creerme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podríais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reconocer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intentaron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detener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escapó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Jordán,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anteriormente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bautizando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Juan,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allí.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41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Acudía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decía: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cierto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ningún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signo,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acerca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región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creyeron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Dedicación,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edificio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profanación.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pasea"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pórtico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Salomón,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rodeado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choque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intentaban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lapidarle.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arrestarle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"obras"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(curaciones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sábado...),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blasfemia,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33).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Pilato.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puntualmente,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poniéndose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desmentida),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apelando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despertar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urgente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observar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"palabras".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vehemente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desatendida.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incomunicación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nuevo"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Jordán,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ciudad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surgieron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comenzaron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germen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anticipa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suficiente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leído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"muchos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creyeron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él",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convencer,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atrincheran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postura.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actúan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"defender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"Llegará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quiten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pensando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culto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16,2).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¿Acaso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tendencias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diversas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contradictorias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referentes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altibajos.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muchedumbre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estuviera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oscilaciones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dictadas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escepticismo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sutil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arraigue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permanezca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temporales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superficie,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sólidamente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Sagrada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asiduamente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fortalecer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desconcertante?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¡Cuántas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quisiéramos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reducir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silencio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pidiéndonos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coherentes!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¿Acaso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resistencias,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indecisiones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cogieron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lapidarte?...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huyes.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huyes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reducirte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imágenes,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absurdas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explicar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huyes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fijar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concédenos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vacilar,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perseverar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compromisos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alienantes.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Agradecemos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Sagrada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aclarase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viéndolo.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Apocalipsis,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sellado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contenidos.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humilló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ensalzarnos,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pudiésemos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invisibles,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azotes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curarnos,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ultrajes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burlas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vergüenza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murió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incomprensible,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flagelar,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hubiese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hubiese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ejecutar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insólito,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encarnado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justicia.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azotes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Hizo,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inaudito,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ajeno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ejecutar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(Gregorio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Homilías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Ezequiel,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CCL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142,271-273).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"Yo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te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amo,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Señor,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mi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fortaleza"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17,2b).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Soportar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ultrajes,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objeto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burla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blasfemia.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enemigos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derrota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victoria,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sorprendente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máximo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pensábamos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lejano.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enemigos,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perdonado.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ultrajes;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¡Abandona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cualquier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ayudarte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caigas.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aprendido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omnipotente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Trinidad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Bonhoeffer,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Memoria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fedeltá,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Magnano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995,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40s).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docu</w:t>
        </w:r>
        <w:r w:rsidRPr="00A77AA3">
          <w:rPr>
            <w:rStyle w:val="Hipervnculo"/>
            <w:rFonts w:ascii="Comic Sans MS" w:hAnsi="Comic Sans MS"/>
            <w:b/>
            <w:i/>
          </w:rPr>
          <w:t>m</w:t>
        </w:r>
        <w:r w:rsidRPr="00A77AA3">
          <w:rPr>
            <w:rStyle w:val="Hipervnculo"/>
            <w:rFonts w:ascii="Comic Sans MS" w:hAnsi="Comic Sans MS"/>
            <w:b/>
            <w:i/>
          </w:rPr>
          <w:t>ento</w:t>
        </w:r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99" w:name="Día_23_"/>
      <w:bookmarkStart w:id="100" w:name="_Día_23"/>
      <w:bookmarkStart w:id="101" w:name="_Toc193742435"/>
      <w:bookmarkEnd w:id="100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12</w:t>
      </w:r>
      <w:bookmarkEnd w:id="99"/>
      <w:bookmarkEnd w:id="101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102" w:name="_Toc99567279"/>
      <w:bookmarkStart w:id="103" w:name="_Toc130488177"/>
      <w:bookmarkStart w:id="104" w:name="_Toc159407412"/>
      <w:bookmarkStart w:id="105" w:name="_Toc193742436"/>
      <w:r w:rsidRPr="00903E92">
        <w:rPr>
          <w:rFonts w:ascii="Comic Sans MS" w:hAnsi="Comic Sans MS"/>
          <w:color w:val="FF0000"/>
          <w:sz w:val="28"/>
          <w:szCs w:val="28"/>
        </w:rPr>
        <w:t>Sábado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903E92"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903E92"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903E92">
        <w:rPr>
          <w:rFonts w:ascii="Comic Sans MS" w:hAnsi="Comic Sans MS"/>
          <w:color w:val="FF0000"/>
          <w:sz w:val="28"/>
          <w:szCs w:val="28"/>
        </w:rPr>
        <w:t>quinta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903E92">
        <w:rPr>
          <w:rFonts w:ascii="Comic Sans MS" w:hAnsi="Comic Sans MS"/>
          <w:color w:val="FF0000"/>
          <w:sz w:val="28"/>
          <w:szCs w:val="28"/>
        </w:rPr>
        <w:t>semana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903E92"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903E92">
        <w:rPr>
          <w:rFonts w:ascii="Comic Sans MS" w:hAnsi="Comic Sans MS"/>
          <w:color w:val="FF0000"/>
          <w:sz w:val="28"/>
          <w:szCs w:val="28"/>
        </w:rPr>
        <w:t>cuaresma</w:t>
      </w:r>
      <w:bookmarkEnd w:id="102"/>
      <w:bookmarkEnd w:id="103"/>
      <w:bookmarkEnd w:id="104"/>
      <w:bookmarkEnd w:id="105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Ezequiel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37,21-28</w:t>
      </w:r>
      <w:r w:rsidR="003E2B1E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haré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una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sola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nación.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recogeré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israelitas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naciones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reuniré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llevarlos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tendrán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naciones,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reinos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divididos.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contaminarán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ídolos,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perversas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acciones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crímenes;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infidelidades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cometieron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purificaré.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siervo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David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tendrán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pastor;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caminarán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senda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preceptos,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guardarán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mandamientos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pondrán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práctica.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Vivirán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siervo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Jacob,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antepasados.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vivirán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siempre;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siervo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David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príncipe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eternamente.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alianza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paz,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alianza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pondré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santuario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siempre.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Pondré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morada;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santuario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siempre,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naciones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consagrado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ministerio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profético,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castigo,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Ezequiel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simbólicamente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16s)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21)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reunificación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22),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rey-pastor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22.24).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deportación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586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a.C.):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carácter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terapéutico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temporal,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idolatría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23)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desobediencias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26):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reposar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25s),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prosperidad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26-28).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27s).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Señor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consagra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Israel"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28),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consagrado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términos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familiares,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serán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pueblo"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27),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afectiva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posesivos.</w:t>
      </w:r>
    </w:p>
    <w:p w:rsidR="003E2B1E" w:rsidRPr="00A77AA3" w:rsidRDefault="003E2B1E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Jer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31,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11-12ab.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13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10d)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guardará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pastor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rebaño.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Escuchad,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pueblos,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anunciadla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islas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remotas: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«El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dispersó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Israel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reunirá,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guardará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pastor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rebaño.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redimió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Jacob,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rescató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fuerte».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Vendrán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aclamaciones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altura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Sión,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afluirán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hacia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bienes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Entonces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alegrará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doncella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danza,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gozarán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jóvenes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viejos;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convertiré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tristeza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aliviaré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penas.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12217" w:rsidRPr="00A77AA3" w:rsidRDefault="00F12217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3E2B1E" w:rsidRPr="00D905F2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="00D40E75">
        <w:rPr>
          <w:rFonts w:ascii="Comic Sans MS" w:hAnsi="Comic Sans MS"/>
          <w:b/>
          <w:color w:val="FF0000"/>
        </w:rPr>
        <w:t xml:space="preserve">  </w:t>
      </w:r>
      <w:r w:rsidR="003E2B1E"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="003E2B1E" w:rsidRPr="00D905F2">
        <w:rPr>
          <w:rFonts w:ascii="Comic Sans MS" w:hAnsi="Comic Sans MS"/>
          <w:i/>
          <w:iCs/>
          <w:color w:val="FF0000"/>
        </w:rPr>
        <w:t>Ez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="003E2B1E" w:rsidRPr="00D905F2">
        <w:rPr>
          <w:rFonts w:ascii="Comic Sans MS" w:hAnsi="Comic Sans MS"/>
          <w:color w:val="FF0000"/>
        </w:rPr>
        <w:t>18,</w:t>
      </w:r>
      <w:r w:rsidR="00D40E75">
        <w:rPr>
          <w:rFonts w:ascii="Comic Sans MS" w:hAnsi="Comic Sans MS"/>
          <w:color w:val="FF0000"/>
        </w:rPr>
        <w:t xml:space="preserve"> </w:t>
      </w:r>
      <w:r w:rsidR="003E2B1E" w:rsidRPr="00D905F2">
        <w:rPr>
          <w:rFonts w:ascii="Comic Sans MS" w:hAnsi="Comic Sans MS"/>
          <w:color w:val="FF0000"/>
        </w:rPr>
        <w:t>31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Apartad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vosotros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vuestros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delitos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renovad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espíritu.</w:t>
      </w:r>
    </w:p>
    <w:p w:rsidR="00F12217" w:rsidRPr="00A77AA3" w:rsidRDefault="00F12217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11,45-56</w:t>
      </w:r>
      <w:r w:rsidR="003E2B1E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Para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reunir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hijos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Dios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dispersos.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hecho,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creyeron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cambio,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fariseos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hecho.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jefes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sacerdotes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fariseos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convocaron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sanedrín.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decían: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hacemos?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realizando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signos.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actuando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autoridades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romanas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tendrán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intervenir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destruirán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Caifás,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sacerdote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completamente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equivocados.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preferible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destruida?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Caifás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propuesta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cuenta,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desempeñaba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oficio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sacerdote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anunció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inspiración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morir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nación;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solamente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conseguir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dispersos.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momento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decisión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andar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públicamente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marchó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región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Efraín,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desierto.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discípulos.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próxima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pascua.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antes</w:t>
      </w:r>
      <w:r w:rsidR="00D40E75">
        <w:rPr>
          <w:rFonts w:ascii="Comic Sans MS" w:hAnsi="Comic Sans MS"/>
          <w:color w:val="003366"/>
          <w:szCs w:val="28"/>
        </w:rPr>
        <w:t xml:space="preserve"> 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fiesta,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distintas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regiones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país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Jerusalén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asistir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ritos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purificación.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Estas</w:t>
      </w:r>
      <w:r w:rsidR="00D40E75">
        <w:rPr>
          <w:rFonts w:ascii="Comic Sans MS" w:hAnsi="Comic Sans MS"/>
          <w:color w:val="003366"/>
          <w:szCs w:val="28"/>
        </w:rPr>
        <w:t xml:space="preserve">  </w:t>
      </w:r>
      <w:r w:rsidRPr="00A77AA3">
        <w:rPr>
          <w:rFonts w:ascii="Comic Sans MS" w:hAnsi="Comic Sans MS"/>
          <w:color w:val="003366"/>
          <w:szCs w:val="28"/>
        </w:rPr>
        <w:t>gentes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buscaban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encontrarse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parece?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¿Vendrá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fiesta?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"signo"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Lázaro,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decididas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continúa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muchedumbre,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declarará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suscitando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furor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romanos.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destruido.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cualquier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ceguera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convergencia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Caifás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blasfemia,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ilegalidad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Estado",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dictadas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político.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individuo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"por"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común.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dispersos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"por"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histórico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sanedrín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desplaza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teológico-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filial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conflicto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álgido.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irreversible: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escándalo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conflictos,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¿Lograremos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éxito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fracasado?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enfrentarnos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partícipes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maravillosa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suprimido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conflictos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barata.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adentrado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meollo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conflicto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lacera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conseguido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lograda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locura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coincide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comienza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compromiso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equivale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instintivos-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arraigue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enemigos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generosamente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lucha,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participar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amadísimo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tuyos,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huellas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conformándonos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opongamos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odio,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mansedumbre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violencia,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venganza,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enemistad,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maldición.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incredulidad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desamor.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tuyos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vayamos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brazos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incansablemente,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Amén.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Hermanos,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referente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dónde,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¿Cuántos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beneficios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estábamos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perdidos,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salvó.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alabanza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cegada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adorábamos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leños,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bronce,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Estábamos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inmersos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apiadó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compasivamente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extravío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estábamos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sumidos,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existiéramos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arrepintámonos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pierda.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Ayudémonos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mutuamente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débiles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salvemos,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convirtamos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amonestemos.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Reunámonos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intentemos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progresar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sentimientos,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invisible,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incorruptibilidad,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celeste,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Segunda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carta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Corintios,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1.17.20,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"Él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ha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hecho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pueblos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uno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solo"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(Ef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2,14).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Morimos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materno,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aislado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subsistir,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imaginado,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suspenso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acompañar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umbral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moribundo,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acompañado,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acompañan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franqueará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aislado.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actualmente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(Rom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inútil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razón.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radicalidad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dramática.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 </w:t>
      </w:r>
      <w:r w:rsidRPr="00A77AA3">
        <w:rPr>
          <w:rFonts w:ascii="Comic Sans MS" w:hAnsi="Comic Sans MS"/>
          <w:color w:val="000000"/>
          <w:szCs w:val="28"/>
        </w:rPr>
        <w:t>manifiestamente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partidarios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explícitamente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vínculo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riqueza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resumirse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simplificarse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reserva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i/>
          <w:iCs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sumerge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separa,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amenaza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prójimo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sirve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Balthasar,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Cordura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owerosia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caso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serio,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1974,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ce.,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bookmarkStart w:id="106" w:name="_Lectio_para_la_2"/>
    <w:bookmarkEnd w:id="106"/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cumento</w:t>
        </w:r>
      </w:hyperlink>
    </w:p>
    <w:p w:rsidR="00064059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Pr="00A77AA3" w:rsidRDefault="00064059" w:rsidP="008E2DD9">
      <w:pPr>
        <w:widowControl w:val="0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2" style="width:249.4pt;height:1.5pt" o:hralign="center" o:hrstd="t" o:hr="t" fillcolor="#a0a0a0" stroked="f"/>
        </w:pict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40"/>
          <w:szCs w:val="40"/>
        </w:rPr>
      </w:pPr>
      <w:bookmarkStart w:id="107" w:name="_Toc159407415"/>
      <w:bookmarkStart w:id="108" w:name="_Toc193742437"/>
      <w:r>
        <w:rPr>
          <w:rFonts w:ascii="Comic Sans MS" w:hAnsi="Comic Sans MS"/>
          <w:color w:val="FF0000"/>
          <w:sz w:val="52"/>
          <w:szCs w:val="52"/>
        </w:rPr>
        <w:lastRenderedPageBreak/>
        <w:t>S</w:t>
      </w:r>
      <w:r>
        <w:rPr>
          <w:rFonts w:ascii="Comic Sans MS" w:hAnsi="Comic Sans MS"/>
          <w:color w:val="FF0000"/>
          <w:sz w:val="40"/>
          <w:szCs w:val="40"/>
        </w:rPr>
        <w:t>EMANA</w:t>
      </w:r>
      <w:r w:rsidR="00D40E75">
        <w:rPr>
          <w:rFonts w:ascii="Comic Sans MS" w:hAnsi="Comic Sans MS"/>
          <w:color w:val="FF0000"/>
          <w:sz w:val="40"/>
          <w:szCs w:val="40"/>
        </w:rPr>
        <w:t xml:space="preserve"> </w:t>
      </w:r>
      <w:r>
        <w:rPr>
          <w:rFonts w:ascii="Comic Sans MS" w:hAnsi="Comic Sans MS"/>
          <w:color w:val="FF0000"/>
          <w:sz w:val="52"/>
          <w:szCs w:val="52"/>
        </w:rPr>
        <w:t>S</w:t>
      </w:r>
      <w:r>
        <w:rPr>
          <w:rFonts w:ascii="Comic Sans MS" w:hAnsi="Comic Sans MS"/>
          <w:color w:val="FF0000"/>
          <w:sz w:val="40"/>
          <w:szCs w:val="40"/>
        </w:rPr>
        <w:t>ANTA</w:t>
      </w:r>
      <w:bookmarkEnd w:id="107"/>
      <w:bookmarkEnd w:id="108"/>
    </w:p>
    <w:p w:rsidR="007553BE" w:rsidRDefault="007553BE" w:rsidP="008E2DD9">
      <w:pPr>
        <w:pStyle w:val="Heading5"/>
        <w:ind w:left="0"/>
      </w:pPr>
      <w:r>
        <w:rPr>
          <w:color w:val="90373B"/>
          <w:w w:val="110"/>
        </w:rPr>
        <w:t>SEMANA</w:t>
      </w:r>
      <w:r w:rsidR="00D40E75">
        <w:rPr>
          <w:color w:val="90373B"/>
          <w:spacing w:val="20"/>
          <w:w w:val="110"/>
        </w:rPr>
        <w:t xml:space="preserve"> </w:t>
      </w:r>
      <w:r>
        <w:rPr>
          <w:color w:val="90373B"/>
          <w:w w:val="110"/>
        </w:rPr>
        <w:t>SANTA</w:t>
      </w:r>
      <w:r w:rsidR="00D40E75">
        <w:rPr>
          <w:color w:val="90373B"/>
          <w:spacing w:val="-12"/>
          <w:w w:val="110"/>
        </w:rPr>
        <w:t xml:space="preserve"> </w:t>
      </w:r>
      <w:r>
        <w:rPr>
          <w:color w:val="90373B"/>
          <w:w w:val="110"/>
        </w:rPr>
        <w:t>Y</w:t>
      </w:r>
      <w:r w:rsidR="00D40E75">
        <w:rPr>
          <w:color w:val="90373B"/>
          <w:spacing w:val="-5"/>
          <w:w w:val="110"/>
        </w:rPr>
        <w:t xml:space="preserve"> </w:t>
      </w:r>
      <w:r>
        <w:rPr>
          <w:color w:val="90373B"/>
          <w:w w:val="110"/>
        </w:rPr>
        <w:t>TRIDUO</w:t>
      </w:r>
      <w:r w:rsidR="00D40E75">
        <w:rPr>
          <w:color w:val="90373B"/>
          <w:spacing w:val="20"/>
          <w:w w:val="110"/>
        </w:rPr>
        <w:t xml:space="preserve"> </w:t>
      </w:r>
      <w:r>
        <w:rPr>
          <w:color w:val="90373B"/>
          <w:spacing w:val="-2"/>
          <w:w w:val="110"/>
        </w:rPr>
        <w:t>PASCUAL</w:t>
      </w:r>
    </w:p>
    <w:p w:rsidR="007553BE" w:rsidRDefault="007553BE" w:rsidP="008E2DD9">
      <w:pPr>
        <w:pStyle w:val="Heading7"/>
        <w:spacing w:before="136"/>
      </w:pPr>
      <w:r>
        <w:rPr>
          <w:w w:val="105"/>
        </w:rPr>
        <w:t>Introducción</w:t>
      </w:r>
      <w:r w:rsidR="00D40E75">
        <w:rPr>
          <w:spacing w:val="9"/>
          <w:w w:val="105"/>
        </w:rPr>
        <w:t xml:space="preserve"> </w:t>
      </w:r>
      <w:r>
        <w:rPr>
          <w:w w:val="105"/>
        </w:rPr>
        <w:t>a</w:t>
      </w:r>
      <w:r w:rsidR="00D40E75">
        <w:rPr>
          <w:spacing w:val="10"/>
          <w:w w:val="105"/>
        </w:rPr>
        <w:t xml:space="preserve"> </w:t>
      </w:r>
      <w:r>
        <w:rPr>
          <w:w w:val="105"/>
        </w:rPr>
        <w:t>la</w:t>
      </w:r>
      <w:r w:rsidR="00D40E75">
        <w:rPr>
          <w:spacing w:val="10"/>
          <w:w w:val="105"/>
        </w:rPr>
        <w:t xml:space="preserve"> </w:t>
      </w:r>
      <w:r>
        <w:rPr>
          <w:w w:val="105"/>
        </w:rPr>
        <w:t>Semana</w:t>
      </w:r>
      <w:r w:rsidR="00D40E75">
        <w:rPr>
          <w:spacing w:val="10"/>
          <w:w w:val="105"/>
        </w:rPr>
        <w:t xml:space="preserve"> </w:t>
      </w:r>
      <w:r>
        <w:rPr>
          <w:spacing w:val="-4"/>
          <w:w w:val="105"/>
        </w:rPr>
        <w:t>Santa</w:t>
      </w:r>
    </w:p>
    <w:p w:rsidR="007553BE" w:rsidRPr="0069580F" w:rsidRDefault="007553BE" w:rsidP="008E2DD9">
      <w:pPr>
        <w:widowControl w:val="0"/>
        <w:spacing w:before="162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  <w:spacing w:val="-4"/>
        </w:rPr>
        <w:t>Del</w:t>
      </w:r>
      <w:r w:rsidR="00D40E75">
        <w:rPr>
          <w:rFonts w:ascii="Comic Sans MS" w:hAnsi="Comic Sans MS"/>
          <w:color w:val="90373B"/>
          <w:spacing w:val="7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Directorio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sobre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la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Piedad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popular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y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la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Liturgia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color w:val="90373B"/>
          <w:spacing w:val="-4"/>
        </w:rPr>
        <w:t>(n.</w:t>
      </w:r>
      <w:r w:rsidR="00D40E75">
        <w:rPr>
          <w:rFonts w:ascii="Comic Sans MS" w:hAnsi="Comic Sans MS"/>
          <w:color w:val="90373B"/>
          <w:spacing w:val="7"/>
        </w:rPr>
        <w:t xml:space="preserve"> </w:t>
      </w:r>
      <w:r w:rsidRPr="0069580F">
        <w:rPr>
          <w:rFonts w:ascii="Comic Sans MS" w:hAnsi="Comic Sans MS"/>
          <w:color w:val="90373B"/>
          <w:spacing w:val="-4"/>
        </w:rPr>
        <w:t>138)</w:t>
      </w:r>
    </w:p>
    <w:p w:rsidR="007553BE" w:rsidRPr="0069580F" w:rsidRDefault="007553BE" w:rsidP="008E2DD9">
      <w:pPr>
        <w:pStyle w:val="Textoindependiente"/>
        <w:widowControl w:val="0"/>
        <w:spacing w:before="103" w:line="196" w:lineRule="auto"/>
        <w:ind w:right="124" w:firstLine="283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Durante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Semana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Iglesia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misterios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salva</w:t>
      </w:r>
      <w:r w:rsidRPr="0069580F">
        <w:rPr>
          <w:rFonts w:ascii="Comic Sans MS" w:hAnsi="Comic Sans MS"/>
          <w:w w:val="105"/>
        </w:rPr>
        <w:softHyphen/>
        <w:t>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actuados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Cristo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últimos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días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vida,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comenzando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entrada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mesiánica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Jerusalén.</w:t>
      </w:r>
    </w:p>
    <w:p w:rsidR="007553BE" w:rsidRPr="0069580F" w:rsidRDefault="007553BE" w:rsidP="008E2DD9">
      <w:pPr>
        <w:pStyle w:val="Textoindependiente"/>
        <w:widowControl w:val="0"/>
        <w:spacing w:before="84" w:line="196" w:lineRule="auto"/>
        <w:ind w:right="124" w:firstLine="283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muy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intensa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participación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pueblo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ritos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Semana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Santa.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Algunos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muestran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todavía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señales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origen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ámbito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piedad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popular.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embargo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sucedido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largo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siglos,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producido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ritos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Semana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una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especie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paralelismo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celebrativo,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prácticamente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ciclos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plantea</w:t>
      </w:r>
      <w:r w:rsidRPr="0069580F">
        <w:rPr>
          <w:rFonts w:ascii="Comic Sans MS" w:hAnsi="Comic Sans MS"/>
          <w:w w:val="105"/>
        </w:rPr>
        <w:softHyphen/>
        <w:t>miento</w:t>
      </w:r>
      <w:r w:rsidR="00D40E75">
        <w:rPr>
          <w:rFonts w:ascii="Comic Sans MS" w:hAnsi="Comic Sans MS"/>
          <w:spacing w:val="-8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diverso:</w:t>
      </w:r>
      <w:r w:rsidR="00D40E75">
        <w:rPr>
          <w:rFonts w:ascii="Comic Sans MS" w:hAnsi="Comic Sans MS"/>
          <w:spacing w:val="-8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uno</w:t>
      </w:r>
      <w:r w:rsidR="00D40E75">
        <w:rPr>
          <w:rFonts w:ascii="Comic Sans MS" w:hAnsi="Comic Sans MS"/>
          <w:spacing w:val="-8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rigurosamente</w:t>
      </w:r>
      <w:r w:rsidR="00D40E75">
        <w:rPr>
          <w:rFonts w:ascii="Comic Sans MS" w:hAnsi="Comic Sans MS"/>
          <w:spacing w:val="-8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litúrgico,</w:t>
      </w:r>
      <w:r w:rsidR="00D40E75">
        <w:rPr>
          <w:rFonts w:ascii="Comic Sans MS" w:hAnsi="Comic Sans MS"/>
          <w:spacing w:val="-8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otro</w:t>
      </w:r>
      <w:r w:rsidR="00D40E75">
        <w:rPr>
          <w:rFonts w:ascii="Comic Sans MS" w:hAnsi="Comic Sans MS"/>
          <w:spacing w:val="-8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caracterizado</w:t>
      </w:r>
      <w:r w:rsidR="00D40E75">
        <w:rPr>
          <w:rFonts w:ascii="Comic Sans MS" w:hAnsi="Comic Sans MS"/>
          <w:spacing w:val="-8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por</w:t>
      </w:r>
      <w:r w:rsidR="00D40E75">
        <w:rPr>
          <w:rFonts w:ascii="Comic Sans MS" w:hAnsi="Comic Sans MS"/>
          <w:spacing w:val="-8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ejer</w:t>
      </w:r>
      <w:r w:rsidRPr="0069580F">
        <w:rPr>
          <w:rFonts w:ascii="Comic Sans MS" w:hAnsi="Comic Sans MS"/>
          <w:w w:val="105"/>
        </w:rPr>
        <w:softHyphen/>
        <w:t>cicios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piedad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específicos,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sobre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todo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procesiones.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Esta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diferencia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debería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reconducir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una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correcta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armonización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entre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celebracio</w:t>
      </w:r>
      <w:r w:rsidRPr="0069580F">
        <w:rPr>
          <w:rFonts w:ascii="Comic Sans MS" w:hAnsi="Comic Sans MS"/>
          <w:w w:val="105"/>
        </w:rPr>
        <w:softHyphen/>
        <w:t>nes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litúrgicas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ejercicios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piedad.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relación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Semana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amor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cuidado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manifestaciones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piedad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tradicionalmente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estimadas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pueblo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debe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llevar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necesariamente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valorar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accio</w:t>
      </w:r>
      <w:r w:rsidRPr="0069580F">
        <w:rPr>
          <w:rFonts w:ascii="Comic Sans MS" w:hAnsi="Comic Sans MS"/>
          <w:w w:val="105"/>
        </w:rPr>
        <w:softHyphen/>
        <w:t>nes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litúrgicas,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sostenidas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ciertamente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actos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piedad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popular.</w:t>
      </w:r>
    </w:p>
    <w:p w:rsidR="007553BE" w:rsidRPr="0069580F" w:rsidRDefault="007553BE" w:rsidP="008E2DD9">
      <w:pPr>
        <w:pStyle w:val="Heading7"/>
        <w:spacing w:before="166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Introducción</w:t>
      </w:r>
      <w:r w:rsidR="00D40E75">
        <w:rPr>
          <w:rFonts w:ascii="Comic Sans MS" w:hAnsi="Comic Sans MS"/>
          <w:spacing w:val="1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</w:t>
      </w:r>
      <w:r w:rsidR="00D40E75">
        <w:rPr>
          <w:rFonts w:ascii="Comic Sans MS" w:hAnsi="Comic Sans MS"/>
          <w:spacing w:val="-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spacing w:val="17"/>
          <w:w w:val="105"/>
        </w:rPr>
        <w:t xml:space="preserve"> </w:t>
      </w:r>
      <w:r w:rsidRPr="0069580F">
        <w:rPr>
          <w:rFonts w:ascii="Comic Sans MS" w:hAnsi="Comic Sans MS"/>
          <w:spacing w:val="-2"/>
          <w:w w:val="105"/>
        </w:rPr>
        <w:t>pascual</w:t>
      </w:r>
    </w:p>
    <w:p w:rsidR="007553BE" w:rsidRPr="0069580F" w:rsidRDefault="007553BE" w:rsidP="008E2DD9">
      <w:pPr>
        <w:widowControl w:val="0"/>
        <w:spacing w:before="105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  <w:spacing w:val="-4"/>
        </w:rPr>
        <w:t>Del</w:t>
      </w:r>
      <w:r w:rsidR="00D40E75">
        <w:rPr>
          <w:rFonts w:ascii="Comic Sans MS" w:hAnsi="Comic Sans MS"/>
          <w:color w:val="90373B"/>
          <w:spacing w:val="7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Directorio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sobre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la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Piedad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popular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y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la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i/>
          <w:color w:val="90373B"/>
          <w:spacing w:val="-4"/>
        </w:rPr>
        <w:t>Liturgia</w:t>
      </w:r>
      <w:r w:rsidR="00D40E75">
        <w:rPr>
          <w:rFonts w:ascii="Comic Sans MS" w:hAnsi="Comic Sans MS"/>
          <w:i/>
          <w:color w:val="90373B"/>
          <w:spacing w:val="-10"/>
        </w:rPr>
        <w:t xml:space="preserve"> </w:t>
      </w:r>
      <w:r w:rsidRPr="0069580F">
        <w:rPr>
          <w:rFonts w:ascii="Comic Sans MS" w:hAnsi="Comic Sans MS"/>
          <w:color w:val="90373B"/>
          <w:spacing w:val="-4"/>
        </w:rPr>
        <w:t>(n.</w:t>
      </w:r>
      <w:r w:rsidR="00D40E75">
        <w:rPr>
          <w:rFonts w:ascii="Comic Sans MS" w:hAnsi="Comic Sans MS"/>
          <w:color w:val="90373B"/>
          <w:spacing w:val="7"/>
        </w:rPr>
        <w:t xml:space="preserve"> </w:t>
      </w:r>
      <w:r w:rsidRPr="0069580F">
        <w:rPr>
          <w:rFonts w:ascii="Comic Sans MS" w:hAnsi="Comic Sans MS"/>
          <w:color w:val="90373B"/>
          <w:spacing w:val="-4"/>
        </w:rPr>
        <w:t>140)</w:t>
      </w:r>
    </w:p>
    <w:p w:rsidR="007553BE" w:rsidRPr="0069580F" w:rsidRDefault="007553BE" w:rsidP="008E2DD9">
      <w:pPr>
        <w:pStyle w:val="Textoindependiente"/>
        <w:widowControl w:val="0"/>
        <w:spacing w:before="97" w:line="204" w:lineRule="auto"/>
        <w:ind w:right="124" w:firstLine="283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Todos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años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«sacratísimo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Crucificado,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Sepul</w:t>
      </w:r>
      <w:r w:rsidRPr="0069580F">
        <w:rPr>
          <w:rFonts w:ascii="Comic Sans MS" w:hAnsi="Comic Sans MS"/>
          <w:w w:val="105"/>
        </w:rPr>
        <w:softHyphen/>
        <w:t>tado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Resucitado»,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desde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vespertina</w:t>
      </w:r>
      <w:r w:rsidR="00D40E75">
        <w:rPr>
          <w:rFonts w:ascii="Comic Sans MS" w:hAnsi="Comic Sans MS"/>
          <w:spacing w:val="-1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1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Jueves</w:t>
      </w:r>
      <w:r w:rsidR="00D40E75">
        <w:rPr>
          <w:rFonts w:ascii="Comic Sans MS" w:hAnsi="Comic Sans MS"/>
          <w:spacing w:val="-13"/>
          <w:w w:val="105"/>
        </w:rPr>
        <w:t xml:space="preserve"> </w:t>
      </w:r>
      <w:r w:rsidRPr="0069580F">
        <w:rPr>
          <w:rFonts w:ascii="Comic Sans MS" w:hAnsi="Comic Sans MS"/>
          <w:i/>
          <w:w w:val="105"/>
        </w:rPr>
        <w:t>en</w:t>
      </w:r>
      <w:r w:rsidR="00D40E75">
        <w:rPr>
          <w:rFonts w:ascii="Comic Sans MS" w:hAnsi="Comic Sans MS"/>
          <w:i/>
          <w:spacing w:val="-17"/>
          <w:w w:val="105"/>
        </w:rPr>
        <w:t xml:space="preserve"> </w:t>
      </w:r>
      <w:r w:rsidRPr="0069580F">
        <w:rPr>
          <w:rFonts w:ascii="Comic Sans MS" w:hAnsi="Comic Sans MS"/>
          <w:i/>
          <w:w w:val="105"/>
        </w:rPr>
        <w:t>la</w:t>
      </w:r>
      <w:r w:rsidR="00D40E75">
        <w:rPr>
          <w:rFonts w:ascii="Comic Sans MS" w:hAnsi="Comic Sans MS"/>
          <w:i/>
          <w:spacing w:val="-17"/>
          <w:w w:val="105"/>
        </w:rPr>
        <w:t xml:space="preserve"> </w:t>
      </w:r>
      <w:r w:rsidRPr="0069580F">
        <w:rPr>
          <w:rFonts w:ascii="Comic Sans MS" w:hAnsi="Comic Sans MS"/>
          <w:i/>
          <w:w w:val="105"/>
        </w:rPr>
        <w:t>cena</w:t>
      </w:r>
      <w:r w:rsidR="00D40E75">
        <w:rPr>
          <w:rFonts w:ascii="Comic Sans MS" w:hAnsi="Comic Sans MS"/>
          <w:i/>
          <w:spacing w:val="-18"/>
          <w:w w:val="105"/>
        </w:rPr>
        <w:t xml:space="preserve"> </w:t>
      </w:r>
      <w:r w:rsidRPr="0069580F">
        <w:rPr>
          <w:rFonts w:ascii="Comic Sans MS" w:hAnsi="Comic Sans MS"/>
          <w:i/>
          <w:w w:val="105"/>
        </w:rPr>
        <w:t>del</w:t>
      </w:r>
      <w:r w:rsidR="00D40E75">
        <w:rPr>
          <w:rFonts w:ascii="Comic Sans MS" w:hAnsi="Comic Sans MS"/>
          <w:i/>
          <w:spacing w:val="-17"/>
          <w:w w:val="105"/>
        </w:rPr>
        <w:t xml:space="preserve"> </w:t>
      </w:r>
      <w:r w:rsidRPr="0069580F">
        <w:rPr>
          <w:rFonts w:ascii="Comic Sans MS" w:hAnsi="Comic Sans MS"/>
          <w:i/>
          <w:w w:val="105"/>
        </w:rPr>
        <w:t>Señor</w:t>
      </w:r>
      <w:r w:rsidR="00D40E75">
        <w:rPr>
          <w:rFonts w:ascii="Comic Sans MS" w:hAnsi="Comic Sans MS"/>
          <w:i/>
          <w:spacing w:val="-18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hasta</w:t>
      </w:r>
      <w:r w:rsidR="00D40E75">
        <w:rPr>
          <w:rFonts w:ascii="Comic Sans MS" w:hAnsi="Comic Sans MS"/>
          <w:spacing w:val="-1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spacing w:val="-1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Vísperas</w:t>
      </w:r>
      <w:r w:rsidR="00D40E75">
        <w:rPr>
          <w:rFonts w:ascii="Comic Sans MS" w:hAnsi="Comic Sans MS"/>
          <w:spacing w:val="-1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1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Domin</w:t>
      </w:r>
      <w:r w:rsidRPr="0069580F">
        <w:rPr>
          <w:rFonts w:ascii="Comic Sans MS" w:hAnsi="Comic Sans MS"/>
          <w:w w:val="105"/>
        </w:rPr>
        <w:softHyphen/>
        <w:t>go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Resurrección,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lastRenderedPageBreak/>
        <w:t>Iglesia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«en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íntima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comunión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Cristo</w:t>
      </w:r>
      <w:r w:rsidR="00D40E75">
        <w:rPr>
          <w:rFonts w:ascii="Comic Sans MS" w:hAnsi="Comic Sans MS"/>
          <w:spacing w:val="4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Esposo»,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grandes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misterios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redención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humana.</w:t>
      </w:r>
    </w:p>
    <w:p w:rsidR="007553BE" w:rsidRPr="0069580F" w:rsidRDefault="007553BE" w:rsidP="008E2DD9">
      <w:pPr>
        <w:pStyle w:val="Heading7"/>
        <w:spacing w:line="211" w:lineRule="auto"/>
        <w:ind w:right="9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Descripción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-1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Semana</w:t>
      </w:r>
      <w:r w:rsidR="00D40E75">
        <w:rPr>
          <w:rFonts w:ascii="Comic Sans MS" w:hAnsi="Comic Sans MS"/>
          <w:spacing w:val="-9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</w:t>
      </w:r>
      <w:r w:rsidR="00D40E75">
        <w:rPr>
          <w:rFonts w:ascii="Comic Sans MS" w:hAnsi="Comic Sans MS"/>
          <w:spacing w:val="-9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hasta</w:t>
      </w:r>
      <w:r w:rsidR="00D40E75">
        <w:rPr>
          <w:rFonts w:ascii="Comic Sans MS" w:hAnsi="Comic Sans MS"/>
          <w:spacing w:val="-9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-1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spacing w:val="-8"/>
          <w:w w:val="105"/>
        </w:rPr>
        <w:t xml:space="preserve"> </w:t>
      </w:r>
      <w:r w:rsidRPr="0069580F">
        <w:rPr>
          <w:rFonts w:ascii="Comic Sans MS" w:hAnsi="Comic Sans MS"/>
          <w:spacing w:val="-2"/>
          <w:w w:val="105"/>
        </w:rPr>
        <w:t>pascual</w:t>
      </w:r>
    </w:p>
    <w:p w:rsidR="007553BE" w:rsidRPr="0069580F" w:rsidRDefault="007553BE" w:rsidP="008E2DD9">
      <w:pPr>
        <w:widowControl w:val="0"/>
        <w:spacing w:before="114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</w:rPr>
        <w:t>De</w:t>
      </w:r>
      <w:r w:rsidR="00D40E75">
        <w:rPr>
          <w:rFonts w:ascii="Comic Sans MS" w:hAnsi="Comic Sans MS"/>
          <w:color w:val="90373B"/>
          <w:spacing w:val="34"/>
        </w:rPr>
        <w:t xml:space="preserve"> </w:t>
      </w:r>
      <w:r w:rsidRPr="0069580F">
        <w:rPr>
          <w:rFonts w:ascii="Comic Sans MS" w:hAnsi="Comic Sans MS"/>
          <w:color w:val="90373B"/>
        </w:rPr>
        <w:t>los</w:t>
      </w:r>
      <w:r w:rsidR="00D40E75">
        <w:rPr>
          <w:rFonts w:ascii="Comic Sans MS" w:hAnsi="Comic Sans MS"/>
          <w:color w:val="90373B"/>
          <w:spacing w:val="34"/>
        </w:rPr>
        <w:t xml:space="preserve"> </w:t>
      </w:r>
      <w:r w:rsidRPr="0069580F">
        <w:rPr>
          <w:rFonts w:ascii="Comic Sans MS" w:hAnsi="Comic Sans MS"/>
          <w:i/>
          <w:color w:val="90373B"/>
        </w:rPr>
        <w:t>Prenotandos</w:t>
      </w:r>
      <w:r w:rsidR="00D40E75">
        <w:rPr>
          <w:rFonts w:ascii="Comic Sans MS" w:hAnsi="Comic Sans MS"/>
          <w:i/>
          <w:color w:val="90373B"/>
          <w:spacing w:val="17"/>
        </w:rPr>
        <w:t xml:space="preserve"> </w:t>
      </w:r>
      <w:r w:rsidRPr="0069580F">
        <w:rPr>
          <w:rFonts w:ascii="Comic Sans MS" w:hAnsi="Comic Sans MS"/>
          <w:color w:val="90373B"/>
        </w:rPr>
        <w:t>del</w:t>
      </w:r>
      <w:r w:rsidR="00D40E75">
        <w:rPr>
          <w:rFonts w:ascii="Comic Sans MS" w:hAnsi="Comic Sans MS"/>
          <w:color w:val="90373B"/>
          <w:spacing w:val="34"/>
        </w:rPr>
        <w:t xml:space="preserve"> </w:t>
      </w:r>
      <w:r w:rsidRPr="0069580F">
        <w:rPr>
          <w:rFonts w:ascii="Comic Sans MS" w:hAnsi="Comic Sans MS"/>
          <w:color w:val="90373B"/>
        </w:rPr>
        <w:t>Leccionario</w:t>
      </w:r>
      <w:r w:rsidR="00D40E75">
        <w:rPr>
          <w:rFonts w:ascii="Comic Sans MS" w:hAnsi="Comic Sans MS"/>
          <w:color w:val="90373B"/>
          <w:spacing w:val="35"/>
        </w:rPr>
        <w:t xml:space="preserve"> </w:t>
      </w:r>
      <w:r w:rsidRPr="0069580F">
        <w:rPr>
          <w:rFonts w:ascii="Comic Sans MS" w:hAnsi="Comic Sans MS"/>
          <w:color w:val="90373B"/>
        </w:rPr>
        <w:t>(nn.</w:t>
      </w:r>
      <w:r w:rsidR="00D40E75">
        <w:rPr>
          <w:rFonts w:ascii="Comic Sans MS" w:hAnsi="Comic Sans MS"/>
          <w:color w:val="90373B"/>
          <w:spacing w:val="34"/>
        </w:rPr>
        <w:t xml:space="preserve"> </w:t>
      </w:r>
      <w:r w:rsidRPr="0069580F">
        <w:rPr>
          <w:rFonts w:ascii="Comic Sans MS" w:hAnsi="Comic Sans MS"/>
          <w:color w:val="90373B"/>
        </w:rPr>
        <w:t>97-</w:t>
      </w:r>
      <w:r w:rsidRPr="0069580F">
        <w:rPr>
          <w:rFonts w:ascii="Comic Sans MS" w:hAnsi="Comic Sans MS"/>
          <w:color w:val="90373B"/>
          <w:spacing w:val="-5"/>
        </w:rPr>
        <w:t>98)</w:t>
      </w:r>
    </w:p>
    <w:p w:rsidR="007553BE" w:rsidRPr="0069580F" w:rsidRDefault="007553BE" w:rsidP="008E2DD9">
      <w:pPr>
        <w:pStyle w:val="Textoindependiente"/>
        <w:widowControl w:val="0"/>
        <w:spacing w:before="102" w:line="196" w:lineRule="auto"/>
        <w:ind w:right="124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  <w:w w:val="105"/>
        </w:rPr>
        <w:t>Domingo:</w:t>
      </w:r>
      <w:r w:rsidR="00D40E75">
        <w:rPr>
          <w:rFonts w:ascii="Comic Sans MS" w:hAnsi="Comic Sans MS"/>
          <w:color w:val="90373B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Domingo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Ramos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Señor,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</w:t>
      </w:r>
      <w:r w:rsidRPr="0069580F">
        <w:rPr>
          <w:rFonts w:ascii="Comic Sans MS" w:hAnsi="Comic Sans MS"/>
          <w:w w:val="105"/>
        </w:rPr>
        <w:softHyphen/>
        <w:t>cesión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escogido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textos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refieren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solemne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entrada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Señor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Jerusalén,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tomados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evangelios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sinópticos;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relato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Señor.</w:t>
      </w:r>
    </w:p>
    <w:p w:rsidR="007553BE" w:rsidRPr="0069580F" w:rsidRDefault="007553BE" w:rsidP="008E2DD9">
      <w:pPr>
        <w:pStyle w:val="Textoindependiente"/>
        <w:widowControl w:val="0"/>
        <w:spacing w:before="85" w:line="196" w:lineRule="auto"/>
        <w:ind w:right="124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  <w:w w:val="105"/>
        </w:rPr>
        <w:t>Ferias:</w:t>
      </w:r>
      <w:r w:rsidR="00D40E75">
        <w:rPr>
          <w:rFonts w:ascii="Comic Sans MS" w:hAnsi="Comic Sans MS"/>
          <w:color w:val="90373B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primeros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días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Semana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consideran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misterio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Pasión.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crismal,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ponen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relieve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función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mesiánica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Cristo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continuación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Iglesia,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medio</w:t>
      </w:r>
      <w:r w:rsidR="00D40E75">
        <w:rPr>
          <w:rFonts w:ascii="Comic Sans MS" w:hAnsi="Comic Sans MS"/>
          <w:spacing w:val="8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sacramentos.</w:t>
      </w:r>
    </w:p>
    <w:p w:rsidR="007553BE" w:rsidRPr="0069580F" w:rsidRDefault="007553BE" w:rsidP="008E2DD9">
      <w:pPr>
        <w:pStyle w:val="Heading7"/>
        <w:spacing w:before="255"/>
        <w:ind w:right="139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Descripción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lecturas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durante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-1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spacing w:val="-2"/>
          <w:w w:val="105"/>
        </w:rPr>
        <w:t>pascual</w:t>
      </w:r>
    </w:p>
    <w:p w:rsidR="007553BE" w:rsidRPr="0069580F" w:rsidRDefault="007553BE" w:rsidP="008E2DD9">
      <w:pPr>
        <w:widowControl w:val="0"/>
        <w:spacing w:before="162"/>
        <w:ind w:right="139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</w:rPr>
        <w:t>De</w:t>
      </w:r>
      <w:r w:rsidR="00D40E75">
        <w:rPr>
          <w:rFonts w:ascii="Comic Sans MS" w:hAnsi="Comic Sans MS"/>
          <w:color w:val="90373B"/>
          <w:spacing w:val="29"/>
        </w:rPr>
        <w:t xml:space="preserve"> </w:t>
      </w:r>
      <w:r w:rsidRPr="0069580F">
        <w:rPr>
          <w:rFonts w:ascii="Comic Sans MS" w:hAnsi="Comic Sans MS"/>
          <w:color w:val="90373B"/>
        </w:rPr>
        <w:t>los</w:t>
      </w:r>
      <w:r w:rsidR="00D40E75">
        <w:rPr>
          <w:rFonts w:ascii="Comic Sans MS" w:hAnsi="Comic Sans MS"/>
          <w:color w:val="90373B"/>
          <w:spacing w:val="30"/>
        </w:rPr>
        <w:t xml:space="preserve"> </w:t>
      </w:r>
      <w:r w:rsidRPr="0069580F">
        <w:rPr>
          <w:rFonts w:ascii="Comic Sans MS" w:hAnsi="Comic Sans MS"/>
          <w:i/>
          <w:color w:val="90373B"/>
        </w:rPr>
        <w:t>Prenotandos</w:t>
      </w:r>
      <w:r w:rsidR="00D40E75">
        <w:rPr>
          <w:rFonts w:ascii="Comic Sans MS" w:hAnsi="Comic Sans MS"/>
          <w:i/>
          <w:color w:val="90373B"/>
          <w:spacing w:val="13"/>
        </w:rPr>
        <w:t xml:space="preserve"> </w:t>
      </w:r>
      <w:r w:rsidRPr="0069580F">
        <w:rPr>
          <w:rFonts w:ascii="Comic Sans MS" w:hAnsi="Comic Sans MS"/>
          <w:color w:val="90373B"/>
        </w:rPr>
        <w:t>del</w:t>
      </w:r>
      <w:r w:rsidR="00D40E75">
        <w:rPr>
          <w:rFonts w:ascii="Comic Sans MS" w:hAnsi="Comic Sans MS"/>
          <w:color w:val="90373B"/>
          <w:spacing w:val="30"/>
        </w:rPr>
        <w:t xml:space="preserve"> </w:t>
      </w:r>
      <w:r w:rsidRPr="0069580F">
        <w:rPr>
          <w:rFonts w:ascii="Comic Sans MS" w:hAnsi="Comic Sans MS"/>
          <w:color w:val="90373B"/>
        </w:rPr>
        <w:t>Leccionario</w:t>
      </w:r>
      <w:r w:rsidR="00D40E75">
        <w:rPr>
          <w:rFonts w:ascii="Comic Sans MS" w:hAnsi="Comic Sans MS"/>
          <w:color w:val="90373B"/>
          <w:spacing w:val="30"/>
        </w:rPr>
        <w:t xml:space="preserve"> </w:t>
      </w:r>
      <w:r w:rsidRPr="0069580F">
        <w:rPr>
          <w:rFonts w:ascii="Comic Sans MS" w:hAnsi="Comic Sans MS"/>
          <w:color w:val="90373B"/>
        </w:rPr>
        <w:t>(n.</w:t>
      </w:r>
      <w:r w:rsidR="00D40E75">
        <w:rPr>
          <w:rFonts w:ascii="Comic Sans MS" w:hAnsi="Comic Sans MS"/>
          <w:color w:val="90373B"/>
          <w:spacing w:val="30"/>
        </w:rPr>
        <w:t xml:space="preserve"> </w:t>
      </w:r>
      <w:r w:rsidRPr="0069580F">
        <w:rPr>
          <w:rFonts w:ascii="Comic Sans MS" w:hAnsi="Comic Sans MS"/>
          <w:color w:val="90373B"/>
          <w:spacing w:val="-5"/>
        </w:rPr>
        <w:t>99)</w:t>
      </w:r>
    </w:p>
    <w:p w:rsidR="007553BE" w:rsidRPr="0069580F" w:rsidRDefault="007553BE" w:rsidP="008E2DD9">
      <w:pPr>
        <w:pStyle w:val="Textoindependiente"/>
        <w:widowControl w:val="0"/>
        <w:spacing w:before="102" w:line="196" w:lineRule="auto"/>
        <w:ind w:right="5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  <w:w w:val="105"/>
        </w:rPr>
        <w:t>Jueves</w:t>
      </w:r>
      <w:r w:rsidR="00D40E75">
        <w:rPr>
          <w:rFonts w:ascii="Comic Sans MS" w:hAnsi="Comic Sans MS"/>
          <w:color w:val="90373B"/>
          <w:spacing w:val="-7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Santo:</w:t>
      </w:r>
      <w:r w:rsidR="00D40E75">
        <w:rPr>
          <w:rFonts w:ascii="Comic Sans MS" w:hAnsi="Comic Sans MS"/>
          <w:color w:val="90373B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vespertina,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recuerdo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banquete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prece</w:t>
      </w:r>
      <w:r w:rsidRPr="0069580F">
        <w:rPr>
          <w:rFonts w:ascii="Comic Sans MS" w:hAnsi="Comic Sans MS"/>
          <w:w w:val="105"/>
        </w:rPr>
        <w:softHyphen/>
        <w:t>dió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éxodo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ilumina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un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modo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especial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ejemplo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Cristo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lavar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pies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discípulos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palabras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Pablo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sobre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institución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8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cristiana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Eucaristía.</w:t>
      </w:r>
    </w:p>
    <w:p w:rsidR="007553BE" w:rsidRPr="0069580F" w:rsidRDefault="007553BE" w:rsidP="008E2DD9">
      <w:pPr>
        <w:pStyle w:val="Textoindependiente"/>
        <w:widowControl w:val="0"/>
        <w:spacing w:before="85" w:line="196" w:lineRule="auto"/>
        <w:ind w:right="5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  <w:w w:val="105"/>
        </w:rPr>
        <w:t>Viernes</w:t>
      </w:r>
      <w:r w:rsidR="00D40E75">
        <w:rPr>
          <w:rFonts w:ascii="Comic Sans MS" w:hAnsi="Comic Sans MS"/>
          <w:color w:val="90373B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Santo:</w:t>
      </w:r>
      <w:r w:rsidR="00D40E75">
        <w:rPr>
          <w:rFonts w:ascii="Comic Sans MS" w:hAnsi="Comic Sans MS"/>
          <w:color w:val="90373B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acción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litúrgica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Viernes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llega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momento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culminante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relato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según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Juan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aquel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como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Siervo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Señor,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anunciado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libro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Isaías,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convertido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real</w:t>
      </w:r>
      <w:r w:rsidRPr="0069580F">
        <w:rPr>
          <w:rFonts w:ascii="Comic Sans MS" w:hAnsi="Comic Sans MS"/>
          <w:w w:val="105"/>
        </w:rPr>
        <w:softHyphen/>
        <w:t>mente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único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sacerdote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ofrecerse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sí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mismo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Padre.</w:t>
      </w:r>
    </w:p>
    <w:p w:rsidR="007553BE" w:rsidRPr="0069580F" w:rsidRDefault="007553BE" w:rsidP="008E2DD9">
      <w:pPr>
        <w:pStyle w:val="Textoindependiente"/>
        <w:widowControl w:val="0"/>
        <w:spacing w:before="84" w:line="196" w:lineRule="auto"/>
        <w:ind w:right="5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  <w:w w:val="105"/>
        </w:rPr>
        <w:t>Vigilia</w:t>
      </w:r>
      <w:r w:rsidR="00D40E75">
        <w:rPr>
          <w:rFonts w:ascii="Comic Sans MS" w:hAnsi="Comic Sans MS"/>
          <w:color w:val="90373B"/>
          <w:spacing w:val="-1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pascual</w:t>
      </w:r>
      <w:r w:rsidR="00D40E75">
        <w:rPr>
          <w:rFonts w:ascii="Comic Sans MS" w:hAnsi="Comic Sans MS"/>
          <w:color w:val="90373B"/>
          <w:spacing w:val="-1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de</w:t>
      </w:r>
      <w:r w:rsidR="00D40E75">
        <w:rPr>
          <w:rFonts w:ascii="Comic Sans MS" w:hAnsi="Comic Sans MS"/>
          <w:color w:val="90373B"/>
          <w:spacing w:val="-1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la</w:t>
      </w:r>
      <w:r w:rsidR="00D40E75">
        <w:rPr>
          <w:rFonts w:ascii="Comic Sans MS" w:hAnsi="Comic Sans MS"/>
          <w:color w:val="90373B"/>
          <w:spacing w:val="-1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Noche</w:t>
      </w:r>
      <w:r w:rsidR="00D40E75">
        <w:rPr>
          <w:rFonts w:ascii="Comic Sans MS" w:hAnsi="Comic Sans MS"/>
          <w:color w:val="90373B"/>
          <w:spacing w:val="-1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Santa:</w:t>
      </w:r>
      <w:r w:rsidR="00D40E75">
        <w:rPr>
          <w:rFonts w:ascii="Comic Sans MS" w:hAnsi="Comic Sans MS"/>
          <w:color w:val="90373B"/>
          <w:spacing w:val="-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spacing w:val="-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proponen</w:t>
      </w:r>
      <w:r w:rsidR="00D40E75">
        <w:rPr>
          <w:rFonts w:ascii="Comic Sans MS" w:hAnsi="Comic Sans MS"/>
          <w:spacing w:val="-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siete</w:t>
      </w:r>
      <w:r w:rsidR="00D40E75">
        <w:rPr>
          <w:rFonts w:ascii="Comic Sans MS" w:hAnsi="Comic Sans MS"/>
          <w:spacing w:val="-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lecturas</w:t>
      </w:r>
      <w:r w:rsidR="00D40E75">
        <w:rPr>
          <w:rFonts w:ascii="Comic Sans MS" w:hAnsi="Comic Sans MS"/>
          <w:spacing w:val="-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9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Antiguo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lastRenderedPageBreak/>
        <w:t>Testamento,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recuerdan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maravillas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historia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salvación,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Nuevo,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saber,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anuncio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Resurrección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según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evangelios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sinópticos,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apostólica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sobre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bautismo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cristiano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como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sacramento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Resurrección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Cristo.</w:t>
      </w:r>
    </w:p>
    <w:p w:rsidR="007553BE" w:rsidRPr="0069580F" w:rsidRDefault="007553BE" w:rsidP="008E2DD9">
      <w:pPr>
        <w:pStyle w:val="Textoindependiente"/>
        <w:widowControl w:val="0"/>
        <w:spacing w:before="84" w:line="196" w:lineRule="auto"/>
        <w:ind w:right="5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color w:val="90373B"/>
          <w:w w:val="105"/>
        </w:rPr>
        <w:t>Misa</w:t>
      </w:r>
      <w:r w:rsidR="00D40E75">
        <w:rPr>
          <w:rFonts w:ascii="Comic Sans MS" w:hAnsi="Comic Sans MS"/>
          <w:color w:val="90373B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del</w:t>
      </w:r>
      <w:r w:rsidR="00D40E75">
        <w:rPr>
          <w:rFonts w:ascii="Comic Sans MS" w:hAnsi="Comic Sans MS"/>
          <w:color w:val="90373B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día</w:t>
      </w:r>
      <w:r w:rsidR="00D40E75">
        <w:rPr>
          <w:rFonts w:ascii="Comic Sans MS" w:hAnsi="Comic Sans MS"/>
          <w:color w:val="90373B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de</w:t>
      </w:r>
      <w:r w:rsidR="00D40E75">
        <w:rPr>
          <w:rFonts w:ascii="Comic Sans MS" w:hAnsi="Comic Sans MS"/>
          <w:color w:val="90373B"/>
          <w:w w:val="105"/>
        </w:rPr>
        <w:t xml:space="preserve"> </w:t>
      </w:r>
      <w:r w:rsidRPr="0069580F">
        <w:rPr>
          <w:rFonts w:ascii="Comic Sans MS" w:hAnsi="Comic Sans MS"/>
          <w:color w:val="90373B"/>
          <w:w w:val="105"/>
        </w:rPr>
        <w:t>Pascua:</w:t>
      </w:r>
      <w:r w:rsidR="00D40E75">
        <w:rPr>
          <w:rFonts w:ascii="Comic Sans MS" w:hAnsi="Comic Sans MS"/>
          <w:color w:val="90373B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propone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Evangelio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Juan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sobre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hallazgo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sepulcro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vacío.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También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pueden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leerse,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pre</w:t>
      </w:r>
      <w:r w:rsidRPr="0069580F">
        <w:rPr>
          <w:rFonts w:ascii="Comic Sans MS" w:hAnsi="Comic Sans MS"/>
          <w:w w:val="105"/>
        </w:rPr>
        <w:softHyphen/>
        <w:t>fiere,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textos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evangelios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propuestos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Noche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cuando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hay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vespertina,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narración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Lucas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sobre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3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aparición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discípulos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iban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Emaús.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primera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toma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Hechos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Apóstoles,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durante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tiempo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vez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Antiguo</w:t>
      </w:r>
      <w:r w:rsidR="00D40E75">
        <w:rPr>
          <w:rFonts w:ascii="Comic Sans MS" w:hAnsi="Comic Sans MS"/>
          <w:spacing w:val="-1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Testamento.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lectura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Apóstol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refiere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misterio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vivido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Iglesia.</w:t>
      </w:r>
    </w:p>
    <w:p w:rsidR="007553BE" w:rsidRPr="00064059" w:rsidRDefault="007553BE" w:rsidP="008E2DD9">
      <w:pPr>
        <w:widowControl w:val="0"/>
        <w:ind w:right="5"/>
        <w:jc w:val="both"/>
        <w:rPr>
          <w:rFonts w:ascii="Comic Sans MS" w:hAnsi="Comic Sans MS"/>
          <w:b/>
          <w:sz w:val="28"/>
          <w:szCs w:val="28"/>
        </w:rPr>
      </w:pPr>
      <w:r w:rsidRPr="00064059">
        <w:rPr>
          <w:rFonts w:ascii="Comic Sans MS" w:hAnsi="Comic Sans MS"/>
          <w:b/>
          <w:color w:val="90373B"/>
          <w:spacing w:val="-4"/>
          <w:w w:val="125"/>
          <w:sz w:val="28"/>
          <w:szCs w:val="28"/>
        </w:rPr>
        <w:t>Misa</w:t>
      </w:r>
    </w:p>
    <w:p w:rsidR="007553BE" w:rsidRPr="0069580F" w:rsidRDefault="007553BE" w:rsidP="008E2DD9">
      <w:pPr>
        <w:pStyle w:val="Heading7"/>
        <w:spacing w:before="92" w:line="311" w:lineRule="exact"/>
        <w:ind w:right="5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Normas</w:t>
      </w:r>
      <w:r w:rsidR="00D40E75">
        <w:rPr>
          <w:rFonts w:ascii="Comic Sans MS" w:hAnsi="Comic Sans MS"/>
          <w:spacing w:val="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particulares</w:t>
      </w:r>
      <w:r w:rsidR="00D40E75">
        <w:rPr>
          <w:rFonts w:ascii="Comic Sans MS" w:hAnsi="Comic Sans MS"/>
          <w:spacing w:val="4"/>
          <w:w w:val="105"/>
        </w:rPr>
        <w:t xml:space="preserve"> </w:t>
      </w:r>
      <w:r w:rsidRPr="0069580F">
        <w:rPr>
          <w:rFonts w:ascii="Comic Sans MS" w:hAnsi="Comic Sans MS"/>
          <w:spacing w:val="-5"/>
          <w:w w:val="105"/>
        </w:rPr>
        <w:t>de</w:t>
      </w:r>
    </w:p>
    <w:p w:rsidR="007553BE" w:rsidRPr="0069580F" w:rsidRDefault="007553BE" w:rsidP="008E2DD9">
      <w:pPr>
        <w:widowControl w:val="0"/>
        <w:spacing w:line="311" w:lineRule="exact"/>
        <w:ind w:right="5"/>
        <w:jc w:val="center"/>
        <w:rPr>
          <w:rFonts w:ascii="Comic Sans MS" w:hAnsi="Comic Sans MS"/>
          <w:b/>
          <w:sz w:val="28"/>
        </w:rPr>
      </w:pPr>
      <w:r w:rsidRPr="0069580F">
        <w:rPr>
          <w:rFonts w:ascii="Comic Sans MS" w:hAnsi="Comic Sans MS"/>
          <w:b/>
          <w:w w:val="105"/>
          <w:sz w:val="28"/>
        </w:rPr>
        <w:t>Semana</w:t>
      </w:r>
      <w:r w:rsidR="00D40E75">
        <w:rPr>
          <w:rFonts w:ascii="Comic Sans MS" w:hAnsi="Comic Sans MS"/>
          <w:b/>
          <w:spacing w:val="-14"/>
          <w:w w:val="105"/>
          <w:sz w:val="28"/>
        </w:rPr>
        <w:t xml:space="preserve"> </w:t>
      </w:r>
      <w:r w:rsidRPr="0069580F">
        <w:rPr>
          <w:rFonts w:ascii="Comic Sans MS" w:hAnsi="Comic Sans MS"/>
          <w:b/>
          <w:w w:val="105"/>
          <w:sz w:val="28"/>
        </w:rPr>
        <w:t>Santa</w:t>
      </w:r>
      <w:r w:rsidR="00D40E75">
        <w:rPr>
          <w:rFonts w:ascii="Comic Sans MS" w:hAnsi="Comic Sans MS"/>
          <w:b/>
          <w:spacing w:val="-6"/>
          <w:w w:val="105"/>
          <w:sz w:val="28"/>
        </w:rPr>
        <w:t xml:space="preserve"> </w:t>
      </w:r>
      <w:r w:rsidRPr="0069580F">
        <w:rPr>
          <w:rFonts w:ascii="Comic Sans MS" w:hAnsi="Comic Sans MS"/>
          <w:b/>
          <w:w w:val="105"/>
          <w:sz w:val="28"/>
        </w:rPr>
        <w:t>y</w:t>
      </w:r>
      <w:r w:rsidR="00D40E75">
        <w:rPr>
          <w:rFonts w:ascii="Comic Sans MS" w:hAnsi="Comic Sans MS"/>
          <w:b/>
          <w:spacing w:val="-17"/>
          <w:w w:val="105"/>
          <w:sz w:val="28"/>
        </w:rPr>
        <w:t xml:space="preserve"> </w:t>
      </w:r>
      <w:r w:rsidRPr="0069580F">
        <w:rPr>
          <w:rFonts w:ascii="Comic Sans MS" w:hAnsi="Comic Sans MS"/>
          <w:b/>
          <w:w w:val="105"/>
          <w:sz w:val="28"/>
        </w:rPr>
        <w:t>Triduo</w:t>
      </w:r>
      <w:r w:rsidR="00D40E75">
        <w:rPr>
          <w:rFonts w:ascii="Comic Sans MS" w:hAnsi="Comic Sans MS"/>
          <w:b/>
          <w:spacing w:val="-7"/>
          <w:w w:val="105"/>
          <w:sz w:val="28"/>
        </w:rPr>
        <w:t xml:space="preserve"> </w:t>
      </w:r>
      <w:r w:rsidRPr="0069580F">
        <w:rPr>
          <w:rFonts w:ascii="Comic Sans MS" w:hAnsi="Comic Sans MS"/>
          <w:b/>
          <w:spacing w:val="-2"/>
          <w:w w:val="105"/>
          <w:sz w:val="28"/>
        </w:rPr>
        <w:t>pascual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formulario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propio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cada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spacing w:val="-4"/>
          <w:w w:val="105"/>
        </w:rPr>
        <w:t>día.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4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No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está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permitida,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excepción,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ninguna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propia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día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(cf.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OGMR,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355b).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primeros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días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Semana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</w:t>
      </w:r>
      <w:r w:rsidR="00D40E75">
        <w:rPr>
          <w:rFonts w:ascii="Comic Sans MS" w:hAnsi="Comic Sans MS"/>
          <w:spacing w:val="4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toma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prefacio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II.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407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Domingo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Ramos,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Jueves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durante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no</w:t>
      </w:r>
      <w:r w:rsidR="00D40E75">
        <w:rPr>
          <w:rFonts w:ascii="Comic Sans MS" w:hAnsi="Comic Sans MS"/>
          <w:spacing w:val="80"/>
          <w:w w:val="150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permiten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difuntos,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tampoco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exequial.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Durante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pri</w:t>
      </w:r>
      <w:r w:rsidRPr="0069580F">
        <w:rPr>
          <w:rFonts w:ascii="Comic Sans MS" w:hAnsi="Comic Sans MS"/>
          <w:w w:val="105"/>
        </w:rPr>
        <w:softHyphen/>
        <w:t>meros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días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Semana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puede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celebrarse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exequial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(cf.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OGMR,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380).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color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vestiduras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litúrgicas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morado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violeta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Lu</w:t>
      </w:r>
      <w:r w:rsidRPr="0069580F">
        <w:rPr>
          <w:rFonts w:ascii="Comic Sans MS" w:hAnsi="Comic Sans MS"/>
          <w:w w:val="105"/>
        </w:rPr>
        <w:softHyphen/>
        <w:t>nes,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Martes,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Miércoles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Sábado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Santos;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rojo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Domingo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Ra</w:t>
      </w:r>
      <w:r w:rsidRPr="0069580F">
        <w:rPr>
          <w:rFonts w:ascii="Comic Sans MS" w:hAnsi="Comic Sans MS"/>
          <w:w w:val="105"/>
        </w:rPr>
        <w:softHyphen/>
        <w:t>mos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spacing w:val="-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Viernes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Santo;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blanco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Jueves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Santo,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-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Vigilia</w:t>
      </w:r>
      <w:r w:rsidR="00D40E75">
        <w:rPr>
          <w:rFonts w:ascii="Comic Sans MS" w:hAnsi="Comic Sans MS"/>
          <w:spacing w:val="1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Domingo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(cf.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OGMR,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346d.b.a.).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Hasta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Vigilia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dice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i/>
          <w:w w:val="105"/>
        </w:rPr>
        <w:t>Aleluya</w:t>
      </w:r>
      <w:r w:rsidR="00D40E75">
        <w:rPr>
          <w:rFonts w:ascii="Comic Sans MS" w:hAnsi="Comic Sans MS"/>
          <w:i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ninguna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celebración,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incluido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Jueves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lugar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canta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versículo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presenta</w:t>
      </w:r>
      <w:r w:rsidR="00D40E75">
        <w:rPr>
          <w:rFonts w:ascii="Comic Sans MS" w:hAnsi="Comic Sans MS"/>
          <w:spacing w:val="8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Leccionario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(cf.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OGMR,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62a.b.;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NUALC,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28).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Jueves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Santo,</w:t>
      </w:r>
      <w:r w:rsidR="00D40E75">
        <w:rPr>
          <w:rFonts w:ascii="Comic Sans MS" w:hAnsi="Comic Sans MS"/>
          <w:spacing w:val="3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partir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Vigilia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dice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i/>
          <w:w w:val="105"/>
        </w:rPr>
        <w:t>Gloria</w:t>
      </w:r>
      <w:r w:rsidRPr="0069580F">
        <w:rPr>
          <w:rFonts w:ascii="Comic Sans MS" w:hAnsi="Comic Sans MS"/>
          <w:w w:val="105"/>
        </w:rPr>
        <w:t>.</w:t>
      </w:r>
    </w:p>
    <w:p w:rsidR="007553BE" w:rsidRPr="00064059" w:rsidRDefault="007553BE" w:rsidP="008E2DD9">
      <w:pPr>
        <w:widowControl w:val="0"/>
        <w:spacing w:before="168"/>
        <w:ind w:right="5"/>
        <w:jc w:val="both"/>
        <w:rPr>
          <w:rFonts w:ascii="Comic Sans MS" w:hAnsi="Comic Sans MS"/>
          <w:b/>
          <w:sz w:val="28"/>
          <w:szCs w:val="28"/>
        </w:rPr>
      </w:pPr>
      <w:r w:rsidRPr="00064059">
        <w:rPr>
          <w:rFonts w:ascii="Comic Sans MS" w:hAnsi="Comic Sans MS"/>
          <w:b/>
          <w:color w:val="90373B"/>
          <w:w w:val="140"/>
          <w:sz w:val="28"/>
          <w:szCs w:val="28"/>
        </w:rPr>
        <w:t>Liturgia</w:t>
      </w:r>
      <w:r w:rsidR="00D40E75">
        <w:rPr>
          <w:rFonts w:ascii="Comic Sans MS" w:hAnsi="Comic Sans MS"/>
          <w:b/>
          <w:color w:val="90373B"/>
          <w:spacing w:val="15"/>
          <w:w w:val="140"/>
          <w:sz w:val="28"/>
          <w:szCs w:val="28"/>
        </w:rPr>
        <w:t xml:space="preserve"> </w:t>
      </w:r>
      <w:r w:rsidRPr="00064059">
        <w:rPr>
          <w:rFonts w:ascii="Comic Sans MS" w:hAnsi="Comic Sans MS"/>
          <w:b/>
          <w:color w:val="90373B"/>
          <w:w w:val="140"/>
          <w:sz w:val="28"/>
          <w:szCs w:val="28"/>
        </w:rPr>
        <w:t>de</w:t>
      </w:r>
      <w:r w:rsidR="00D40E75">
        <w:rPr>
          <w:rFonts w:ascii="Comic Sans MS" w:hAnsi="Comic Sans MS"/>
          <w:b/>
          <w:color w:val="90373B"/>
          <w:spacing w:val="15"/>
          <w:w w:val="140"/>
          <w:sz w:val="28"/>
          <w:szCs w:val="28"/>
        </w:rPr>
        <w:t xml:space="preserve"> </w:t>
      </w:r>
      <w:r w:rsidR="00064059">
        <w:rPr>
          <w:rFonts w:ascii="Comic Sans MS" w:hAnsi="Comic Sans MS"/>
          <w:b/>
          <w:color w:val="90373B"/>
          <w:w w:val="140"/>
          <w:sz w:val="28"/>
          <w:szCs w:val="28"/>
        </w:rPr>
        <w:t>l</w:t>
      </w:r>
      <w:r w:rsidRPr="00064059">
        <w:rPr>
          <w:rFonts w:ascii="Comic Sans MS" w:hAnsi="Comic Sans MS"/>
          <w:b/>
          <w:color w:val="90373B"/>
          <w:w w:val="140"/>
          <w:sz w:val="28"/>
          <w:szCs w:val="28"/>
        </w:rPr>
        <w:t>as</w:t>
      </w:r>
      <w:r w:rsidR="00D40E75">
        <w:rPr>
          <w:rFonts w:ascii="Comic Sans MS" w:hAnsi="Comic Sans MS"/>
          <w:b/>
          <w:color w:val="90373B"/>
          <w:spacing w:val="15"/>
          <w:w w:val="140"/>
          <w:sz w:val="28"/>
          <w:szCs w:val="28"/>
        </w:rPr>
        <w:t xml:space="preserve"> </w:t>
      </w:r>
      <w:r w:rsidRPr="00064059">
        <w:rPr>
          <w:rFonts w:ascii="Comic Sans MS" w:hAnsi="Comic Sans MS"/>
          <w:b/>
          <w:color w:val="90373B"/>
          <w:spacing w:val="-2"/>
          <w:w w:val="140"/>
          <w:sz w:val="28"/>
          <w:szCs w:val="28"/>
        </w:rPr>
        <w:t>Horas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lastRenderedPageBreak/>
        <w:t>Todo</w:t>
      </w:r>
      <w:r w:rsidR="00D40E75">
        <w:rPr>
          <w:rFonts w:ascii="Comic Sans MS" w:hAnsi="Comic Sans MS"/>
          <w:spacing w:val="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spacing w:val="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tal</w:t>
      </w:r>
      <w:r w:rsidR="00D40E75">
        <w:rPr>
          <w:rFonts w:ascii="Comic Sans MS" w:hAnsi="Comic Sans MS"/>
          <w:spacing w:val="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como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spacing w:val="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describe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spacing w:val="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propio</w:t>
      </w:r>
      <w:r w:rsidR="00D40E75">
        <w:rPr>
          <w:rFonts w:ascii="Comic Sans MS" w:hAnsi="Comic Sans MS"/>
          <w:spacing w:val="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5"/>
          <w:w w:val="105"/>
        </w:rPr>
        <w:t xml:space="preserve"> </w:t>
      </w:r>
      <w:r w:rsidRPr="0069580F">
        <w:rPr>
          <w:rFonts w:ascii="Comic Sans MS" w:hAnsi="Comic Sans MS"/>
          <w:spacing w:val="-2"/>
          <w:w w:val="105"/>
        </w:rPr>
        <w:t>tiempo.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No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dice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i/>
          <w:w w:val="105"/>
        </w:rPr>
        <w:t>Aleluya</w:t>
      </w:r>
      <w:r w:rsidR="00D40E75">
        <w:rPr>
          <w:rFonts w:ascii="Comic Sans MS" w:hAnsi="Comic Sans MS"/>
          <w:i/>
          <w:spacing w:val="-1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ninguna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celebración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hasta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-1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Vigilia</w:t>
      </w:r>
      <w:r w:rsidR="00D40E75">
        <w:rPr>
          <w:rFonts w:ascii="Comic Sans MS" w:hAnsi="Comic Sans MS"/>
          <w:spacing w:val="7"/>
          <w:w w:val="105"/>
        </w:rPr>
        <w:t xml:space="preserve"> </w:t>
      </w:r>
      <w:r w:rsidRPr="0069580F">
        <w:rPr>
          <w:rFonts w:ascii="Comic Sans MS" w:hAnsi="Comic Sans MS"/>
          <w:spacing w:val="-2"/>
          <w:w w:val="105"/>
        </w:rPr>
        <w:t>pascual.</w:t>
      </w:r>
    </w:p>
    <w:p w:rsidR="007553BE" w:rsidRPr="00064059" w:rsidRDefault="007553BE" w:rsidP="008E2DD9">
      <w:pPr>
        <w:widowControl w:val="0"/>
        <w:spacing w:before="197"/>
        <w:ind w:right="5"/>
        <w:jc w:val="both"/>
        <w:rPr>
          <w:rFonts w:ascii="Comic Sans MS" w:hAnsi="Comic Sans MS"/>
          <w:b/>
          <w:sz w:val="28"/>
          <w:szCs w:val="28"/>
        </w:rPr>
      </w:pPr>
      <w:r w:rsidRPr="00064059">
        <w:rPr>
          <w:rFonts w:ascii="Comic Sans MS" w:hAnsi="Comic Sans MS"/>
          <w:b/>
          <w:color w:val="90373B"/>
          <w:spacing w:val="-2"/>
          <w:w w:val="140"/>
          <w:sz w:val="28"/>
          <w:szCs w:val="28"/>
        </w:rPr>
        <w:t>Ca</w:t>
      </w:r>
      <w:r w:rsidR="00064059">
        <w:rPr>
          <w:rFonts w:ascii="Comic Sans MS" w:hAnsi="Comic Sans MS"/>
          <w:b/>
          <w:color w:val="90373B"/>
          <w:spacing w:val="-2"/>
          <w:w w:val="140"/>
          <w:sz w:val="28"/>
          <w:szCs w:val="28"/>
        </w:rPr>
        <w:t>l</w:t>
      </w:r>
      <w:r w:rsidRPr="00064059">
        <w:rPr>
          <w:rFonts w:ascii="Comic Sans MS" w:hAnsi="Comic Sans MS"/>
          <w:b/>
          <w:color w:val="90373B"/>
          <w:spacing w:val="-2"/>
          <w:w w:val="140"/>
          <w:sz w:val="28"/>
          <w:szCs w:val="28"/>
        </w:rPr>
        <w:t>endarios</w:t>
      </w:r>
      <w:r w:rsidR="00D40E75">
        <w:rPr>
          <w:rFonts w:ascii="Comic Sans MS" w:hAnsi="Comic Sans MS"/>
          <w:b/>
          <w:color w:val="90373B"/>
          <w:spacing w:val="6"/>
          <w:w w:val="140"/>
          <w:sz w:val="28"/>
          <w:szCs w:val="28"/>
        </w:rPr>
        <w:t xml:space="preserve"> </w:t>
      </w:r>
      <w:r w:rsidRPr="00064059">
        <w:rPr>
          <w:rFonts w:ascii="Comic Sans MS" w:hAnsi="Comic Sans MS"/>
          <w:b/>
          <w:color w:val="90373B"/>
          <w:spacing w:val="-2"/>
          <w:w w:val="140"/>
          <w:sz w:val="28"/>
          <w:szCs w:val="28"/>
        </w:rPr>
        <w:t>parti</w:t>
      </w:r>
      <w:r w:rsidR="00064059">
        <w:rPr>
          <w:rFonts w:ascii="Comic Sans MS" w:hAnsi="Comic Sans MS"/>
          <w:b/>
          <w:color w:val="90373B"/>
          <w:spacing w:val="-2"/>
          <w:w w:val="140"/>
          <w:sz w:val="28"/>
          <w:szCs w:val="28"/>
        </w:rPr>
        <w:t>c</w:t>
      </w:r>
      <w:r w:rsidRPr="00064059">
        <w:rPr>
          <w:rFonts w:ascii="Comic Sans MS" w:hAnsi="Comic Sans MS"/>
          <w:b/>
          <w:color w:val="90373B"/>
          <w:spacing w:val="-2"/>
          <w:w w:val="140"/>
          <w:sz w:val="28"/>
          <w:szCs w:val="28"/>
        </w:rPr>
        <w:t>u</w:t>
      </w:r>
      <w:r w:rsidR="00064059">
        <w:rPr>
          <w:rFonts w:ascii="Comic Sans MS" w:hAnsi="Comic Sans MS"/>
          <w:b/>
          <w:color w:val="90373B"/>
          <w:spacing w:val="-2"/>
          <w:w w:val="140"/>
          <w:sz w:val="28"/>
          <w:szCs w:val="28"/>
        </w:rPr>
        <w:t>l</w:t>
      </w:r>
      <w:r w:rsidRPr="00064059">
        <w:rPr>
          <w:rFonts w:ascii="Comic Sans MS" w:hAnsi="Comic Sans MS"/>
          <w:b/>
          <w:color w:val="90373B"/>
          <w:spacing w:val="-2"/>
          <w:w w:val="140"/>
          <w:sz w:val="28"/>
          <w:szCs w:val="28"/>
        </w:rPr>
        <w:t>ares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No</w:t>
      </w:r>
      <w:r w:rsidR="00D40E75">
        <w:rPr>
          <w:rFonts w:ascii="Comic Sans MS" w:hAnsi="Comic Sans MS"/>
          <w:spacing w:val="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permite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ninguna</w:t>
      </w:r>
      <w:r w:rsidR="00D40E75">
        <w:rPr>
          <w:rFonts w:ascii="Comic Sans MS" w:hAnsi="Comic Sans MS"/>
          <w:spacing w:val="6"/>
          <w:w w:val="105"/>
        </w:rPr>
        <w:t xml:space="preserve"> </w:t>
      </w:r>
      <w:r w:rsidRPr="0069580F">
        <w:rPr>
          <w:rFonts w:ascii="Comic Sans MS" w:hAnsi="Comic Sans MS"/>
          <w:spacing w:val="-2"/>
          <w:w w:val="105"/>
        </w:rPr>
        <w:t>celebración.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solemnidades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trasladan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después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octava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fiestas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memorias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año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omiten.</w:t>
      </w:r>
    </w:p>
    <w:p w:rsidR="007553BE" w:rsidRPr="00064059" w:rsidRDefault="00064059" w:rsidP="008E2DD9">
      <w:pPr>
        <w:widowControl w:val="0"/>
        <w:spacing w:before="200"/>
        <w:ind w:right="5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90373B"/>
          <w:spacing w:val="-4"/>
          <w:w w:val="155"/>
          <w:sz w:val="28"/>
          <w:szCs w:val="28"/>
        </w:rPr>
        <w:t>O</w:t>
      </w:r>
      <w:r w:rsidR="007553BE" w:rsidRPr="00064059">
        <w:rPr>
          <w:rFonts w:ascii="Comic Sans MS" w:hAnsi="Comic Sans MS"/>
          <w:b/>
          <w:color w:val="90373B"/>
          <w:spacing w:val="-4"/>
          <w:w w:val="155"/>
          <w:sz w:val="28"/>
          <w:szCs w:val="28"/>
        </w:rPr>
        <w:t>tros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sagrado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ayuno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primeros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días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cuales,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según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antigua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tradición,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Iglesia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ayuna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«porque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Esposo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arrebatado».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-7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Viernes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Señor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observar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todas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partes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ayuno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abstinencia,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recomienda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observe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también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durante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Sábado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fin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Iglesia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pue</w:t>
      </w:r>
      <w:r w:rsidRPr="0069580F">
        <w:rPr>
          <w:rFonts w:ascii="Comic Sans MS" w:hAnsi="Comic Sans MS"/>
          <w:w w:val="105"/>
        </w:rPr>
        <w:softHyphen/>
        <w:t>da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llegar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espíritu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abierto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alegría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Domingo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Resurrección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(cf.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PCFP,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39).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celebraciones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primera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(misa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vespertina</w:t>
      </w:r>
      <w:r w:rsidR="00D40E75">
        <w:rPr>
          <w:rFonts w:ascii="Comic Sans MS" w:hAnsi="Comic Sans MS"/>
          <w:spacing w:val="4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Jueves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celebraciones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1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Viernes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Sábado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durante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día)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son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intensamente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sobrias;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cambio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Noche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-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Resurrec</w:t>
      </w:r>
      <w:r w:rsidRPr="0069580F">
        <w:rPr>
          <w:rFonts w:ascii="Comic Sans MS" w:hAnsi="Comic Sans MS"/>
          <w:w w:val="105"/>
        </w:rPr>
        <w:softHyphen/>
        <w:t>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una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fiesta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rebosante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alegría.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tristeza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gozo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expresa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misma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Vigilia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tránsito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Cristo,</w:t>
      </w:r>
      <w:r w:rsidR="00D40E75">
        <w:rPr>
          <w:rFonts w:ascii="Comic Sans MS" w:hAnsi="Comic Sans MS"/>
          <w:spacing w:val="4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muerte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resurrección.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haga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liturgia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fundamental,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captar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realidad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salvífica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conmemora.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culminación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spacing w:val="-5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Vigilia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hacemos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memoria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sacramental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resurrección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Señor.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adecuada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spacing w:val="-1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requiere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un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nú</w:t>
      </w:r>
      <w:r w:rsidRPr="0069580F">
        <w:rPr>
          <w:rFonts w:ascii="Comic Sans MS" w:hAnsi="Comic Sans MS"/>
          <w:w w:val="105"/>
        </w:rPr>
        <w:softHyphen/>
        <w:t>mero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conveniente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ministros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colaboradores,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instrui</w:t>
      </w:r>
      <w:r w:rsidRPr="0069580F">
        <w:rPr>
          <w:rFonts w:ascii="Comic Sans MS" w:hAnsi="Comic Sans MS"/>
          <w:w w:val="105"/>
        </w:rPr>
        <w:softHyphen/>
        <w:t>dos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cuidadosamente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acerca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hacer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(PCFP,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41).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No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oficios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aquellos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lugares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donde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falte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número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suficiente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participantes,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ministros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cantores,</w:t>
      </w:r>
      <w:r w:rsidR="00D40E75">
        <w:rPr>
          <w:rFonts w:ascii="Comic Sans MS" w:hAnsi="Comic Sans MS"/>
          <w:spacing w:val="4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procúrese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fieles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reúnan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participar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una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iglesia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más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importante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(PCFP,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43).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pastores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dejen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explicar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fieles,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mejor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modo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</w:t>
      </w:r>
      <w:r w:rsidRPr="0069580F">
        <w:rPr>
          <w:rFonts w:ascii="Comic Sans MS" w:hAnsi="Comic Sans MS"/>
          <w:w w:val="105"/>
        </w:rPr>
        <w:softHyphen/>
        <w:t>sible,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significado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estructura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celebraciones,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preparándoles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una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participación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activa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fructuosa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(PCFP,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41).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Tiene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una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importancia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especial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lastRenderedPageBreak/>
        <w:t>celebraciones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Semana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Santa,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especialmente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durante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Triduo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pascual,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canto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pueblo,</w:t>
      </w:r>
      <w:r w:rsidR="00D40E75">
        <w:rPr>
          <w:rFonts w:ascii="Comic Sans MS" w:hAnsi="Comic Sans MS"/>
          <w:spacing w:val="40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ministros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sacerdote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celebrante,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porque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concorde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</w:t>
      </w:r>
      <w:r w:rsidRPr="0069580F">
        <w:rPr>
          <w:rFonts w:ascii="Comic Sans MS" w:hAnsi="Comic Sans MS"/>
          <w:w w:val="105"/>
        </w:rPr>
        <w:softHyphen/>
        <w:t>lemnidad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dichos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días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y,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también,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porque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textos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adquieren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toda</w:t>
      </w:r>
      <w:r w:rsidR="00D40E75">
        <w:rPr>
          <w:rFonts w:ascii="Comic Sans MS" w:hAnsi="Comic Sans MS"/>
          <w:spacing w:val="-3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su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fuerza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precisamente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cuando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son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cantados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(cf.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PCFP,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42).</w:t>
      </w:r>
    </w:p>
    <w:p w:rsidR="007553BE" w:rsidRPr="0069580F" w:rsidRDefault="007553BE" w:rsidP="008E2DD9">
      <w:pPr>
        <w:pStyle w:val="Prrafodelista"/>
        <w:numPr>
          <w:ilvl w:val="0"/>
          <w:numId w:val="29"/>
        </w:numPr>
        <w:tabs>
          <w:tab w:val="left" w:pos="395"/>
        </w:tabs>
        <w:spacing w:before="112" w:line="196" w:lineRule="auto"/>
        <w:ind w:left="0" w:right="5" w:firstLine="0"/>
        <w:jc w:val="both"/>
        <w:rPr>
          <w:rFonts w:ascii="Comic Sans MS" w:hAnsi="Comic Sans MS"/>
        </w:rPr>
      </w:pP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celebración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matrimonio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advertirá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esposos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que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ten</w:t>
      </w:r>
      <w:r w:rsidRPr="0069580F">
        <w:rPr>
          <w:rFonts w:ascii="Comic Sans MS" w:hAnsi="Comic Sans MS"/>
          <w:w w:val="105"/>
        </w:rPr>
        <w:softHyphen/>
        <w:t>gan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cuenta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naturaleza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peculiar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este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tiempo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litúrgico.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nin</w:t>
      </w:r>
      <w:r w:rsidRPr="0069580F">
        <w:rPr>
          <w:rFonts w:ascii="Comic Sans MS" w:hAnsi="Comic Sans MS"/>
          <w:w w:val="105"/>
        </w:rPr>
        <w:softHyphen/>
        <w:t>gún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caso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se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celebrará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matrimonio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spacing w:val="-14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Viernes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ni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Sábado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Santo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(cf.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Ritual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del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matrimonio,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n.</w:t>
      </w:r>
      <w:r w:rsidR="00D40E75">
        <w:rPr>
          <w:rFonts w:ascii="Comic Sans MS" w:hAnsi="Comic Sans MS"/>
          <w:w w:val="105"/>
        </w:rPr>
        <w:t xml:space="preserve"> </w:t>
      </w:r>
      <w:r w:rsidRPr="0069580F">
        <w:rPr>
          <w:rFonts w:ascii="Comic Sans MS" w:hAnsi="Comic Sans MS"/>
          <w:w w:val="105"/>
        </w:rPr>
        <w:t>32).</w:t>
      </w:r>
    </w:p>
    <w:p w:rsidR="0058114C" w:rsidRPr="00DA064F" w:rsidRDefault="00DA064F" w:rsidP="008E2DD9">
      <w:pPr>
        <w:widowControl w:val="0"/>
        <w:ind w:firstLine="142"/>
        <w:jc w:val="center"/>
        <w:rPr>
          <w:rFonts w:ascii="Comic Sans MS" w:hAnsi="Comic Sans MS"/>
          <w:color w:val="E36C0A"/>
        </w:rPr>
      </w:pPr>
      <w:r w:rsidRPr="00DA064F">
        <w:rPr>
          <w:rFonts w:ascii="Comic Sans MS" w:hAnsi="Comic Sans MS"/>
          <w:b/>
          <w:color w:val="E36C0A"/>
          <w:u w:val="single"/>
        </w:rPr>
        <w:t>Nota</w:t>
      </w:r>
      <w:r w:rsidRPr="00DA064F">
        <w:rPr>
          <w:rFonts w:ascii="Comic Sans MS" w:hAnsi="Comic Sans MS"/>
          <w:color w:val="E36C0A"/>
        </w:rPr>
        <w:t>:</w:t>
      </w:r>
      <w:r w:rsidR="00D40E75">
        <w:rPr>
          <w:rFonts w:ascii="Comic Sans MS" w:hAnsi="Comic Sans MS"/>
          <w:color w:val="E36C0A"/>
        </w:rPr>
        <w:t xml:space="preserve"> </w:t>
      </w:r>
      <w:r w:rsidRPr="00DA064F">
        <w:rPr>
          <w:rFonts w:ascii="Comic Sans MS" w:hAnsi="Comic Sans MS"/>
          <w:color w:val="E36C0A"/>
        </w:rPr>
        <w:t>los</w:t>
      </w:r>
      <w:r w:rsidR="00D40E75">
        <w:rPr>
          <w:rFonts w:ascii="Comic Sans MS" w:hAnsi="Comic Sans MS"/>
          <w:color w:val="E36C0A"/>
        </w:rPr>
        <w:t xml:space="preserve"> </w:t>
      </w:r>
      <w:r w:rsidRPr="00DA064F">
        <w:rPr>
          <w:rFonts w:ascii="Comic Sans MS" w:hAnsi="Comic Sans MS"/>
          <w:color w:val="E36C0A"/>
        </w:rPr>
        <w:t>textos</w:t>
      </w:r>
      <w:r w:rsidR="00D40E75">
        <w:rPr>
          <w:rFonts w:ascii="Comic Sans MS" w:hAnsi="Comic Sans MS"/>
          <w:color w:val="E36C0A"/>
        </w:rPr>
        <w:t xml:space="preserve"> </w:t>
      </w:r>
      <w:r w:rsidRPr="00DA064F">
        <w:rPr>
          <w:rFonts w:ascii="Comic Sans MS" w:hAnsi="Comic Sans MS"/>
          <w:color w:val="E36C0A"/>
        </w:rPr>
        <w:t>introductorios,</w:t>
      </w:r>
      <w:r w:rsidR="00D40E75">
        <w:rPr>
          <w:rFonts w:ascii="Comic Sans MS" w:hAnsi="Comic Sans MS"/>
          <w:color w:val="E36C0A"/>
        </w:rPr>
        <w:t xml:space="preserve"> </w:t>
      </w:r>
      <w:r w:rsidRPr="00DA064F">
        <w:rPr>
          <w:rFonts w:ascii="Comic Sans MS" w:hAnsi="Comic Sans MS"/>
          <w:color w:val="E36C0A"/>
        </w:rPr>
        <w:t>descriptivos</w:t>
      </w:r>
      <w:r w:rsidR="00D40E75">
        <w:rPr>
          <w:rFonts w:ascii="Comic Sans MS" w:hAnsi="Comic Sans MS"/>
          <w:color w:val="E36C0A"/>
        </w:rPr>
        <w:t xml:space="preserve"> </w:t>
      </w:r>
      <w:r w:rsidRPr="00DA064F">
        <w:rPr>
          <w:rFonts w:ascii="Comic Sans MS" w:hAnsi="Comic Sans MS"/>
          <w:color w:val="E36C0A"/>
        </w:rPr>
        <w:t>y</w:t>
      </w:r>
      <w:r w:rsidR="00D40E75">
        <w:rPr>
          <w:rFonts w:ascii="Comic Sans MS" w:hAnsi="Comic Sans MS"/>
          <w:color w:val="E36C0A"/>
        </w:rPr>
        <w:t xml:space="preserve"> </w:t>
      </w:r>
      <w:r w:rsidRPr="00DA064F">
        <w:rPr>
          <w:rFonts w:ascii="Comic Sans MS" w:hAnsi="Comic Sans MS"/>
          <w:color w:val="E36C0A"/>
        </w:rPr>
        <w:t>normativos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de</w:t>
      </w:r>
      <w:r w:rsidR="00D40E75">
        <w:rPr>
          <w:rFonts w:ascii="Comic Sans MS" w:hAnsi="Comic Sans MS"/>
          <w:color w:val="E36C0A"/>
        </w:rPr>
        <w:t xml:space="preserve"> </w:t>
      </w:r>
      <w:r w:rsidRPr="00DA064F">
        <w:rPr>
          <w:rFonts w:ascii="Comic Sans MS" w:hAnsi="Comic Sans MS"/>
          <w:color w:val="E36C0A"/>
        </w:rPr>
        <w:t>la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eastAsia="Calibri" w:hAnsi="Comic Sans MS" w:cs="Calibri"/>
          <w:b/>
          <w:bCs/>
          <w:color w:val="E36C0A"/>
          <w:w w:val="110"/>
          <w:sz w:val="30"/>
          <w:szCs w:val="30"/>
          <w:lang w:eastAsia="en-US"/>
        </w:rPr>
        <w:t>Semana</w:t>
      </w:r>
      <w:r w:rsidR="00D40E75">
        <w:rPr>
          <w:rFonts w:ascii="Comic Sans MS" w:eastAsia="Calibri" w:hAnsi="Comic Sans MS" w:cs="Calibri"/>
          <w:b/>
          <w:bCs/>
          <w:color w:val="E36C0A"/>
          <w:w w:val="110"/>
          <w:sz w:val="30"/>
          <w:szCs w:val="30"/>
          <w:lang w:eastAsia="en-US"/>
        </w:rPr>
        <w:t xml:space="preserve"> </w:t>
      </w:r>
      <w:r w:rsidR="007553BE" w:rsidRPr="00DA064F">
        <w:rPr>
          <w:rFonts w:ascii="Comic Sans MS" w:eastAsia="Calibri" w:hAnsi="Comic Sans MS" w:cs="Calibri"/>
          <w:b/>
          <w:bCs/>
          <w:color w:val="E36C0A"/>
          <w:w w:val="110"/>
          <w:sz w:val="30"/>
          <w:szCs w:val="30"/>
          <w:lang w:eastAsia="en-US"/>
        </w:rPr>
        <w:t>Santa</w:t>
      </w:r>
      <w:r w:rsidR="00D40E75">
        <w:rPr>
          <w:rFonts w:ascii="Comic Sans MS" w:eastAsia="Calibri" w:hAnsi="Comic Sans MS" w:cs="Calibri"/>
          <w:b/>
          <w:bCs/>
          <w:color w:val="E36C0A"/>
          <w:w w:val="110"/>
          <w:sz w:val="30"/>
          <w:szCs w:val="30"/>
          <w:lang w:eastAsia="en-US"/>
        </w:rPr>
        <w:t xml:space="preserve"> </w:t>
      </w:r>
      <w:r w:rsidR="007553BE" w:rsidRPr="00DA064F">
        <w:rPr>
          <w:rFonts w:ascii="Comic Sans MS" w:eastAsia="Calibri" w:hAnsi="Comic Sans MS" w:cs="Calibri"/>
          <w:b/>
          <w:bCs/>
          <w:color w:val="E36C0A"/>
          <w:w w:val="110"/>
          <w:sz w:val="30"/>
          <w:szCs w:val="30"/>
          <w:lang w:eastAsia="en-US"/>
        </w:rPr>
        <w:t>y</w:t>
      </w:r>
      <w:r w:rsidR="00D40E75">
        <w:rPr>
          <w:rFonts w:ascii="Comic Sans MS" w:eastAsia="Calibri" w:hAnsi="Comic Sans MS" w:cs="Calibri"/>
          <w:b/>
          <w:bCs/>
          <w:color w:val="E36C0A"/>
          <w:w w:val="110"/>
          <w:sz w:val="30"/>
          <w:szCs w:val="30"/>
          <w:lang w:eastAsia="en-US"/>
        </w:rPr>
        <w:t xml:space="preserve"> </w:t>
      </w:r>
      <w:r w:rsidR="007553BE" w:rsidRPr="00DA064F">
        <w:rPr>
          <w:rFonts w:ascii="Comic Sans MS" w:eastAsia="Calibri" w:hAnsi="Comic Sans MS" w:cs="Calibri"/>
          <w:b/>
          <w:bCs/>
          <w:color w:val="E36C0A"/>
          <w:w w:val="110"/>
          <w:sz w:val="30"/>
          <w:szCs w:val="30"/>
          <w:lang w:eastAsia="en-US"/>
        </w:rPr>
        <w:t>Triduo</w:t>
      </w:r>
      <w:r w:rsidR="00D40E75">
        <w:rPr>
          <w:rFonts w:ascii="Comic Sans MS" w:eastAsia="Calibri" w:hAnsi="Comic Sans MS" w:cs="Calibri"/>
          <w:b/>
          <w:bCs/>
          <w:color w:val="E36C0A"/>
          <w:w w:val="110"/>
          <w:sz w:val="30"/>
          <w:szCs w:val="30"/>
          <w:lang w:eastAsia="en-US"/>
        </w:rPr>
        <w:t xml:space="preserve"> </w:t>
      </w:r>
      <w:r w:rsidR="007553BE" w:rsidRPr="00DA064F">
        <w:rPr>
          <w:rFonts w:ascii="Comic Sans MS" w:eastAsia="Calibri" w:hAnsi="Comic Sans MS" w:cs="Calibri"/>
          <w:b/>
          <w:bCs/>
          <w:color w:val="E36C0A"/>
          <w:w w:val="110"/>
          <w:sz w:val="30"/>
          <w:szCs w:val="30"/>
          <w:lang w:eastAsia="en-US"/>
        </w:rPr>
        <w:t>Pascual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proceden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de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los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CLP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de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la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CEE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distribuidos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libremente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por</w:t>
      </w:r>
      <w:r w:rsidR="00D40E75">
        <w:rPr>
          <w:rFonts w:ascii="Comic Sans MS" w:hAnsi="Comic Sans MS"/>
          <w:color w:val="E36C0A"/>
        </w:rPr>
        <w:t xml:space="preserve"> </w:t>
      </w:r>
      <w:r w:rsidR="007553BE" w:rsidRPr="00DA064F">
        <w:rPr>
          <w:rFonts w:ascii="Comic Sans MS" w:hAnsi="Comic Sans MS"/>
          <w:color w:val="E36C0A"/>
        </w:rPr>
        <w:t>internet.</w:t>
      </w:r>
      <w:r w:rsidR="00D40E75">
        <w:rPr>
          <w:rFonts w:ascii="Comic Sans MS" w:hAnsi="Comic Sans MS"/>
          <w:color w:val="E36C0A"/>
        </w:rPr>
        <w:t xml:space="preserve"> </w:t>
      </w:r>
    </w:p>
    <w:p w:rsidR="007553BE" w:rsidRPr="00A77AA3" w:rsidRDefault="007553BE" w:rsidP="008E2DD9">
      <w:pPr>
        <w:widowControl w:val="0"/>
        <w:ind w:firstLine="142"/>
        <w:jc w:val="center"/>
        <w:rPr>
          <w:rFonts w:ascii="Comic Sans MS" w:hAnsi="Comic Sans MS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09" w:name="Día_24_"/>
      <w:bookmarkStart w:id="110" w:name="_Día_24"/>
      <w:bookmarkStart w:id="111" w:name="_Toc193742438"/>
      <w:bookmarkEnd w:id="110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109"/>
      <w:r>
        <w:rPr>
          <w:color w:val="FF0000"/>
        </w:rPr>
        <w:t>13</w:t>
      </w:r>
      <w:bookmarkEnd w:id="111"/>
    </w:p>
    <w:p w:rsidR="0058114C" w:rsidRPr="00D905F2" w:rsidRDefault="0058114C" w:rsidP="008E2DD9">
      <w:pPr>
        <w:pStyle w:val="Ttulo3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4"/>
        </w:rPr>
      </w:pPr>
      <w:bookmarkStart w:id="112" w:name="_Toc98615473"/>
      <w:bookmarkStart w:id="113" w:name="_Toc99567281"/>
      <w:bookmarkStart w:id="114" w:name="_Toc193742439"/>
      <w:r w:rsidRPr="00D905F2">
        <w:rPr>
          <w:rFonts w:ascii="Comic Sans MS" w:hAnsi="Comic Sans MS"/>
          <w:color w:val="FF0000"/>
          <w:sz w:val="24"/>
        </w:rPr>
        <w:t>Domingo</w:t>
      </w:r>
      <w:r w:rsidR="00D40E75">
        <w:rPr>
          <w:rFonts w:ascii="Comic Sans MS" w:hAnsi="Comic Sans MS"/>
          <w:color w:val="FF0000"/>
          <w:sz w:val="24"/>
        </w:rPr>
        <w:t xml:space="preserve"> </w:t>
      </w:r>
      <w:r w:rsidRPr="00D905F2">
        <w:rPr>
          <w:rFonts w:ascii="Comic Sans MS" w:hAnsi="Comic Sans MS"/>
          <w:color w:val="FF0000"/>
          <w:sz w:val="24"/>
        </w:rPr>
        <w:t>de</w:t>
      </w:r>
      <w:r w:rsidR="00D40E75">
        <w:rPr>
          <w:rFonts w:ascii="Comic Sans MS" w:hAnsi="Comic Sans MS"/>
          <w:color w:val="FF0000"/>
          <w:sz w:val="24"/>
        </w:rPr>
        <w:t xml:space="preserve"> </w:t>
      </w:r>
      <w:r w:rsidRPr="00D905F2">
        <w:rPr>
          <w:rFonts w:ascii="Comic Sans MS" w:hAnsi="Comic Sans MS"/>
          <w:color w:val="FF0000"/>
          <w:sz w:val="24"/>
        </w:rPr>
        <w:t>Ramos</w:t>
      </w:r>
      <w:r w:rsidR="00D40E75">
        <w:rPr>
          <w:rFonts w:ascii="Comic Sans MS" w:hAnsi="Comic Sans MS"/>
          <w:color w:val="FF0000"/>
          <w:sz w:val="24"/>
        </w:rPr>
        <w:t xml:space="preserve"> </w:t>
      </w:r>
      <w:r w:rsidRPr="00D905F2">
        <w:rPr>
          <w:rFonts w:ascii="Comic Sans MS" w:hAnsi="Comic Sans MS"/>
          <w:color w:val="FF0000"/>
          <w:sz w:val="24"/>
        </w:rPr>
        <w:t>Ciclo</w:t>
      </w:r>
      <w:r w:rsidR="00D40E75">
        <w:rPr>
          <w:rFonts w:ascii="Comic Sans MS" w:hAnsi="Comic Sans MS"/>
          <w:color w:val="FF0000"/>
          <w:sz w:val="24"/>
        </w:rPr>
        <w:t xml:space="preserve"> </w:t>
      </w:r>
      <w:r w:rsidRPr="00D905F2">
        <w:rPr>
          <w:rFonts w:ascii="Comic Sans MS" w:hAnsi="Comic Sans MS"/>
          <w:color w:val="FF0000"/>
          <w:sz w:val="24"/>
        </w:rPr>
        <w:t>C</w:t>
      </w:r>
      <w:bookmarkEnd w:id="112"/>
      <w:bookmarkEnd w:id="113"/>
      <w:bookmarkEnd w:id="114"/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LECTIO</w:t>
      </w:r>
    </w:p>
    <w:p w:rsidR="000F1A3A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bCs/>
          <w:color w:val="000000"/>
        </w:rPr>
        <w:t>Primera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lectura: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Isaías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50,4-7</w:t>
      </w:r>
      <w:r w:rsidR="000F1A3A" w:rsidRPr="00A77AA3">
        <w:rPr>
          <w:rFonts w:ascii="Comic Sans MS" w:hAnsi="Comic Sans MS"/>
          <w:b/>
          <w:bCs/>
          <w:color w:val="000000"/>
        </w:rPr>
        <w:t>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="000F1A3A" w:rsidRPr="00064059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escondí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rostro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ante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ultrajes,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sabiendo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quedaría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defraudado.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(Tercer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cántico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Siervo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064059">
        <w:rPr>
          <w:rFonts w:ascii="Comic Sans MS" w:hAnsi="Comic Sans MS"/>
          <w:i/>
          <w:iCs/>
        </w:rPr>
        <w:t>Señor).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lengua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discípulo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sepa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sostener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palabra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abatido.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mañana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espabila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oído,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escuche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discípulos.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abierto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oído,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resistido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echado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atrás.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Ofrecí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espalda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golpeaban,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mejillas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barba;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volví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insultos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salivazos.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ayuda,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soportaba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ultrajes,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endurecí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rostro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pedernal,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subiendo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quedaría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defraudado.</w:t>
      </w:r>
    </w:p>
    <w:p w:rsidR="0058114C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</w:rPr>
      </w:pPr>
      <w:r w:rsidRPr="00A77AA3">
        <w:rPr>
          <w:rFonts w:ascii="Comic Sans MS" w:hAnsi="Comic Sans MS"/>
          <w:color w:val="000000"/>
        </w:rPr>
        <w:t>*”</w:t>
      </w:r>
      <w:r w:rsidRPr="00A77AA3">
        <w:rPr>
          <w:rFonts w:ascii="Comic Sans MS" w:hAnsi="Comic Sans MS" w:cs="Comic Sans MS"/>
          <w:color w:val="000000"/>
        </w:rPr>
        <w:t>La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fidelidad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Dios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y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los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hombres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-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la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misión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recibida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favor-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Siervo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YHWH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permanezca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firme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ignominia,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aparente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fracaso.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Atento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discípulo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Dios,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profeta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maestro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sabiduría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pueblo,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suerte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prefigura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humilde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opuso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resistencia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voluntad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sustrajo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hombres,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seguro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-hasta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suprema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abandono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cruz-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designio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salvación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ofrece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7;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cf.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15,34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Lc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23,43.46).</w:t>
      </w:r>
    </w:p>
    <w:p w:rsidR="00587421" w:rsidRPr="00A77AA3" w:rsidRDefault="00587421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</w:rPr>
      </w:pP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587421" w:rsidRPr="00D905F2" w:rsidRDefault="00587421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21,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8-9.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17-18a.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19-20.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23-24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2ab)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¿por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abandonado?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verme,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burlan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mí,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hacen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visajes,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menean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cabeza: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«Acudió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ponga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salvo;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libre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tanto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quiere».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acorrala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jauría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mastines,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cerca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banda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malhechores;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taladran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pies,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puedo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contar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huesos.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reparten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ropa,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echan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suerte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túnica.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quedes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lejos;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corriendo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ayudarme.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Contaré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fama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hermanos,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medio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asamblea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alabaré.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«Los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alabadlo;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linaje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Jacob,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glorificadlo;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temedlo,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linaje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Israel».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Segunda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lectura: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Filipenses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2,6-11</w:t>
      </w:r>
      <w:r w:rsidR="000F1A3A" w:rsidRPr="00A77AA3">
        <w:rPr>
          <w:rFonts w:ascii="Comic Sans MS" w:hAnsi="Comic Sans MS"/>
          <w:b/>
          <w:bCs/>
          <w:color w:val="000000"/>
        </w:rPr>
        <w:t>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="000F1A3A" w:rsidRPr="00A77AA3">
        <w:rPr>
          <w:rFonts w:ascii="Comic Sans MS" w:hAnsi="Comic Sans MS"/>
          <w:i/>
          <w:iCs/>
        </w:rPr>
        <w:t>Se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humilló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sí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mismo;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por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eso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Dios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exaltó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sobre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todo.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Cristo,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pesar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condición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divina,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consideró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presa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codiciable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igual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contrario,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despojó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grandeza,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tomó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condición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esclavo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hizo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lastRenderedPageBreak/>
        <w:t>semejante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hombres.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condición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hombre,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humilló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haciéndose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obediente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muerte,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muerte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cruz.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exaltó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nombre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está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encima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nombre,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nombre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doble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rodilla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cielos,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tierra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abismos,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lengua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proclame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Jesucristo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gloria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Padre.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**</w:t>
      </w:r>
      <w:r w:rsidRPr="00A77AA3">
        <w:rPr>
          <w:rFonts w:ascii="Comic Sans MS" w:hAnsi="Comic Sans MS" w:cs="Comic Sans MS"/>
          <w:color w:val="000000"/>
        </w:rPr>
        <w:t>•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Se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trata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un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magnífico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himno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cristológico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prepaulino.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Complejo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en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cada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una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de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las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expresiones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que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lo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constituyen,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puede</w:t>
      </w:r>
      <w:r w:rsidR="00D40E75">
        <w:rPr>
          <w:rFonts w:ascii="Comic Sans MS" w:hAnsi="Comic Sans MS" w:cs="Comic Sans MS"/>
          <w:color w:val="000000"/>
        </w:rPr>
        <w:t xml:space="preserve"> </w:t>
      </w:r>
      <w:r w:rsidRPr="00A77AA3">
        <w:rPr>
          <w:rFonts w:ascii="Comic Sans MS" w:hAnsi="Comic Sans MS" w:cs="Comic Sans MS"/>
          <w:color w:val="000000"/>
        </w:rPr>
        <w:t>ente</w:t>
      </w:r>
      <w:r w:rsidRPr="00A77AA3">
        <w:rPr>
          <w:rFonts w:ascii="Comic Sans MS" w:hAnsi="Comic Sans MS"/>
          <w:color w:val="000000"/>
        </w:rPr>
        <w:t>nderse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partir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expresión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"tesoro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celoso"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castellano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"alarde"),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griego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harpagmós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6),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literalmente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significa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"objeto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rapiña".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¿Qué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significado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tener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afirmación: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condición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(morphé)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divina,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considera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igualdad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objeto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rapiña?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sobreentiende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aquí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parangón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Adán,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siendo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condición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robarla.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Pablo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propone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comunidad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Filipos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ejemplo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nuevo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Adán,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Este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aceptó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reparar,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mediante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humildad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obediencia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ignominiosa,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soberbia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desobediencia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primer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Adán,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precipitó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género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humano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(cf.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Rom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5,18s).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</w:rPr>
      </w:pP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vació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tomó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condición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esclavo,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7),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últimas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consecuencias.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voluntario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anonadamiento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responde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(vv.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9-11),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sólo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"lo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ha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exaltado",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"superexaltado".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universo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llamado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proclamar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Jesucristo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Kyrios,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Señor,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decir,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confesión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gloria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Padre.</w:t>
      </w:r>
    </w:p>
    <w:p w:rsidR="00F12217" w:rsidRPr="00A77AA3" w:rsidRDefault="00F12217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color w:val="000000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lastRenderedPageBreak/>
        <w:t>Cristo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hecho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obediente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cruz.</w:t>
      </w:r>
    </w:p>
    <w:p w:rsidR="00A77AA3" w:rsidRPr="00A77AA3" w:rsidRDefault="000F1A3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exaltó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</w:t>
      </w:r>
    </w:p>
    <w:p w:rsidR="000F1A3A" w:rsidRPr="00A77AA3" w:rsidRDefault="000F1A3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concedió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Nombre-sobre-todo-nombre.</w:t>
      </w:r>
    </w:p>
    <w:p w:rsidR="000F1A3A" w:rsidRPr="00A77AA3" w:rsidRDefault="000F1A3A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</w:rPr>
      </w:pPr>
    </w:p>
    <w:p w:rsidR="003E03A4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Evangelio: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Lucas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22,14-23,56</w:t>
      </w:r>
      <w:r w:rsidR="000F1A3A" w:rsidRPr="00A77AA3">
        <w:rPr>
          <w:rFonts w:ascii="Comic Sans MS" w:hAnsi="Comic Sans MS"/>
          <w:b/>
          <w:bCs/>
          <w:color w:val="000000"/>
        </w:rPr>
        <w:t>: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="000F1A3A" w:rsidRPr="00A77AA3">
        <w:rPr>
          <w:rFonts w:ascii="Comic Sans MS" w:hAnsi="Comic Sans MS"/>
          <w:i/>
          <w:iCs/>
        </w:rPr>
        <w:t>Ardientemente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he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deseado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comer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esto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Pascua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con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vosotros,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antes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0F1A3A" w:rsidRPr="00A77AA3">
        <w:rPr>
          <w:rFonts w:ascii="Comic Sans MS" w:hAnsi="Comic Sans MS"/>
          <w:i/>
          <w:iCs/>
        </w:rPr>
        <w:t>padecer.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22.14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Llegada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hora,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discípulos.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¡Cuánto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deseado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celebrar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Pascua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antes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morir!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volveré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celebrar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tenga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cumplimiento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Reino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Tomó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copa,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gracias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Tomad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repartidlo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vosotros;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beberé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fruto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llegue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Reino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tomó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gracias,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partió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diciendo: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cuerpo,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entrega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haced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memoria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mía.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cena,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hizo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copa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diciendo: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copa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nueva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alianza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sellada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sangre,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derrama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mirad,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entrega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está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mesa.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Hijo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según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dispuesto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¡ay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entregarlo!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pusieron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preguntarse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aquello.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24</w:t>
      </w:r>
      <w:r w:rsidRPr="00A77AA3">
        <w:rPr>
          <w:rFonts w:ascii="Comic Sans MS" w:hAnsi="Comic Sans MS"/>
          <w:color w:val="000080"/>
        </w:rPr>
        <w:t>También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produjo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discusión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debía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considerado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importante.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reyes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naciones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ejercen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dominio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tienen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autoridad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reciben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nombre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lastRenderedPageBreak/>
        <w:t>bienhechores.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26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debéis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proceder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manera.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importante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menor,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manda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sirve.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27</w:t>
      </w:r>
      <w:r w:rsidRPr="00A77AA3">
        <w:rPr>
          <w:rFonts w:ascii="Comic Sans MS" w:hAnsi="Comic Sans MS"/>
          <w:color w:val="000080"/>
        </w:rPr>
        <w:t>¿Quién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importante,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sienta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sirve?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sienta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mesa?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bien,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sirve.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habéis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perseverado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conmigo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pruebas.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entrega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dignidad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Padre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entregó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mí,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comáis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bebáis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reine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sentéis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tronos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juzgar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doce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tribus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Israel.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Simón,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Simón,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Satanás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reclamado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zarandearos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trigo.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rogado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decaiga;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tú,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vez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convertido,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confirma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tus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hermanos.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dispuesto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contigo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cárcel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muerte.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contestó: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aseguro,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Pedro,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antes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gallo,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habrás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negado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conoces.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continuación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envié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bolsa,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alforja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sandalias,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faltó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algo?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contestaron: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Nada.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añadió: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ahora,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tenga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bolsa,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tome,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tenga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alforja;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tenga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espada,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venda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compre.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debe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cumplirse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está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escrito: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Lo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contaron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entre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los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malhechores.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cuanto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refiere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toca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fin.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dijeron: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aquí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espadas.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¡Es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suficiente!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salió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fue,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costumbre,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monte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Olivos.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discípulos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siguieron.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llegar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allí,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Orad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lastRenderedPageBreak/>
        <w:t>podáis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frente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prueba.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alejó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piedra,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arrodilló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estuvo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orando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así: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Padre,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quieres,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aleja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copa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amargura;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haga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voluntad,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tuya.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apareció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ángel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cielo,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estuvo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confortando.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angustia,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oraba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intensamente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sudor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chorreaba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suelo,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fueran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gotas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sangre.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orar,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levantó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donde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discípulos.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encontró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dormidos,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rendidos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tristeza.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¿Cómo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estáis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durmiendo?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Levantaos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orad,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podáis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frente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prueba.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Aún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hablando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apareció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tropel,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encabezado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doce,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llamado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Judas,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acercó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besarlo.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Judas,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beso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entregas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Hijo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hombre?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suyos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avecinaba,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dijeron: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¿sacamos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espada?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atacó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criado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sacerdote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cortó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oreja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derecha.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¡Dejadlos!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tocando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oreja,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curó.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venían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jefes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sacerdotes,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autoridades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templo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ancianos,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Habéis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venido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prenderme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espadas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palos,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lucra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ladrón.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días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templo,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pusisteis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manos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encima;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vuestra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hora: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poder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tinieblas.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prenderlo,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llevaron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casa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sacerdote.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seguía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lejos.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encendido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fuego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medio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lastRenderedPageBreak/>
        <w:t>patio,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sentó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alrededor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lumbre.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sirvienta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sentado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fuego,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miró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fijamente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También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andaba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negó,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diciendo: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conozco,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Poco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otro,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verlo,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Tú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también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soy.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Transcurrió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hora,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otro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afirmó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rotundamente;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verdad,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andaba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galileo.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hablas.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inmediatamente,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mientras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hablando,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cantó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gallo.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volvió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miró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Pedro.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acordó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Señor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dicho: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"Hoy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antes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gallo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cante,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habrás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negado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veces";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saliendo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afuera,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lloró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amargamente.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custodiaban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burlaban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golpeaban.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tapado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ojos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preguntaban: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¡Adivina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pegado!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decían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otras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muchas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injurias.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hizo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día,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ancianos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pueblo,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jefes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sacerdotes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maestros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reunieron,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llevaron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sanedrín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67</w:t>
      </w:r>
      <w:r w:rsidR="00D40E75">
        <w:rPr>
          <w:rFonts w:ascii="Calibri" w:hAnsi="Calibri"/>
          <w:color w:val="000080"/>
          <w:vertAlign w:val="superscript"/>
        </w:rPr>
        <w:t xml:space="preserve"> 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dijeron: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tú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Mesías,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dínoslo.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digo,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vais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creer;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vais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contestar.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ahora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el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Hijo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del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hombre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estará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sentado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la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derecha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de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Dios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todopoderoso.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70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preguntaron: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Luego,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tú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Hijo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Dios?.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respondió: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decís;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soy.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71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dijeron: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¿Qué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necesidad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tenemos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testigos?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Nosotros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hemos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oído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boca.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lastRenderedPageBreak/>
        <w:t>23.1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levantaron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llevaron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pusieron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acusarlo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diciendo: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Hemos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encontrado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alborotando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nuestra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nación,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impidiendo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pagar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tributos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César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Mesías,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Rey.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preguntó: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tú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judíos?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contestó: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Tú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dices.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jefes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sacerdotes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plebe: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encuentro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culpa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alguna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hombre.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insistían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fuerza: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soliviantando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pueblo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predicación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Judea,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Galilea,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donde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empezó,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aquí.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oír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galileo.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cerciorarse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jurisdicción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Herodes,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envió,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aprovechando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también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Herodes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Jerusalén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aquellos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días.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Herodes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alegró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mucho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bastante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tiempo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deseaba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conocerlo,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oído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hablar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mucho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esperaba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verle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algún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milagro.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hizo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muchas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preguntas,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respondió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absolutamente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nada.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también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allí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jefes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sacerdotes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maestros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acusándolo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vehemencia.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Herodes,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secundado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soldados,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desprecio,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vestido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color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llamativo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devolvió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Aquel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día,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Herodes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hicieron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amigos,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antes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enemistados.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convocó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jefes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sacerdotes,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dirigentes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pueblo,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habéis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traído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acusándolo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alborotar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pueblo,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interrogado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delante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encontrado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culpable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ninguna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acusaciones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hacéis;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tampoco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Herodes,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vuelto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lastRenderedPageBreak/>
        <w:t>mandarlo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aquí.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evidente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hecho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merezca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muerte.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tanto,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castigarlo,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soltaré.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empezaron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gritar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¡Mata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suéltanos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Barrabás!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Barrabás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cárcel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tomado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sedición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ocurrida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ciudad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homicidio.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nuevo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intentó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convencerles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debía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soltar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gritaron: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¡Crucifícalo!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¡Crucifícalo!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tercera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vez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¿qué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hecho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éste?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encontrado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merezca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muerte.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tanto,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castigarlo,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soltaré.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insistían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grandes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voces,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pidiendo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crucificara,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gritos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vez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violentos.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decidió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hiciera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pedían.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encarcelado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sedición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homicidio,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decir,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pedido,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entregó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hicieran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quisieran.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llevaban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crucificarlo,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echaron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Simón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Cirene,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venía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campo,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cargaron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cruz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llevara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detrás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seguía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gran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multitud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pueblo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golpeaban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pecho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lamentaban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volvió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hacia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Jerusalén,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lloréis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mí;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llorad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bien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vosotras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vuestros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hijos.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29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vendrán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días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dirá: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Dichosas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estériles,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vientres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engendraron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pechos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amamantaron.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pondrán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decir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las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montañas: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"Caed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sobre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nosotras";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y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las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colinas: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"¡Aplastadnos!".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lastRenderedPageBreak/>
        <w:t>31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leño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verde,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¿qué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harán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seco?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Llevaban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también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malhechores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ejecutarlos.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llegaron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lugar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llamado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Calavera,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crucificaron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allí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también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malhechores,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derecha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otro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izquierda.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decía: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Padre,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perdónalos,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saben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hacen.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se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repartieron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sus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vestiduras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echándolas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suertes.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pueblo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allí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mirando.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autoridades,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parte,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burlaban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comentaban: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salvado,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¡que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salve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Mesías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elegido!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También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soldados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escarnecían.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acercaban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darle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vinagre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decían: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tú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judíos,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sálvate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cabeza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inscripción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decía: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"Éste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judíos".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39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malhechores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crucificados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insultaba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diciendo: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tú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Mesías?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sálvate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nosotros.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otro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intervino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reprenderle,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diciendo: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¿Ni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siquiera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temes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tú,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mismo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suplicio?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nuestro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justo,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estamos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recibiendo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merecen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nuestros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actos,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éste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hecho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malo.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añadió: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acuérdate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vengas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rey.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aseguro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estarás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conmigo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paraíso.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Hacia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mediodía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tinieblas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cubrieron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región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hasta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tarde.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sol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oscureció,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templo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rasgó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por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medio.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Entonces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lanzó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grito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Padre,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tus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manos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encomiendo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mi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espíritu.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dicho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expiró.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lastRenderedPageBreak/>
        <w:t>47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centurión,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viendo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sucedido,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alababa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diciendo: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Verdaderamente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justo.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gente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acudido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espectáculo,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ver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sucedido,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volvía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golpeándose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pecho.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49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conocían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también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seguido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Galilea,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allí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presenciando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lejos.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hombre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llamado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José,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bueno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justo.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miembro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Consejo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Ancianos,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pero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su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asentimiento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actuación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judíos.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natural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Arimatea,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ciudad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Judea,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esperaba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Reino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Dios.</w:t>
      </w:r>
      <w:r w:rsidR="00D40E75">
        <w:rPr>
          <w:rFonts w:ascii="Comic Sans MS" w:hAnsi="Comic Sans MS"/>
          <w:color w:val="00008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José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presentó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Pilato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pidió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cuerpo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bajarlo,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envolvió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sábana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puso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sepulcro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excavado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roca,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donde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nadie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sido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sepultado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todavía.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Era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día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preparación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Pascua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estaba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comenzando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sábado.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mujeres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acompañado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Jesús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Galilea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lo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iban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observando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todo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cerca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fijaron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sepulcro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modo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que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habían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colocado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cadáver.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vertAlign w:val="superscript"/>
        </w:rPr>
        <w:t>56</w:t>
      </w:r>
      <w:r w:rsidR="00D40E75">
        <w:rPr>
          <w:rFonts w:ascii="Calibri" w:hAnsi="Calibri"/>
          <w:color w:val="000080"/>
          <w:vertAlign w:val="superscript"/>
        </w:rPr>
        <w:t xml:space="preserve"> </w:t>
      </w:r>
      <w:r w:rsidRPr="00A77AA3">
        <w:rPr>
          <w:rFonts w:ascii="Comic Sans MS" w:hAnsi="Comic Sans MS"/>
          <w:color w:val="000080"/>
        </w:rPr>
        <w:t>Después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volvieron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prepararon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aromas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ungüento.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Y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sábado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descansaron,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según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</w:rPr>
        <w:t>precepto.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</w:rPr>
        <w:t>*+</w:t>
      </w:r>
      <w:r w:rsidRPr="00A77AA3">
        <w:rPr>
          <w:rFonts w:ascii="Comic Sans MS" w:hAnsi="Comic Sans MS" w:cs="Comic Sans MS"/>
          <w:i/>
          <w:iCs/>
          <w:color w:val="000000"/>
        </w:rPr>
        <w:t>•</w:t>
      </w:r>
      <w:r w:rsidR="00D40E75">
        <w:rPr>
          <w:rFonts w:ascii="Comic Sans MS" w:hAnsi="Comic Sans MS" w:cs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narración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lucana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realización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cuanto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había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enseñado.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Así,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última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cena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total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persona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manifiesta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ejemplo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servicio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humilde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(22,26-28).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predicción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negación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Pedro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recobrado,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sostener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hermanos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fe.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enfoca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lucha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escatológica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Satanás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(22,53)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vuelve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tiempo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determinado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(4,13).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deja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entender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lucha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abatirá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también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discípulos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(22,31.36-38),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victoriosos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persevera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prueba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arrepentimiento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(22,6ls)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obtiene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perdón.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agonía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Getsemaní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(22,44)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entenderla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literalmente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"lucha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victoria",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lucha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anticipada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intensa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sufrida,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respetuosa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("arrodillándose...")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totalmente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abandonada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voluntad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testigo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{mártys)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veraz,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decidido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declaraciones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sanedrín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poderosos,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humilde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escarnios,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golpes,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odio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creciente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enconado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Profeta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compasivo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"hijas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de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Jerusalén",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intercesor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misericordioso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enemigos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(23,34)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Salvador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introduce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confía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(23,42s).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"Donde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Reino",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dijo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agudamente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Ambrosio.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Precisamente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realiza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plenitud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coincidencia,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lleva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cabo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entrega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total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(23,46),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total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abandono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conversión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salvación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(23,47s).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MEDITATIO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Renovamos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propósito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seguir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sencilla.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episodios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evangélicos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liturgia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quiere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revivamos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ponen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escenas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claramente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opuestas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sí.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multitud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sigue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entusiasmo,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poco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después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desilusión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indiferente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temerosa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cambiar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situación.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cantaba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gozosa: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"Hosanna",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luego,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momento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lejos,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muda,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impotente,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incluso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veces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grita: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"¡Crucifícalo!".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Pues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bien,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debilidad,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tantos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momentos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existencia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quedado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también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mirando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Señor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lejos,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seguirle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animosamente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camino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cruz,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deseemos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renovarnos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interiormente,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pidiendo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participar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intensamente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concedido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llevar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cuerpo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signos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comunión,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podamos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aceptar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silencio,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cualquier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humillación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aceptar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mansedumbre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pruebas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vida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Mantengamos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corazón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esperanza,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María,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permaneció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firme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cruz,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segura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tinieblas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Viernes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desgarrarían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alba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resurrección.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ORATIO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Señor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humilde,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tú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conoces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volubilidad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sentimientos.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Sabes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facilidad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acogemos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entusiasmados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entregamos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inmediatamente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después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infame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traiciones,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indiferencias;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pesar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querido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seguir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siendo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maestro,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discípulos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tontos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tardos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corazón.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Concédenos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escucha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grabe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nosotros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rasgos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rostro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mirándote,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aprendamos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retroceder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día.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Enséñanos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buscar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evasiones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fáciles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dolor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aprendamos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finalmente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creer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designio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obra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parezca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contradecir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esperanzas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felicidad.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Concédenos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unirnos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abandono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total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-como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niño-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seguros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muerte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tiene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última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gozo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triunfo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eternamente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victorioso.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CONTEMPLATIO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Aceptemos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Verbo,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imitemos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través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honremos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sangre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Sangre,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llevemos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decididamente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cruz.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eres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Simón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Cireneo,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sigue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Maestro.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ladrón,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cruz,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honradez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reconoce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contado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malhechores,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tú,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él,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hazte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justo.</w:t>
      </w:r>
      <w:r w:rsidR="00D40E75">
        <w:rPr>
          <w:rFonts w:ascii="Comic Sans MS" w:hAnsi="Comic Sans MS"/>
          <w:color w:val="000000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Adora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culpa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colgado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madero.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tú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crucificado,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alguna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ventaja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maldad.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Compra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salvación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muerte,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paraíso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comprender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altura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habías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caído.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José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Arimatea,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pide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cuerpo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crucificó.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tuyo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cuerpo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expiado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mundo.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Nicodemo,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adorador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nocturno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úngelo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ungüentos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sepultura.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María,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otra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María,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Salomé,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Juana,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primeras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luces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día.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Trata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tumba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abierta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quizás,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ángeles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incluso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Jesús.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algo,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quédate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escuchar.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dirá: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toques",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acerques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[...].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Imita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Pedro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Juan,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sepulcro,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juntos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porfía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noble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emulación.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llegas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primero,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vence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amor,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quedes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mirando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fuera,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¡entra!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(Gregorio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Nacianceno,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Orado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XLV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in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Pascha,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23-25,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passirn).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ACTIO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Repite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frecuencia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"Cristo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padeció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por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vosotros,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dejándoos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ejemplo,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para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que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sigáis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sus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</w:rPr>
        <w:t>huellas"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(1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2,21).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</w:rPr>
        <w:t>PARA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LECTURA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b/>
          <w:bCs/>
          <w:color w:val="000000"/>
        </w:rPr>
        <w:t>ESPIRITUAL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conocíamos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medida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tomó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cuerpo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nuestros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ojos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pasión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manifestación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histórica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visible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sufrimiento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Padre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hombre.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suprema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manifestación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debilidad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-dice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Pablo-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crucificado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debilidad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(2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3,4).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hombres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vencido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vencido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lastRenderedPageBreak/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yergue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triunfante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luz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cubierto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tinieblas...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sólo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instante: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Cristo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crucificado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debilidad,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fuerza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añade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apóstol.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¡Vive,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vive!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repite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ahora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Iglesia: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"Estuve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muerto,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pero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ahora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vivo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para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siempre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tengo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poder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sobre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la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muerte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los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infiernos"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(Ap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1,18)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[...].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vencido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dejar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debilidad,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llevándola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extremo;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dejado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arrastrar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terreno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enemigo: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"Injuriado,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respondía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con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injurias,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sufría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sin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amenazar"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(1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2,23).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voluntad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hombre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pretendía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aniquilarlo,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respondido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deseos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destrucción,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voluntad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salvarlo: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"Yo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soy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el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Viviente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-dice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el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Señor-;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quiero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la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muerte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del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pecador,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sino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que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se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convierta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viva"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(cf.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33,11).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manifiesta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omnipotencia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misericordia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[parcendo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et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miserando),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reza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oración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Iglesia.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grito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“</w:t>
      </w:r>
      <w:r w:rsidRPr="00A77AA3">
        <w:rPr>
          <w:rFonts w:ascii="Comic Sans MS" w:hAnsi="Comic Sans MS"/>
          <w:i/>
          <w:iCs/>
          <w:color w:val="000000"/>
        </w:rPr>
        <w:t>Crucifique”,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respondió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grito: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"Padre,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perdónalos"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23,34).</w:t>
      </w:r>
    </w:p>
    <w:p w:rsidR="0058114C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</w:rPr>
      </w:pP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mundo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como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breves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"Padre,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perdónalos".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Toda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potencia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santidad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Dios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están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ahí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resumidas;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palabras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indomables,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pueden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superadas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ningún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crimen,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fueron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pronunciadas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grande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crímenes,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momento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hecho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esfuerzo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supremo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ya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puede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más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porque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ha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perdido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aguijón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(R.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Cantalamessa,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El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mistero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</w:rPr>
        <w:t>Pascual,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Valencia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00"/>
        </w:rPr>
        <w:t>1996).</w:t>
      </w:r>
    </w:p>
    <w:p w:rsidR="00341076" w:rsidRDefault="00341076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</w:rPr>
      </w:pPr>
    </w:p>
    <w:p w:rsidR="00341076" w:rsidRDefault="00341076" w:rsidP="00341076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0"/>
        </w:rPr>
        <w:t>San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Martín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I</w:t>
      </w:r>
    </w:p>
    <w:p w:rsidR="00341076" w:rsidRDefault="00341076" w:rsidP="00341076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>Papa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y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mártir</w:t>
      </w:r>
    </w:p>
    <w:p w:rsidR="00341076" w:rsidRPr="007101D9" w:rsidRDefault="00341076" w:rsidP="00341076">
      <w:pPr>
        <w:pStyle w:val="NormalWeb"/>
        <w:widowControl w:val="0"/>
        <w:spacing w:before="0" w:beforeAutospacing="0" w:after="0" w:afterAutospacing="0"/>
        <w:jc w:val="center"/>
        <w:rPr>
          <w:rFonts w:ascii="Verdana" w:hAnsi="Verdana" w:cs="Arial"/>
          <w:b/>
          <w:color w:val="E36C0A"/>
          <w:sz w:val="22"/>
          <w:szCs w:val="20"/>
        </w:rPr>
      </w:pPr>
      <w:r w:rsidRPr="007101D9">
        <w:rPr>
          <w:rFonts w:ascii="Verdana" w:hAnsi="Verdana" w:cs="Arial"/>
          <w:b/>
          <w:bCs/>
          <w:color w:val="E36C0A"/>
          <w:sz w:val="22"/>
          <w:szCs w:val="20"/>
        </w:rPr>
        <w:t>Memoria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 w:rsidRPr="007101D9">
        <w:rPr>
          <w:rFonts w:ascii="Verdana" w:hAnsi="Verdana" w:cs="Arial"/>
          <w:b/>
          <w:bCs/>
          <w:color w:val="E36C0A"/>
          <w:sz w:val="22"/>
          <w:szCs w:val="20"/>
        </w:rPr>
        <w:t>libre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cuando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proceda</w:t>
      </w:r>
    </w:p>
    <w:p w:rsidR="00341076" w:rsidRDefault="00D40E75" w:rsidP="00341076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 xml:space="preserve">    </w:t>
      </w:r>
      <w:r w:rsidR="00341076">
        <w:rPr>
          <w:rFonts w:ascii="Verdana" w:hAnsi="Verdana" w:cs="Arial"/>
          <w:color w:val="000000"/>
          <w:sz w:val="22"/>
          <w:szCs w:val="20"/>
        </w:rPr>
        <w:t>Nació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Todi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(Umbría)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siglo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séptimo.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Siendo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miembro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del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clero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romano,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fue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elegido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para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la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Cátedra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Pedro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año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649.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Ese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mismo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año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celebró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un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concilio.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Sin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embargo,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su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magisterio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papal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fue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un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verdadero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calvario.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Detenido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por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emperador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Constante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año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653,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fue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lastRenderedPageBreak/>
        <w:t>deportado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Constantinopla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donde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permaneció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encarcelado.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Finalmente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fue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trasladado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Crimea,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donde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murió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año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341076">
        <w:rPr>
          <w:rFonts w:ascii="Verdana" w:hAnsi="Verdana" w:cs="Arial"/>
          <w:color w:val="000000"/>
          <w:sz w:val="22"/>
          <w:szCs w:val="20"/>
        </w:rPr>
        <w:t>656.</w:t>
      </w:r>
    </w:p>
    <w:p w:rsidR="00341076" w:rsidRDefault="00341076" w:rsidP="00341076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FF0000"/>
          <w:sz w:val="22"/>
          <w:szCs w:val="20"/>
        </w:rPr>
      </w:pPr>
      <w:r>
        <w:rPr>
          <w:rFonts w:ascii="Verdana" w:hAnsi="Verdana" w:cs="Arial"/>
          <w:color w:val="FF0000"/>
          <w:sz w:val="22"/>
          <w:szCs w:val="20"/>
        </w:rPr>
        <w:t>El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mismo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día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13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de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abril</w:t>
      </w:r>
    </w:p>
    <w:p w:rsidR="00341076" w:rsidRDefault="00341076" w:rsidP="00341076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bCs/>
          <w:color w:val="000000"/>
          <w:sz w:val="22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0"/>
        </w:rPr>
        <w:t>San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Hermenegildo</w:t>
      </w:r>
    </w:p>
    <w:p w:rsidR="00341076" w:rsidRPr="00D76983" w:rsidRDefault="00341076" w:rsidP="00341076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 w:rsidRPr="00D76983">
        <w:rPr>
          <w:rFonts w:ascii="Verdana" w:hAnsi="Verdana" w:cs="Arial"/>
          <w:color w:val="000000"/>
          <w:sz w:val="22"/>
          <w:szCs w:val="20"/>
        </w:rPr>
        <w:t>Mártir</w:t>
      </w:r>
    </w:p>
    <w:p w:rsidR="00341076" w:rsidRPr="007101D9" w:rsidRDefault="00341076" w:rsidP="00341076">
      <w:pPr>
        <w:pStyle w:val="NormalWeb"/>
        <w:widowControl w:val="0"/>
        <w:spacing w:before="0" w:beforeAutospacing="0" w:after="0" w:afterAutospacing="0"/>
        <w:jc w:val="center"/>
        <w:rPr>
          <w:rFonts w:ascii="Verdana" w:hAnsi="Verdana" w:cs="Arial"/>
          <w:b/>
          <w:color w:val="E36C0A"/>
          <w:sz w:val="22"/>
          <w:szCs w:val="20"/>
        </w:rPr>
      </w:pPr>
      <w:r w:rsidRPr="007101D9">
        <w:rPr>
          <w:rFonts w:ascii="Verdana" w:hAnsi="Verdana" w:cs="Arial"/>
          <w:b/>
          <w:bCs/>
          <w:color w:val="E36C0A"/>
          <w:sz w:val="22"/>
          <w:szCs w:val="20"/>
        </w:rPr>
        <w:t>Memoria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 w:rsidRPr="007101D9">
        <w:rPr>
          <w:rFonts w:ascii="Verdana" w:hAnsi="Verdana" w:cs="Arial"/>
          <w:b/>
          <w:bCs/>
          <w:color w:val="E36C0A"/>
          <w:sz w:val="22"/>
          <w:szCs w:val="20"/>
        </w:rPr>
        <w:t>libre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cuando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proceda</w:t>
      </w:r>
    </w:p>
    <w:p w:rsidR="00341076" w:rsidRDefault="00341076" w:rsidP="00341076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>San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Hermenegildo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es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el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gran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defensor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fe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católica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España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contra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los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durísimos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ataques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herejía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arriana.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Al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margen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sus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campañas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militares,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su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verdadera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gloria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consiste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en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haber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padecido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el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martirio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por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negarse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recibir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comunión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arriana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y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en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ser,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hecho,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el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primer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pilar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unidad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religiosa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nación,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que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llegaría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poco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después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con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conversión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Recaredo.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Muere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el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año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586.</w:t>
      </w:r>
    </w:p>
    <w:p w:rsidR="00341076" w:rsidRPr="00A77AA3" w:rsidRDefault="00341076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do</w:t>
        </w:r>
        <w:r w:rsidRPr="00A77AA3">
          <w:rPr>
            <w:rStyle w:val="Hipervnculo"/>
            <w:rFonts w:ascii="Comic Sans MS" w:hAnsi="Comic Sans MS"/>
            <w:b/>
            <w:i/>
          </w:rPr>
          <w:t>c</w:t>
        </w:r>
        <w:r w:rsidRPr="00A77AA3">
          <w:rPr>
            <w:rStyle w:val="Hipervnculo"/>
            <w:rFonts w:ascii="Comic Sans MS" w:hAnsi="Comic Sans MS"/>
            <w:b/>
            <w:i/>
          </w:rPr>
          <w:t>umento</w:t>
        </w:r>
      </w:hyperlink>
    </w:p>
    <w:bookmarkStart w:id="115" w:name="_Día_23_1"/>
    <w:bookmarkEnd w:id="115"/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16" w:name="_Día_14"/>
      <w:bookmarkStart w:id="117" w:name="_Toc193742440"/>
      <w:bookmarkEnd w:id="116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14</w:t>
      </w:r>
      <w:bookmarkEnd w:id="117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118" w:name="_Día_25"/>
      <w:bookmarkStart w:id="119" w:name="_Toc99567283"/>
      <w:bookmarkStart w:id="120" w:name="_Toc100998954"/>
      <w:bookmarkStart w:id="121" w:name="_Toc130574805"/>
      <w:bookmarkStart w:id="122" w:name="_Toc159407419"/>
      <w:bookmarkStart w:id="123" w:name="_Toc193742441"/>
      <w:bookmarkEnd w:id="118"/>
      <w:r>
        <w:rPr>
          <w:rFonts w:ascii="Comic Sans MS" w:hAnsi="Comic Sans MS"/>
          <w:color w:val="FF0000"/>
          <w:sz w:val="32"/>
          <w:szCs w:val="32"/>
        </w:rPr>
        <w:t>Lunes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Santo</w:t>
      </w:r>
      <w:bookmarkEnd w:id="119"/>
      <w:bookmarkEnd w:id="120"/>
      <w:bookmarkEnd w:id="121"/>
      <w:bookmarkEnd w:id="122"/>
      <w:bookmarkEnd w:id="123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Isaías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42,1-7</w:t>
      </w:r>
      <w:r w:rsidR="003E2B1E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gritará,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voceará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por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las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calles.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sostengo,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elegido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complazco.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espíritu,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traiga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derecho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gritará,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alzará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voz,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voceará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calles;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romperá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caña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cascada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apagará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mecha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extingue.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Proclamará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fielmente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salvación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desfallecerá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desmayará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implantarla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lejanos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anhelan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enseñanza.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desplegó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asentó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vegetación,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concede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aliento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habitantes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mueven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salvador;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formé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alianza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7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ciegos,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cárcel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cautivos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calabozo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habitan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tinieblas.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yergue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silenciosa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majestuosa,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introducirnos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difícil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capital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sostiene.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Consagrado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profético,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"derecho"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práctico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carácter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"judiciario"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"heraldo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Rey".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costumbres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Babilonia,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heraldo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encargado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plazas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ciudad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decretos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surgía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defensa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rompía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apagaba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llevaba,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irrevocable.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cascada.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mansedumbre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perseverará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tarea;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regiones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remotas,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atenderán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torah,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cárcel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6s),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ratificada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derramada.</w:t>
      </w:r>
    </w:p>
    <w:p w:rsidR="003720EE" w:rsidRPr="00A77AA3" w:rsidRDefault="003720EE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26,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1bcde.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13-14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1b)</w:t>
      </w:r>
      <w:r w:rsidR="00D40E75">
        <w:rPr>
          <w:rFonts w:ascii="Comic Sans MS" w:hAnsi="Comic Sans MS"/>
          <w:color w:val="FF0000"/>
        </w:rPr>
        <w:t xml:space="preserve"> 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¿a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quién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temeré?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defensa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¿quién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temblar?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asaltan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malvados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devorar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carne,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ellos,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enemigos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adversarios,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tropiezan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caen.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ejército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acampa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tiembla;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declaran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guerra,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tranquilo.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Espero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dicha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país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Espera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valiente,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ánimo,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espera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12217" w:rsidRDefault="00F12217" w:rsidP="008E2DD9">
      <w:pPr>
        <w:widowControl w:val="0"/>
        <w:jc w:val="center"/>
        <w:rPr>
          <w:rStyle w:val="auto-style201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D905F2" w:rsidRDefault="003E2B1E" w:rsidP="008E2DD9">
      <w:pPr>
        <w:widowControl w:val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Salve,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nuestro,</w:t>
      </w:r>
    </w:p>
    <w:p w:rsidR="00F12217" w:rsidRDefault="003E2B1E" w:rsidP="008E2DD9">
      <w:pPr>
        <w:widowControl w:val="0"/>
        <w:jc w:val="both"/>
        <w:rPr>
          <w:rStyle w:val="auto-style201"/>
        </w:rPr>
      </w:pPr>
      <w:r w:rsidRPr="00D905F2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compadecido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errores.</w:t>
      </w:r>
    </w:p>
    <w:p w:rsidR="00F12217" w:rsidRDefault="00F12217" w:rsidP="008E2DD9">
      <w:pPr>
        <w:widowControl w:val="0"/>
        <w:jc w:val="center"/>
        <w:rPr>
          <w:rStyle w:val="auto-style201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12,1-11</w:t>
      </w:r>
      <w:r w:rsidR="003E2B1E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Para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reunir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hijos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Dios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dispersos.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12,1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Betania,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Lázaro,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Ofrecieron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honor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servía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Lázaro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comensales.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3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frasco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perfume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nardo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ungió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secó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cabellos.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perfume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exquisito.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Iscariote,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traicionar-,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protestó,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diciendo: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perfume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trescientos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denarios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repartirlo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pobres?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importaran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pobres,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ladrón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bolsa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dinero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común,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robaba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echaban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¡Déjala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paz!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anticipa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sepultura.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Además,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pobres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siempre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cambio,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siempre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tendréis.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número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enteró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Betania,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allá,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sólo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Lázaro,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decisión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eliminar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Lázaro,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causa,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alejaban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"Seis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días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antes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fiesta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judía":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habitual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puntualmente,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liturgia,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preparan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Betania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preludio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consumida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carácter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sagrado,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aspecto,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ulteriormente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Lázaro,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"resucitado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muertos",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"estaban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recostados"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costumbre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recostados):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proximidad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presagio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destino...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silencioso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cálculo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trescientos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denarios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obrero.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-nota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aludiendo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Cantares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(1,12)-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fragancia.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detalle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Iglesia-Esposa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amorosamente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Cristo-Esposo.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límites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tacañería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Iscariote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4-6).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dilató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mezquindad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Betania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atmósfera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cálida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amistad.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Permanecemos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afianzar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Lázaro,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solicitud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cotidiano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dilata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reservas,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cálculos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mezquinos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ahogándonos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avaricia: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ejemplos-límite.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lograrla.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decisivo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acogió,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"derroche"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pobres...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gravedad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cálculos,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razonamientos;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intuición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luminosa,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esencial: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imitar,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símbolo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inesperada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eternidad-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preciosísimo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cuidado,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casa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llenó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fragancia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perfume."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familiar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Betania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perfumada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secretos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silencioso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Amén.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encarnado.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mejor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ocupase,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ocupada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afán,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dijo: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fingidamente".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hirió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decía.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movido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fingidamente,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insufrible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morir.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aumentaron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añadió: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"Soy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misma".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aumentaba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hipocresía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suscitaron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pudiese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(Ángela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Foligno,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Libro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Vida,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Salamanca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1991,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169-170,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"Haced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amor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norma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vuestra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vida,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imitación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Cristo,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amó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entregó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sí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mismo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nosotros"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(Ef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5,2).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ungüento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símbolo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nupcial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representadas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Betania,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banquete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fúnebre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Lázaro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banquete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insoportable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cuatro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días"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despilfarro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ungüento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intimidad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oponen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"práctica"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prefieren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eficiencia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dinero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cualquier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éxtasis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reducen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maliciosamente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monetario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resumidas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error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insensible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tintinear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monedas,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percibir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resplandor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seducir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dinero.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¿Cuál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ungüento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difundir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Betania,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ungüento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rebajas,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producto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comercial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perfumerías,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esfuerzos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titánicos.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implorar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cansarnos.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obtendremos,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Lessico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comunione,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Terlizzi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1991,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69-75,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passím).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cum</w:t>
        </w:r>
        <w:r w:rsidRPr="00A77AA3">
          <w:rPr>
            <w:rStyle w:val="Hipervnculo"/>
            <w:rFonts w:ascii="Comic Sans MS" w:hAnsi="Comic Sans MS"/>
            <w:b/>
            <w:i/>
          </w:rPr>
          <w:t>e</w:t>
        </w:r>
        <w:r w:rsidRPr="00A77AA3">
          <w:rPr>
            <w:rStyle w:val="Hipervnculo"/>
            <w:rFonts w:ascii="Comic Sans MS" w:hAnsi="Comic Sans MS"/>
            <w:b/>
            <w:i/>
          </w:rPr>
          <w:t>nto</w:t>
        </w:r>
      </w:hyperlink>
    </w:p>
    <w:bookmarkStart w:id="124" w:name="_Día_24_1"/>
    <w:bookmarkEnd w:id="124"/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25" w:name="_Día_15_1"/>
      <w:bookmarkStart w:id="126" w:name="_Toc193742442"/>
      <w:bookmarkEnd w:id="125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15</w:t>
      </w:r>
      <w:bookmarkEnd w:id="126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127" w:name="_Día_26"/>
      <w:bookmarkStart w:id="128" w:name="_Toc99567285"/>
      <w:bookmarkStart w:id="129" w:name="_Toc100998955"/>
      <w:bookmarkStart w:id="130" w:name="_Toc130574807"/>
      <w:bookmarkStart w:id="131" w:name="_Toc159407421"/>
      <w:bookmarkStart w:id="132" w:name="_Toc193742443"/>
      <w:bookmarkEnd w:id="127"/>
      <w:r>
        <w:rPr>
          <w:rFonts w:ascii="Comic Sans MS" w:hAnsi="Comic Sans MS"/>
          <w:color w:val="FF0000"/>
          <w:sz w:val="32"/>
          <w:szCs w:val="32"/>
        </w:rPr>
        <w:t>Martes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Santo</w:t>
      </w:r>
      <w:bookmarkEnd w:id="128"/>
      <w:bookmarkEnd w:id="129"/>
      <w:bookmarkEnd w:id="130"/>
      <w:bookmarkEnd w:id="131"/>
      <w:bookmarkEnd w:id="132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Isaías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49,1-6</w:t>
      </w:r>
      <w:r w:rsidR="003E2B1E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gritará,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voceará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por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las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calles.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Escuchadme,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habitantes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islas;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atended,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lejanos: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materno,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entrañas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pronunció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Convirtió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afilada,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escondió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amparo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transformó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flecha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aljaba.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orgulloso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ti".</w:t>
      </w:r>
    </w:p>
    <w:p w:rsidR="0058114C" w:rsidRPr="00064059" w:rsidRDefault="0058114C" w:rsidP="00064059">
      <w:pPr>
        <w:widowControl w:val="0"/>
        <w:jc w:val="both"/>
        <w:rPr>
          <w:rFonts w:ascii="Comic Sans MS" w:hAnsi="Comic Sans MS"/>
          <w:color w:val="000080"/>
          <w:szCs w:val="28"/>
        </w:rPr>
      </w:pPr>
      <w:r w:rsidRPr="00064059">
        <w:rPr>
          <w:rFonts w:ascii="Comic Sans MS" w:hAnsi="Comic Sans MS"/>
          <w:color w:val="000080"/>
          <w:szCs w:val="28"/>
        </w:rPr>
        <w:t>•*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Aunque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pensaba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cansado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vano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gastado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fuerzas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nada;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embargo,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defendía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causa,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guardaba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recompensa.</w:t>
      </w:r>
    </w:p>
    <w:p w:rsidR="0058114C" w:rsidRPr="00064059" w:rsidRDefault="0058114C" w:rsidP="00064059">
      <w:pPr>
        <w:widowControl w:val="0"/>
        <w:jc w:val="both"/>
        <w:rPr>
          <w:rFonts w:ascii="Comic Sans MS" w:hAnsi="Comic Sans MS"/>
          <w:color w:val="000080"/>
          <w:szCs w:val="28"/>
        </w:rPr>
      </w:pPr>
      <w:r w:rsidRPr="00064059">
        <w:rPr>
          <w:rFonts w:ascii="Comic Sans MS" w:hAnsi="Comic Sans MS"/>
          <w:color w:val="000080"/>
          <w:szCs w:val="28"/>
        </w:rPr>
        <w:t>Escuchad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ahora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vientre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formó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siervo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suyo,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trajese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Jacob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congregase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Israel.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valioso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halla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fuerza.</w:t>
      </w:r>
    </w:p>
    <w:p w:rsidR="0058114C" w:rsidRPr="00064059" w:rsidRDefault="0058114C" w:rsidP="00064059">
      <w:pPr>
        <w:widowControl w:val="0"/>
        <w:jc w:val="both"/>
        <w:rPr>
          <w:rFonts w:ascii="Comic Sans MS" w:hAnsi="Comic Sans MS"/>
          <w:color w:val="000080"/>
          <w:szCs w:val="28"/>
        </w:rPr>
      </w:pPr>
      <w:r w:rsidRPr="00064059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dice: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"No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sólo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siervo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restablecer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tribus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Jacob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traer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supervivientes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Israel,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convierto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naciones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salvación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llegue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confines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064059">
        <w:rPr>
          <w:rFonts w:ascii="Comic Sans MS" w:hAnsi="Comic Sans MS"/>
          <w:color w:val="000080"/>
          <w:szCs w:val="28"/>
        </w:rPr>
        <w:t>tierra".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pidiendo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atentamente,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la):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confín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6b).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sintetizándola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capitales: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orígenes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instrumento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adecuado,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reserva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concreto: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eficacia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ls);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oráculo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3a)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3b).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fracaso,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inutilidad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fatiga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materno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cansancio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recompensa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infunde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5b),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fortaleciendo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pronuncia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oráculo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actividad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profética,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instrumento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dilatar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límites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irradiación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6).</w:t>
      </w:r>
    </w:p>
    <w:p w:rsidR="003E2B1E" w:rsidRPr="00A77AA3" w:rsidRDefault="003E2B1E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70,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1-2.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3-4a.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5-6ab.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15ab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17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15ab)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boca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contará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acojo: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derrotado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siempre;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justo,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líbrame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ponme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salvo,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inclina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oído,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sálvame.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refugio,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alcázar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donde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salve,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peña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alcázar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líbrame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perversa.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esperanza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confianza,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juventud.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vientre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materno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apoyaba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sostenías.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boca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contará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justicia,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instruiste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juventud,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relato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maravillas.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12217" w:rsidRDefault="00F12217" w:rsidP="008E2DD9">
      <w:pPr>
        <w:widowControl w:val="0"/>
        <w:ind w:firstLine="284"/>
        <w:jc w:val="both"/>
        <w:rPr>
          <w:rStyle w:val="auto-style201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D905F2" w:rsidRDefault="003E2B1E" w:rsidP="008E2DD9">
      <w:pPr>
        <w:widowControl w:val="0"/>
        <w:ind w:firstLine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Salve,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obediente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Padre;</w:t>
      </w:r>
    </w:p>
    <w:p w:rsidR="00D905F2" w:rsidRDefault="003E2B1E" w:rsidP="008E2DD9">
      <w:pPr>
        <w:widowControl w:val="0"/>
        <w:ind w:firstLine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fuiste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llevado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crucifixión,</w:t>
      </w:r>
    </w:p>
    <w:p w:rsidR="00F12217" w:rsidRPr="00A77AA3" w:rsidRDefault="003E2B1E" w:rsidP="008E2DD9">
      <w:pPr>
        <w:widowControl w:val="0"/>
        <w:ind w:firstLine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manso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cordero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matanza.</w:t>
      </w:r>
    </w:p>
    <w:p w:rsidR="00F12217" w:rsidRPr="00A77AA3" w:rsidRDefault="00F12217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3E03A4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13,21-33.36-38</w:t>
      </w:r>
      <w:r w:rsidR="003E2B1E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Uno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lastRenderedPageBreak/>
        <w:t>vosotros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me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va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entregar…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cantará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gallo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antes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me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hayas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negado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tres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veces.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sintió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profundamente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conmovido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exclamó: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aseguro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traicionar.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comenzaron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mirarse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preguntándose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referirse.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23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quería,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recostado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preguntase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refería.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recostado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trozo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mojar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plato.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mojándolo,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Iscariote,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27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recibió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trozo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mojado,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Satanás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hazlo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28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Ninguno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comensales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entendió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querido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29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depositario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bolsa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común,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pensaron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encargado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necesario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pobres.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30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recibir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trozo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mojado,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inmediatamente.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31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manifestarse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glorificado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32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glorificado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glorificará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pronto.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33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tiempo.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buscaréis,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"Adonde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venir".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36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¿adónde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vas?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puedes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seguirme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ahora;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harás.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37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insistió: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seguirlo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ahora?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dispuesto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38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-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dispuesto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aseguro,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gallo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cante,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habrás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veces.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lavatorio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alusiones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10-11.18),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declara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conmovido: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"Uno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vosotros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traicionar".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turbación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perplejos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desconcertados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traidor...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circunstancias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rasgos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evidenciando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sintonía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infinita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delicadeza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señala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traidor,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deferencia,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provocación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Nazareno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echada,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tolera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27b).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amistad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círculo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"Salió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inmediatamente.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noche".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mentira,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Satanás.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acaeciendo.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ahora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ejecutar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traicionar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glorificado.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límites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espléndida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33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33a),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33b)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generosidad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intempestiva,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separación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disposición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{"Antes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gallo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cante...":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38b).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habituados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desconocido,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cenáculo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tarde.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perplejos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Percibimos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sutiles,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insinuantes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labios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hieren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cristiana...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agonía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Pascal.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predilección.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retira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reniega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Prefiere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consumirse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muerte...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rodea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encendida: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intuido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frágiles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-esperemos-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desfigurado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vencerá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vencido.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crepúsculo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tanto...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emoción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tremenda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odio-,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intuimos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Ayúdanos,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disgusto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desesperado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presumir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mejores,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dispuestos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gallo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infinitas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fortaleza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arriba: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vínculos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neguemos,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negarte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breve.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Notemos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rodea.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sentado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aprisiona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pertenece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1,11).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regalarles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supremo.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mañana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conscientes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alcance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alternativas: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tarde.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cincuenta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Pentecostés,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Sagrada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mejor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desorientación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Guardini,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//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messaggio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Giovanni,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1982,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16-19,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ÁCTIO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"Dios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perdonó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su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propio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Hijo,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sino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entregó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todos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nosotros"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(Rom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8,32).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traicionado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injusticia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reparada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repare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injusticia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culpables.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culpables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mediocres.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indignos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agoniza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materiales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satisfacer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corporales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demorarse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atenuar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urgencia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demostrar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derivará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infaliblemente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problemas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conllevan,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acuciante,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resonancia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mística,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comprometen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inexorable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ayudar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egoísmo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prisionero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compadeciendo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enternecernos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esforzándonos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aliviar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arrastran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martirizando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sacramento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lamentarse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ternura.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disminuirán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proyecta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(M.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Zundel,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//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Vangelo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interiore,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1991,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54-56,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cumento</w:t>
        </w:r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33" w:name="Día_25_"/>
      <w:bookmarkStart w:id="134" w:name="_Día_25_1"/>
      <w:bookmarkStart w:id="135" w:name="_Toc193742444"/>
      <w:bookmarkEnd w:id="134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133"/>
      <w:r>
        <w:rPr>
          <w:color w:val="FF0000"/>
        </w:rPr>
        <w:t>16</w:t>
      </w:r>
      <w:bookmarkEnd w:id="135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136" w:name="_Día_27"/>
      <w:bookmarkStart w:id="137" w:name="Día_26_"/>
      <w:bookmarkStart w:id="138" w:name="_Día_26_1"/>
      <w:bookmarkStart w:id="139" w:name="_Toc99567287"/>
      <w:bookmarkStart w:id="140" w:name="_Toc100998956"/>
      <w:bookmarkStart w:id="141" w:name="_Toc130574809"/>
      <w:bookmarkStart w:id="142" w:name="_Toc159407423"/>
      <w:bookmarkStart w:id="143" w:name="_Toc193742445"/>
      <w:bookmarkEnd w:id="136"/>
      <w:bookmarkEnd w:id="138"/>
      <w:r>
        <w:rPr>
          <w:rFonts w:ascii="Comic Sans MS" w:hAnsi="Comic Sans MS"/>
          <w:color w:val="FF0000"/>
          <w:sz w:val="32"/>
          <w:szCs w:val="32"/>
        </w:rPr>
        <w:t>Miércoles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Santo</w:t>
      </w:r>
      <w:bookmarkEnd w:id="139"/>
      <w:bookmarkEnd w:id="140"/>
      <w:bookmarkEnd w:id="141"/>
      <w:bookmarkEnd w:id="142"/>
      <w:bookmarkEnd w:id="143"/>
    </w:p>
    <w:p w:rsidR="0058114C" w:rsidRPr="00A77AA3" w:rsidRDefault="0058114C" w:rsidP="0006405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Isaías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50,4-9</w:t>
      </w:r>
      <w:r w:rsidR="003E2B1E">
        <w:rPr>
          <w:rFonts w:ascii="Comic Sans MS" w:hAnsi="Comic Sans MS"/>
          <w:b/>
          <w:bCs/>
          <w:color w:val="000000"/>
          <w:szCs w:val="28"/>
        </w:rPr>
        <w:t>ª: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escondí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rostro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ante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ultrajes.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Isaías: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lengua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sostener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abatido.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mañana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espabila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escuche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abierto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resistido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echado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atrás.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Ofrecí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espalda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golpeaban,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mejillas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barba;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insultos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salivazos.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ayuda,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soportaba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ultrajes,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endurecí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pedernal,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quedaría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defraudado.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defensor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cerca,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denunciar?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¡Comparezcamos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juntos!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acusar?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venga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decírmelo!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ayuda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condenará?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"tercer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YHWH",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acentúa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fracaso,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49,1-6: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hostilidad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violencia.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rasgos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sapienciales,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descorazonados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indecisos.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Consciente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consentimiento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perseguidores: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sustrajo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echó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injurias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violencia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quisieran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acallarla,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reduciéndola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silencio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5s).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desorienta.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Dios;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justificará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adversarios: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demostrar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7-9).</w:t>
      </w:r>
    </w:p>
    <w:p w:rsidR="003E2B1E" w:rsidRPr="00A77AA3" w:rsidRDefault="003E2B1E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68,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8-10.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21-22.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31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33-34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14c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b)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bondad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favor.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aguantado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afrentas,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vergüenza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cubrió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rostro.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extraño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hermanos,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extranjero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hijos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madre.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devora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celo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templo,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afrentas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afrentan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afrenta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destroza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desfallezco.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Espero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compasión,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hay;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consoladores,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encuentro.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echaron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hiel,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dieron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vinagre.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Alabaré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cantos,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proclamaré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grandeza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acción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Miradlo,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humildes,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alegraos;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buscad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revivirá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corazón.</w:t>
      </w:r>
    </w:p>
    <w:p w:rsid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pobres,</w:t>
      </w:r>
    </w:p>
    <w:p w:rsidR="003E2B1E" w:rsidRPr="00D905F2" w:rsidRDefault="003E2B1E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desprecia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cautivos.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="003E2B1E">
        <w:rPr>
          <w:rFonts w:ascii="Comic Sans MS" w:hAnsi="Comic Sans MS"/>
          <w:b/>
          <w:color w:val="FF0000"/>
        </w:rPr>
        <w:t>(opción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="003E2B1E">
        <w:rPr>
          <w:rFonts w:ascii="Comic Sans MS" w:hAnsi="Comic Sans MS"/>
          <w:b/>
          <w:color w:val="FF0000"/>
        </w:rPr>
        <w:t>1)</w:t>
      </w:r>
    </w:p>
    <w:p w:rsidR="00D905F2" w:rsidRDefault="003E2B1E" w:rsidP="008E2DD9">
      <w:pPr>
        <w:widowControl w:val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Salve,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nuestro,</w:t>
      </w:r>
    </w:p>
    <w:p w:rsidR="00F12217" w:rsidRPr="00A77AA3" w:rsidRDefault="003E2B1E" w:rsidP="008E2DD9">
      <w:pPr>
        <w:widowControl w:val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compadecido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errores.</w:t>
      </w:r>
    </w:p>
    <w:p w:rsidR="003E2B1E" w:rsidRPr="00A77AA3" w:rsidRDefault="003E2B1E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="00D40E75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(opción</w:t>
      </w:r>
      <w:r w:rsidR="00D40E75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2)</w:t>
      </w:r>
    </w:p>
    <w:p w:rsidR="00D905F2" w:rsidRDefault="003E2B1E" w:rsidP="008E2DD9">
      <w:pPr>
        <w:widowControl w:val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Salve,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obediente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Padre;</w:t>
      </w:r>
    </w:p>
    <w:p w:rsidR="00F12217" w:rsidRPr="00D905F2" w:rsidRDefault="003E2B1E" w:rsidP="008E2DD9">
      <w:pPr>
        <w:widowControl w:val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fuiste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llevado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crucifixión,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manso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cordero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matanza.</w:t>
      </w:r>
    </w:p>
    <w:p w:rsidR="003E2B1E" w:rsidRPr="00A77AA3" w:rsidRDefault="003E2B1E" w:rsidP="008E2DD9">
      <w:pPr>
        <w:widowControl w:val="0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Mateo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26,14-25</w:t>
      </w:r>
      <w:r w:rsidR="003E2B1E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Hijo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hombre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se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va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como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está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escrito;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pero,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¡ay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aquel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por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quien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entregado!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doce,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Iscariote,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ofrecieron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treinta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monedas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plata.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momento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andaba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buscando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ocasión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propicia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entregarlo.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17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primer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levadura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preguntaron: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preparemos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ciudad,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Fulano,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decidle: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momento,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celebrar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hicieron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mandado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prepararon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20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atardecer,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doce,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cenaban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aseguro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entristecidos,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decirle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23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entregará.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¡ay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valdría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nacido!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traidor: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acaso,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maestro?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perícopa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inquietante: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"Uno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doce",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compañeros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cotidianos,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"fue..."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proponer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entrega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sacerdotes,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3-5).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acecho,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ocasión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propicia"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16s).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iniquidad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límites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Satanás: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Lc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22,3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13,2),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15,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Zac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11,12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teológico,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paradídomi,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"entregar".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entrega-traición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entrega-don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19,30).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esmero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tradicionalmente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17-19):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acerca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kairós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hora,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escatológico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establecido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disposiciones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"ardientemente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deseado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pascua"',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sustituirá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bebida.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atmósfera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cargada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("entrega").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desconfía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compañeros.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Surge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apelativo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"kyrios",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"rabbí".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traidor,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divino-humana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coartarlo,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quebrantarlo,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clavarlo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entregar/traicionar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(abismo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apostasía: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entregarse/darse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demás: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moverse,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cotidianas,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conscientes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maligno.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enorme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vertiginosa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capacidad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omnipotencia,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forzarle;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preparado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cumplirla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horizonte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ilimitado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Trinidad.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déjanos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concédenos,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arrepentido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sinceras.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vendido,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especulamos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mísera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ganancia;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lágrimas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infinito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suplicamos,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establecernos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Amén.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asignado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apostólica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"irse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lugar".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separado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progresivamente: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replegando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traicionar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política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compleja,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prudente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desorden.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atormentarse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rumiando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oscuros.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compartió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ilusiones,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ceguera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obstinación.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circunstancias,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incapaces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objetividad.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reflexionaba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andaba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aire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puesto"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Voillaume,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Cartas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hermanos,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1973).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"Sé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fiel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hasta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muerte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daré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corona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vida"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(Ap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2,10b).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protagonista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liturgia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cenáculo.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indudablemente,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inquietante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inquietantes,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vísperas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enemigo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golpea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defenderse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defenderse.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propósito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sucumben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sospecha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recíproca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generalizada,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división.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traicionados,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aproveche,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traidor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desavenencias,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ofensas,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prepotencias,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sospecha.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(G.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Angelini,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1981,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40s).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</w:t>
        </w:r>
        <w:r w:rsidRPr="00A77AA3">
          <w:rPr>
            <w:rStyle w:val="Hipervnculo"/>
            <w:rFonts w:ascii="Comic Sans MS" w:hAnsi="Comic Sans MS"/>
            <w:b/>
            <w:i/>
          </w:rPr>
          <w:t>umento</w:t>
        </w:r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</w:p>
    <w:p w:rsidR="00944A71" w:rsidRDefault="00944A71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44" w:name="_Día_17_1"/>
      <w:bookmarkEnd w:id="144"/>
    </w:p>
    <w:p w:rsidR="00944A71" w:rsidRDefault="00944A71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</w:p>
    <w:p w:rsidR="00944A71" w:rsidRDefault="00944A71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45" w:name="_Toc193742446"/>
      <w:r>
        <w:rPr>
          <w:color w:val="FF0000"/>
        </w:rPr>
        <w:lastRenderedPageBreak/>
        <w:t>Día</w:t>
      </w:r>
      <w:r w:rsidR="00D40E75">
        <w:rPr>
          <w:color w:val="FF0000"/>
        </w:rPr>
        <w:t xml:space="preserve"> </w:t>
      </w:r>
      <w:bookmarkEnd w:id="137"/>
      <w:r>
        <w:rPr>
          <w:color w:val="FF0000"/>
        </w:rPr>
        <w:t>17</w:t>
      </w:r>
      <w:bookmarkEnd w:id="145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146" w:name="_Toc99567289"/>
      <w:bookmarkStart w:id="147" w:name="_Toc100998957"/>
      <w:bookmarkStart w:id="148" w:name="_Toc130574811"/>
      <w:bookmarkStart w:id="149" w:name="_Toc159407425"/>
      <w:bookmarkStart w:id="150" w:name="_Toc193742447"/>
      <w:r>
        <w:rPr>
          <w:rFonts w:ascii="Comic Sans MS" w:hAnsi="Comic Sans MS"/>
          <w:color w:val="FF0000"/>
          <w:sz w:val="32"/>
          <w:szCs w:val="32"/>
        </w:rPr>
        <w:t>Jueves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Santo</w:t>
      </w:r>
      <w:bookmarkEnd w:id="146"/>
      <w:bookmarkEnd w:id="147"/>
      <w:bookmarkEnd w:id="148"/>
      <w:bookmarkEnd w:id="149"/>
      <w:bookmarkEnd w:id="15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2410"/>
        <w:gridCol w:w="2268"/>
      </w:tblGrid>
      <w:tr w:rsidR="0058114C" w:rsidRPr="00A77AA3" w:rsidTr="00F97E33">
        <w:tc>
          <w:tcPr>
            <w:tcW w:w="2410" w:type="dxa"/>
            <w:vAlign w:val="center"/>
          </w:tcPr>
          <w:p w:rsidR="0058114C" w:rsidRDefault="0058114C" w:rsidP="008E2DD9">
            <w:pPr>
              <w:widowControl w:val="0"/>
              <w:jc w:val="center"/>
              <w:rPr>
                <w:sz w:val="28"/>
                <w:szCs w:val="28"/>
              </w:rPr>
            </w:pPr>
            <w:hyperlink w:anchor="_Misa_Crismal" w:history="1">
              <w:r>
                <w:rPr>
                  <w:rStyle w:val="Hipervnculo"/>
                  <w:rFonts w:ascii="Comic Sans MS" w:hAnsi="Comic Sans MS"/>
                  <w:b/>
                  <w:bCs/>
                  <w:i/>
                  <w:iCs/>
                  <w:sz w:val="28"/>
                  <w:szCs w:val="28"/>
                </w:rPr>
                <w:t>Mis</w:t>
              </w:r>
              <w:r>
                <w:rPr>
                  <w:rStyle w:val="Hipervnculo"/>
                  <w:rFonts w:ascii="Comic Sans MS" w:hAnsi="Comic Sans MS"/>
                  <w:b/>
                  <w:bCs/>
                  <w:i/>
                  <w:iCs/>
                  <w:sz w:val="28"/>
                  <w:szCs w:val="28"/>
                </w:rPr>
                <w:t>a</w:t>
              </w:r>
              <w:r w:rsidR="00D40E75">
                <w:rPr>
                  <w:rStyle w:val="Hipervnculo"/>
                  <w:rFonts w:ascii="Comic Sans MS" w:hAnsi="Comic Sans MS"/>
                  <w:b/>
                  <w:bCs/>
                  <w:i/>
                  <w:iCs/>
                  <w:sz w:val="28"/>
                  <w:szCs w:val="28"/>
                </w:rPr>
                <w:t xml:space="preserve"> </w:t>
              </w:r>
              <w:r>
                <w:rPr>
                  <w:rStyle w:val="Hipervnculo"/>
                  <w:rFonts w:ascii="Comic Sans MS" w:hAnsi="Comic Sans MS"/>
                  <w:b/>
                  <w:bCs/>
                  <w:i/>
                  <w:iCs/>
                  <w:sz w:val="28"/>
                  <w:szCs w:val="28"/>
                </w:rPr>
                <w:t>Crismal</w:t>
              </w:r>
            </w:hyperlink>
          </w:p>
        </w:tc>
        <w:tc>
          <w:tcPr>
            <w:tcW w:w="2268" w:type="dxa"/>
          </w:tcPr>
          <w:p w:rsidR="0058114C" w:rsidRDefault="0058114C" w:rsidP="008E2DD9">
            <w:pPr>
              <w:widowControl w:val="0"/>
              <w:jc w:val="center"/>
              <w:rPr>
                <w:rFonts w:ascii="Comic Sans MS" w:hAnsi="Comic Sans MS"/>
                <w:b/>
                <w:bCs/>
                <w:i/>
                <w:iCs/>
                <w:color w:val="FF0000"/>
                <w:sz w:val="28"/>
                <w:szCs w:val="28"/>
              </w:rPr>
            </w:pPr>
            <w:hyperlink w:anchor="_Misa_vespertina_&quot;In" w:history="1">
              <w:r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>Misa</w:t>
              </w:r>
              <w:r w:rsidR="00D40E75"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 xml:space="preserve"> </w:t>
              </w:r>
              <w:r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>vespertina</w:t>
              </w:r>
              <w:r w:rsidR="00D40E75"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 xml:space="preserve"> </w:t>
              </w:r>
              <w:r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>"I</w:t>
              </w:r>
              <w:r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>n</w:t>
              </w:r>
              <w:r w:rsidR="00D40E75"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 xml:space="preserve"> </w:t>
              </w:r>
              <w:r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>c</w:t>
              </w:r>
              <w:r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>oena</w:t>
              </w:r>
              <w:r w:rsidR="00D40E75"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 xml:space="preserve"> </w:t>
              </w:r>
              <w:r>
                <w:rPr>
                  <w:rFonts w:ascii="Comic Sans MS" w:hAnsi="Comic Sans MS"/>
                  <w:b/>
                  <w:bCs/>
                  <w:i/>
                  <w:iCs/>
                  <w:color w:val="FF0000"/>
                  <w:sz w:val="28"/>
                  <w:szCs w:val="28"/>
                  <w:u w:val="single"/>
                </w:rPr>
                <w:t>Domini"</w:t>
              </w:r>
            </w:hyperlink>
          </w:p>
        </w:tc>
      </w:tr>
    </w:tbl>
    <w:p w:rsidR="0058114C" w:rsidRPr="00A77AA3" w:rsidRDefault="0058114C" w:rsidP="008E2DD9">
      <w:pPr>
        <w:widowControl w:val="0"/>
        <w:jc w:val="center"/>
        <w:rPr>
          <w:rFonts w:ascii="Comic Sans MS" w:hAnsi="Comic Sans MS"/>
        </w:rPr>
      </w:pPr>
    </w:p>
    <w:p w:rsidR="0058114C" w:rsidRDefault="0058114C" w:rsidP="008E2DD9">
      <w:pPr>
        <w:pStyle w:val="Ttulo3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151" w:name="_Toc68285796"/>
      <w:bookmarkStart w:id="152" w:name="_Toc99567290"/>
      <w:bookmarkStart w:id="153" w:name="_Toc100998958"/>
      <w:bookmarkStart w:id="154" w:name="_Misa_Crismal"/>
      <w:bookmarkStart w:id="155" w:name="_Toc130574812"/>
      <w:bookmarkStart w:id="156" w:name="_Toc159407426"/>
      <w:bookmarkStart w:id="157" w:name="_Toc193742448"/>
      <w:bookmarkEnd w:id="154"/>
      <w:r>
        <w:rPr>
          <w:rFonts w:ascii="Comic Sans MS" w:hAnsi="Comic Sans MS"/>
          <w:color w:val="FF0000"/>
          <w:sz w:val="32"/>
          <w:szCs w:val="32"/>
        </w:rPr>
        <w:t>Misa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Crismal</w:t>
      </w:r>
      <w:bookmarkEnd w:id="151"/>
      <w:bookmarkEnd w:id="152"/>
      <w:bookmarkEnd w:id="153"/>
      <w:bookmarkEnd w:id="155"/>
      <w:bookmarkEnd w:id="156"/>
      <w:bookmarkEnd w:id="157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800000"/>
          <w:szCs w:val="27"/>
        </w:rPr>
        <w:t>Es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la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que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el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Obispo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celebra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con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su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presbiterio,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y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dentro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de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la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cual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consagra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el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Santo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Crisma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y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bendice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los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demás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óleos.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Con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él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se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ungen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los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recién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bautizados,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los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confirmados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son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sellados,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y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se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ungen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las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manos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de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los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presbíteros,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la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cabeza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de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los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obispos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y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la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iglesia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y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los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altares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en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su</w:t>
      </w:r>
      <w:r w:rsidR="00D40E75">
        <w:rPr>
          <w:rFonts w:ascii="Comic Sans MS" w:hAnsi="Comic Sans MS"/>
          <w:color w:val="800000"/>
          <w:szCs w:val="27"/>
        </w:rPr>
        <w:t xml:space="preserve"> </w:t>
      </w:r>
      <w:r w:rsidRPr="00A77AA3">
        <w:rPr>
          <w:rFonts w:ascii="Comic Sans MS" w:hAnsi="Comic Sans MS"/>
          <w:color w:val="800000"/>
          <w:szCs w:val="27"/>
        </w:rPr>
        <w:t>dedicación.</w:t>
      </w:r>
    </w:p>
    <w:p w:rsidR="0058114C" w:rsidRPr="00D905F2" w:rsidRDefault="00AE0B2A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Is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61,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1-3a-6a.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8b-9</w:t>
      </w:r>
      <w:r w:rsidR="003E2B1E">
        <w:rPr>
          <w:rFonts w:ascii="Comic Sans MS" w:hAnsi="Comic Sans MS"/>
          <w:b/>
          <w:bCs/>
          <w:szCs w:val="27"/>
        </w:rPr>
        <w:t>: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Señor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me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ha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ungido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me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ha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enviado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para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dar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buena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noticia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pobres,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darles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un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perfume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3E2B1E" w:rsidRPr="00D905F2">
        <w:rPr>
          <w:rFonts w:ascii="Comic Sans MS" w:hAnsi="Comic Sans MS"/>
          <w:i/>
          <w:iCs/>
        </w:rPr>
        <w:t>fiesta.</w:t>
      </w:r>
    </w:p>
    <w:p w:rsidR="001B4A9C" w:rsidRPr="00587421" w:rsidRDefault="001B4A9C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  <w:r w:rsidRPr="00587421">
        <w:rPr>
          <w:rFonts w:ascii="Comic Sans MS" w:hAnsi="Comic Sans MS"/>
          <w:color w:val="000066"/>
          <w:szCs w:val="27"/>
        </w:rPr>
        <w:t>Lectura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587421">
        <w:rPr>
          <w:rFonts w:ascii="Comic Sans MS" w:hAnsi="Comic Sans MS"/>
          <w:color w:val="000066"/>
          <w:szCs w:val="27"/>
        </w:rPr>
        <w:t>del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587421">
        <w:rPr>
          <w:rFonts w:ascii="Comic Sans MS" w:hAnsi="Comic Sans MS"/>
          <w:color w:val="000066"/>
          <w:szCs w:val="27"/>
        </w:rPr>
        <w:t>libro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587421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587421">
        <w:rPr>
          <w:rFonts w:ascii="Comic Sans MS" w:hAnsi="Comic Sans MS"/>
          <w:color w:val="000066"/>
          <w:szCs w:val="27"/>
        </w:rPr>
        <w:t>Isaías.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1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espíritu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Señor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Yahveh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está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sobre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mí,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por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cuanto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ungido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Yahveh.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anunciar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buena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nueva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pobres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enviado,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vendar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corazones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rotos;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pregonar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cautivos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liberación,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reclusos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libertad;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E62960">
        <w:rPr>
          <w:rFonts w:ascii="Calibri" w:hAnsi="Calibri"/>
          <w:color w:val="000066"/>
          <w:szCs w:val="15"/>
          <w:vertAlign w:val="superscript"/>
        </w:rPr>
        <w:t>2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pregonar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año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gracia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Yahveh,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día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venganza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nuestro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Dios;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para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consolar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todos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lloran,</w:t>
      </w:r>
      <w:r w:rsidR="00D40E75">
        <w:rPr>
          <w:rFonts w:ascii="Comic Sans MS" w:hAnsi="Comic Sans MS"/>
          <w:color w:val="000066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3a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para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darles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diadema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vez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ceniza,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aceite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gozo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vez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vestido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luto,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alabanza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vez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espíritu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abatido.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6a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Sobre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muros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Jerusalén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apostado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guardianes;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ni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todo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día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ni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toda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noche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estarán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callados.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8b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beberán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hijos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extraños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tu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mosto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por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fatigaste,</w:t>
      </w:r>
      <w:r w:rsidR="00D40E75">
        <w:rPr>
          <w:rFonts w:ascii="Comic Sans MS" w:hAnsi="Comic Sans MS"/>
          <w:color w:val="000066"/>
        </w:rPr>
        <w:t xml:space="preserve"> </w:t>
      </w:r>
    </w:p>
    <w:p w:rsidR="0058114C" w:rsidRDefault="0058114C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9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sino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cosechen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comerán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alabarán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Yahveh,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recolecten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beberán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mis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atrios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sagrados."</w:t>
      </w:r>
    </w:p>
    <w:p w:rsidR="00587421" w:rsidRPr="00A77AA3" w:rsidRDefault="00587421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</w:p>
    <w:p w:rsidR="00587421" w:rsidRPr="00260532" w:rsidRDefault="00260532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responsorial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lastRenderedPageBreak/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88,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21-22.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25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27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2a)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Cantaré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eternamente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Encontré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David,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siervo,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ungido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óleo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sagrado;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brazo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haga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valeroso.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fidelidad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acompañarán,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crecerá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poder.</w:t>
      </w:r>
    </w:p>
    <w:p w:rsid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invocará: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«Tú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padre,</w:t>
      </w:r>
    </w:p>
    <w:p w:rsidR="00587421" w:rsidRPr="00D905F2" w:rsidRDefault="00587421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salvadora».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</w:p>
    <w:p w:rsidR="0058114C" w:rsidRPr="00A77AA3" w:rsidRDefault="00AE0B2A" w:rsidP="008E2DD9">
      <w:pPr>
        <w:widowControl w:val="0"/>
        <w:jc w:val="both"/>
        <w:rPr>
          <w:rFonts w:ascii="Comic Sans MS" w:hAnsi="Comic Sans MS"/>
          <w:b/>
          <w:bCs/>
          <w:szCs w:val="27"/>
        </w:rPr>
      </w:pPr>
      <w:r>
        <w:rPr>
          <w:rFonts w:ascii="Comic Sans MS" w:hAnsi="Comic Sans MS"/>
          <w:b/>
          <w:bCs/>
          <w:color w:val="000000"/>
          <w:szCs w:val="28"/>
        </w:rPr>
        <w:t>Segund</w:t>
      </w:r>
      <w:r w:rsidRPr="00A77AA3">
        <w:rPr>
          <w:rFonts w:ascii="Comic Sans MS" w:hAnsi="Comic Sans MS"/>
          <w:b/>
          <w:bCs/>
          <w:color w:val="000000"/>
          <w:szCs w:val="28"/>
        </w:rPr>
        <w:t>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Ap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1,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5-8</w:t>
      </w:r>
      <w:r w:rsidR="00587421">
        <w:rPr>
          <w:rFonts w:ascii="Comic Sans MS" w:hAnsi="Comic Sans MS"/>
          <w:b/>
          <w:bCs/>
          <w:szCs w:val="27"/>
        </w:rPr>
        <w:t>: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587421" w:rsidRPr="00D905F2">
        <w:rPr>
          <w:rFonts w:ascii="Comic Sans MS" w:hAnsi="Comic Sans MS"/>
          <w:i/>
          <w:iCs/>
        </w:rPr>
        <w:t>Nos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ha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hecho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un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reino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sacerdotes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para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Dios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Padre.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66"/>
          <w:szCs w:val="27"/>
        </w:rPr>
        <w:t>Hermanos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míos: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Gracia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paz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ustedes,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E62960">
        <w:rPr>
          <w:rFonts w:ascii="Calibri" w:hAnsi="Calibri"/>
          <w:color w:val="000066"/>
          <w:szCs w:val="15"/>
          <w:vertAlign w:val="superscript"/>
        </w:rPr>
        <w:t>5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parte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Jesucristo,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"el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Testigo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fiel,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Primogénito"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entre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muertos,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"el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Príncipe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reyes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tierra."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ama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lavado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con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su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sangre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nuestros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pecados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E62960">
        <w:rPr>
          <w:rFonts w:ascii="Calibri" w:hAnsi="Calibri"/>
          <w:color w:val="000066"/>
          <w:szCs w:val="15"/>
          <w:vertAlign w:val="superscript"/>
        </w:rPr>
        <w:t>6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hecho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nosotros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"un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Reino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Sacerdotes"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para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su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Dios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Padre,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él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gloria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poder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por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siglos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siglos.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Amén.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7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Mirad,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"viene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acompañado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nubes:"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todo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ojo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verá,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hasta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"los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traspasaron,"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"por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él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harán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duelo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todas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razas"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tierra.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Sí.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Amén.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8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soy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Alfa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Omega,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dice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Señor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Dios,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«Aquel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era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venir»,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Todopoderoso.</w:t>
      </w:r>
    </w:p>
    <w:p w:rsidR="00F12217" w:rsidRPr="00A77AA3" w:rsidRDefault="00F12217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</w:p>
    <w:p w:rsidR="00587421" w:rsidRPr="00587421" w:rsidRDefault="0058742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94,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8ab.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7d</w:t>
      </w:r>
    </w:p>
    <w:p w:rsidR="00D905F2" w:rsidRDefault="00587421" w:rsidP="008E2DD9">
      <w:pPr>
        <w:widowControl w:val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mí;</w:t>
      </w:r>
    </w:p>
    <w:p w:rsidR="00F12217" w:rsidRPr="00A77AA3" w:rsidRDefault="00587421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enviado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evangelizar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pobres.</w:t>
      </w:r>
    </w:p>
    <w:p w:rsidR="00F12217" w:rsidRPr="00A77AA3" w:rsidRDefault="00F12217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</w:p>
    <w:p w:rsidR="0058114C" w:rsidRDefault="00AE0B2A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Lc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4,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58114C" w:rsidRPr="00A77AA3">
        <w:rPr>
          <w:rFonts w:ascii="Comic Sans MS" w:hAnsi="Comic Sans MS"/>
          <w:b/>
          <w:bCs/>
          <w:szCs w:val="27"/>
        </w:rPr>
        <w:t>16-21</w:t>
      </w:r>
      <w:r w:rsidR="00587421">
        <w:rPr>
          <w:rFonts w:ascii="Comic Sans MS" w:hAnsi="Comic Sans MS"/>
          <w:b/>
          <w:bCs/>
          <w:szCs w:val="27"/>
        </w:rPr>
        <w:t>:</w:t>
      </w:r>
      <w:r w:rsidR="00D40E75">
        <w:rPr>
          <w:rFonts w:ascii="Comic Sans MS" w:hAnsi="Comic Sans MS"/>
          <w:b/>
          <w:bCs/>
          <w:szCs w:val="27"/>
        </w:rPr>
        <w:t xml:space="preserve"> </w:t>
      </w:r>
      <w:r w:rsidR="00587421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Espíritu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Señor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está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sobre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mí,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porque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él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me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t>ha</w:t>
      </w:r>
      <w:r w:rsidR="00D40E75">
        <w:rPr>
          <w:rFonts w:ascii="Comic Sans MS" w:hAnsi="Comic Sans MS"/>
          <w:i/>
          <w:iCs/>
        </w:rPr>
        <w:t xml:space="preserve"> </w:t>
      </w:r>
      <w:r w:rsidR="00587421" w:rsidRPr="00D905F2">
        <w:rPr>
          <w:rFonts w:ascii="Comic Sans MS" w:hAnsi="Comic Sans MS"/>
          <w:i/>
          <w:iCs/>
        </w:rPr>
        <w:lastRenderedPageBreak/>
        <w:t>ungido.</w:t>
      </w:r>
    </w:p>
    <w:p w:rsidR="00260532" w:rsidRPr="003E03A4" w:rsidRDefault="00260532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E62960">
        <w:rPr>
          <w:rFonts w:ascii="Calibri" w:hAnsi="Calibri"/>
          <w:color w:val="000066"/>
          <w:szCs w:val="15"/>
          <w:vertAlign w:val="superscript"/>
        </w:rPr>
        <w:t>16</w:t>
      </w:r>
      <w:r>
        <w:rPr>
          <w:rFonts w:ascii="Comic Sans MS" w:hAnsi="Comic Sans MS"/>
          <w:color w:val="000066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Vino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a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Nazará,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donde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se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había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criado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y,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según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su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costumbre,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entró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en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la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sinagoga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el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día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de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sábado,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y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se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levantó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para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hacer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la</w:t>
      </w:r>
      <w:r>
        <w:rPr>
          <w:rFonts w:ascii="Comic Sans MS" w:hAnsi="Comic Sans MS"/>
          <w:color w:val="000066"/>
          <w:szCs w:val="27"/>
        </w:rPr>
        <w:t xml:space="preserve"> </w:t>
      </w:r>
      <w:r w:rsidR="0058114C" w:rsidRPr="00A77AA3">
        <w:rPr>
          <w:rFonts w:ascii="Comic Sans MS" w:hAnsi="Comic Sans MS"/>
          <w:color w:val="000066"/>
          <w:szCs w:val="27"/>
        </w:rPr>
        <w:t>lectura.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17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entregaron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volumen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profeta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Isaías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desenrollando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volumen,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halló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pasaje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donde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estaba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escrito: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18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"El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Espíritu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Señor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sobre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mí,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porque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ungido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para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anunciar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pobres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Buena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Nueva,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enviado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proclamar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liberación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cautivos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vista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ciegos,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para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dar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libertad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oprimidos"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19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"y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proclamar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un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año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gracia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Señor."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20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Enrollando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volumen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devolvió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al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ministro,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y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sentó.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sinagoga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todos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los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ojos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estaban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fijos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en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él.</w:t>
      </w:r>
    </w:p>
    <w:p w:rsidR="0058114C" w:rsidRDefault="0058114C" w:rsidP="008E2DD9">
      <w:pPr>
        <w:widowControl w:val="0"/>
        <w:jc w:val="both"/>
        <w:rPr>
          <w:rFonts w:ascii="Comic Sans MS" w:hAnsi="Comic Sans MS"/>
          <w:color w:val="000066"/>
          <w:szCs w:val="27"/>
        </w:rPr>
      </w:pPr>
      <w:r w:rsidRPr="00E62960">
        <w:rPr>
          <w:rFonts w:ascii="Calibri" w:hAnsi="Calibri"/>
          <w:color w:val="000066"/>
          <w:szCs w:val="15"/>
          <w:vertAlign w:val="superscript"/>
        </w:rPr>
        <w:t>21</w:t>
      </w:r>
      <w:r w:rsidR="00D40E75">
        <w:rPr>
          <w:rFonts w:ascii="Comic Sans MS" w:hAnsi="Comic Sans MS"/>
          <w:color w:val="000066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Comenzó,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pues,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decirles: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«Esta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Escritura,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que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acabáis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de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oír,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se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ha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cumplido</w:t>
      </w:r>
      <w:r w:rsidR="00D40E75">
        <w:rPr>
          <w:rFonts w:ascii="Comic Sans MS" w:hAnsi="Comic Sans MS"/>
          <w:color w:val="000066"/>
          <w:szCs w:val="27"/>
        </w:rPr>
        <w:t xml:space="preserve"> </w:t>
      </w:r>
      <w:r w:rsidRPr="00A77AA3">
        <w:rPr>
          <w:rFonts w:ascii="Comic Sans MS" w:hAnsi="Comic Sans MS"/>
          <w:color w:val="000066"/>
          <w:szCs w:val="27"/>
        </w:rPr>
        <w:t>hoy.»</w:t>
      </w:r>
    </w:p>
    <w:p w:rsidR="00F97E33" w:rsidRPr="00A77AA3" w:rsidRDefault="00F97E33" w:rsidP="008E2DD9">
      <w:pPr>
        <w:widowControl w:val="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center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HOMILÍA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DEL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SANTO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PADRE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FRANCISCO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EN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LA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SANTA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MISA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CRISMAL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DEL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JUEVES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SANTO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2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DE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ABRIL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DE</w:t>
      </w:r>
      <w:r w:rsidR="00D40E75">
        <w:rPr>
          <w:rFonts w:ascii="Comic Sans MS" w:hAnsi="Comic Sans MS"/>
          <w:b/>
          <w:bCs/>
          <w:i/>
          <w:iCs/>
          <w:color w:val="663300"/>
          <w:szCs w:val="27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663300"/>
          <w:szCs w:val="27"/>
        </w:rPr>
        <w:t>2015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«Lo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sostendrá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dará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fortaleza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brazo»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</w:t>
      </w:r>
      <w:r w:rsidR="0058114C" w:rsidRPr="00A77AA3">
        <w:rPr>
          <w:rFonts w:ascii="Comic Sans MS" w:hAnsi="Comic Sans MS"/>
          <w:i/>
          <w:iCs/>
          <w:szCs w:val="27"/>
        </w:rPr>
        <w:t>Sal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88,22),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así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piensa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dice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sí: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«He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encontrado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David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servidor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aceite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ungido»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(v.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21).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Así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piensa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Padre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vez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«encuentra»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sacerdote.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agrega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más: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«Contará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lealtad.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Él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podrá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decir: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Tú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padre,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protege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salva»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(v.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25.27).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hermoso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entrar,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Salmista,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soliloquio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Dios.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Él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habla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sacerdotes,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curas;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realmente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soliloquio,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habla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solo: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Padre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dice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Jesús: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«Tus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amigos,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aman,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podrán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decir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manera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especial: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”Tú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Padre”»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 w:rsidR="0058114C" w:rsidRPr="00A77AA3">
        <w:rPr>
          <w:rFonts w:ascii="Comic Sans MS" w:hAnsi="Comic Sans MS"/>
          <w:i/>
          <w:iCs/>
          <w:szCs w:val="27"/>
        </w:rPr>
        <w:t>Jn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14,21).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piensa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lastRenderedPageBreak/>
        <w:t>preocupa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cómo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podrá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ayudarnos,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sabe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tarea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ungir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pueblo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fiel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fácil,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dura;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lleva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fatiga.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experimentamos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formas: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habitual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tarea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apostólica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cotidiana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enfermedad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muerte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incluso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consumación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martirio.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sacerdotes...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¿Sabéis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cuántas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veces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pienso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esto: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vosotros?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Pienso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mucho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ruego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menudo,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especialmente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Rezo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trabajáis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medio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pueblo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fiel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confiado,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muchos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lugares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abandonados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peligrosos.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queridos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sacerdotes,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incienso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sube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silenciosamente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cielo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Sal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140,2;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Ap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8,3-4).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directo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corazón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Padre.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Estad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seguros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Virgen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María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cuenta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hace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notar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enseguida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Ella,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Madre,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sabe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comprender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cuándo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hijos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están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fija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nada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más.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«Bienvenido.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hijo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mío.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Después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hablaremos...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estoy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aquí,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Madre?»,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dirá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siempre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acerquemos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>
        <w:rPr>
          <w:rFonts w:ascii="Comic Sans MS" w:hAnsi="Comic Sans MS"/>
        </w:rPr>
        <w:t xml:space="preserve"> </w:t>
      </w:r>
      <w:hyperlink r:id="rId10" w:history="1"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Evangelii</w:t>
        </w:r>
        <w:r>
          <w:rPr>
            <w:rFonts w:ascii="Comic Sans MS" w:hAnsi="Comic Sans MS"/>
            <w:i/>
            <w:iCs/>
            <w:color w:val="0000FF"/>
            <w:u w:val="single"/>
          </w:rPr>
          <w:t xml:space="preserve"> </w:t>
        </w:r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gaudium</w:t>
        </w:r>
      </w:hyperlink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286).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Hijo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dirá,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Caná: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tienen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vino».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Sucede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también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sentimos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pastoral,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venir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tentación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cualquier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manera,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fuera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Dios.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caigamos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tentación.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fatiga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preciosa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ojos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Jesús,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acoge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pone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«Venid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estéis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agobiados,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aliviaré»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</w:t>
      </w:r>
      <w:r w:rsidR="0058114C" w:rsidRPr="00A77AA3">
        <w:rPr>
          <w:rFonts w:ascii="Comic Sans MS" w:hAnsi="Comic Sans MS"/>
          <w:i/>
          <w:iCs/>
          <w:szCs w:val="27"/>
        </w:rPr>
        <w:t>Mt</w:t>
      </w:r>
      <w:r>
        <w:rPr>
          <w:rFonts w:ascii="Comic Sans MS" w:hAnsi="Comic Sans MS"/>
          <w:i/>
          <w:iCs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11,28).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sabe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muerto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postrarse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adoración,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decir: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«Basta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hoy,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Señor»,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rendirse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Padre;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sabe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también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hunde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lastRenderedPageBreak/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renueva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porque,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ungido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óleo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alegría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pueblo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fiel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también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unge,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«le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cambia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ceniza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diadema,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lágrimas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aceite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perfumado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alegría,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abatimiento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cánticos»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</w:t>
      </w:r>
      <w:r w:rsidR="0058114C" w:rsidRPr="00A77AA3">
        <w:rPr>
          <w:rFonts w:ascii="Comic Sans MS" w:hAnsi="Comic Sans MS"/>
          <w:i/>
          <w:iCs/>
          <w:szCs w:val="27"/>
        </w:rPr>
        <w:t>Is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61,3).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Tengamos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bien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presente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clave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fecundidad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modo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cómo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sentimos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¡Qué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difícil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aprender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descansar!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juega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confianza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recordar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también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ovejas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necesitamos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Pastor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ayude.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Pueden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ayudarnos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algunas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preguntas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respecto.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¿Sé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recibiendo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amor,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gratitud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cariño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pueblo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fiel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Dios?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luego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pastoral,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¿busco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más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refinados,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pobres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ofrece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consumo?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Espíritu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verdaderamente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«descanso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trabajo»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sólo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aquel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trabajo?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¿Sé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pedir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ayuda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algún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sabio?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¿Sé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mismo,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auto-exigencia,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auto-complacencia,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auto-referencialidad?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¿Sé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conversar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Jesús,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Padre,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Virgen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José,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santos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protectores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amigos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reposarme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sus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exigencias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—que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suaves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ligeras—,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sus</w:t>
      </w:r>
      <w:r>
        <w:rPr>
          <w:rFonts w:ascii="Comic Sans MS" w:hAnsi="Comic Sans MS"/>
          <w:i/>
          <w:iCs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complacencias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—a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agrada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compañía—,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sus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intereses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referencias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—a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sólo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interesa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mayor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gloria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Dios—?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¿Sé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enemigos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bajo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protección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Señor?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¿Argumento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maquino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solo,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rumiando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vez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defensa,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confío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Espíritu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enseña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tengo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decir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ocasión?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¿Me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preocupo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angustio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excesivamente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Pablo,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encuentro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diciendo: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«Sé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Quién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confiado»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</w:t>
      </w:r>
      <w:r w:rsidR="0058114C" w:rsidRPr="00A77AA3">
        <w:rPr>
          <w:rFonts w:ascii="Comic Sans MS" w:hAnsi="Comic Sans MS"/>
          <w:i/>
          <w:iCs/>
          <w:szCs w:val="27"/>
        </w:rPr>
        <w:t>2</w:t>
      </w:r>
      <w:r>
        <w:rPr>
          <w:rFonts w:ascii="Comic Sans MS" w:hAnsi="Comic Sans MS"/>
          <w:i/>
          <w:iCs/>
          <w:szCs w:val="27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Tm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1,12)?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Repasemos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momento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tareas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lastRenderedPageBreak/>
        <w:t>sacerdotes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hoy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proclama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liturgia: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llevar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pobres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Buena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Nueva,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anunciar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liberación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cautivos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curación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ciegos,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libertad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oprimidos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proclamar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año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gracia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Isaías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agrega: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curar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corazón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quebrantado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consolar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afligidos.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tareas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fáciles,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exteriores,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ejemplo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material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—construir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nuevo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salón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parroquial,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delinear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cancha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fútbol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jóvenes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Oratorio...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—;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tareas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mencionadas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Jesús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implican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capacidad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compasión,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tareas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corazón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«movido»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conmovido.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alegramos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novios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casan,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reímos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bebé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bautizar;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acompañamos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jóvenes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preparan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matrimonio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familias;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apenamos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recibe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unción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cama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hospital,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lloramos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entierran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querido...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Tantas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emociones...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tenemos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corazón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abierto,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mención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afecto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fatigan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corazón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Pastor.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historias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noticiero: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conocemos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pueblo,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podemos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adivinar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corazón;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compadecernos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padecer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ellos),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deshilachando,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pedacitos,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conmueve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parece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comido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gente: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«Tomad,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comed».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palabra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musita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constantemente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Jesús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atendiendo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pueblo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fiel: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«Tomad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comed,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tomad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bebed...».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así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vida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entregando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servicio,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cercanía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pueblo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fiel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Dios...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siempre,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siempre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Quisiera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ahora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compartir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vosotros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algunos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meditado.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Está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podemos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llamar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gente,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multitudes»: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lastRenderedPageBreak/>
        <w:t>Señor,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agotador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—lo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dice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evangelio—,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bueno,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lleno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frutos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alegría.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seguía,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familias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traían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niños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bendijera,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habían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curados,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venían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amigos,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jóvenes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entusiasmaban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Rabí...,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dejaban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tiempo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comer.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hastiaba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gente.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contrario,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parecía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renovaba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>
        <w:rPr>
          <w:rFonts w:ascii="Comic Sans MS" w:hAnsi="Comic Sans MS"/>
        </w:rPr>
        <w:t xml:space="preserve"> </w:t>
      </w:r>
      <w:hyperlink r:id="rId11" w:history="1"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Evangelii</w:t>
        </w:r>
        <w:r>
          <w:rPr>
            <w:rFonts w:ascii="Comic Sans MS" w:hAnsi="Comic Sans MS"/>
            <w:i/>
            <w:iCs/>
            <w:color w:val="0000FF"/>
            <w:u w:val="single"/>
          </w:rPr>
          <w:t xml:space="preserve"> </w:t>
        </w:r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gaudium</w:t>
        </w:r>
      </w:hyperlink>
      <w:r w:rsidR="0058114C" w:rsidRPr="00A77AA3">
        <w:rPr>
          <w:rFonts w:ascii="Comic Sans MS" w:hAnsi="Comic Sans MS"/>
          <w:szCs w:val="27"/>
        </w:rPr>
        <w:t>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11).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medio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actividad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suele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gracia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alcance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ibíd</w:t>
      </w:r>
      <w:r w:rsidR="0058114C" w:rsidRPr="00A77AA3">
        <w:rPr>
          <w:rFonts w:ascii="Comic Sans MS" w:hAnsi="Comic Sans MS"/>
          <w:szCs w:val="27"/>
        </w:rPr>
        <w:t>.,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279).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¡Qué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bueno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esto: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quiere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necesita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pastores!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pueblo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fiel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deja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tarea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directa,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salvo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esconda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oficina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ande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ciudad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vidrios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polarizados.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bueno,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sano.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sacerdote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olor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oveja...,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sonrisa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papá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contempla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hijos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nietos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pequeños.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Nada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huelen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perfume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miran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lejos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arriba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ibíd</w:t>
      </w:r>
      <w:r w:rsidR="0058114C" w:rsidRPr="00A77AA3">
        <w:rPr>
          <w:rFonts w:ascii="Comic Sans MS" w:hAnsi="Comic Sans MS"/>
          <w:szCs w:val="27"/>
        </w:rPr>
        <w:t>.,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97).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amigos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Novio,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alegría.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Jesús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pastoreando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medio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podemos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pastores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vinagre,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quejosos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ni,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peor,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pastores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aburridos.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Olor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oveja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sonrisa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padres...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Sí,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bien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cansados,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alegría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escuchan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decir: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«Venid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mí,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benditos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Padre»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</w:t>
      </w:r>
      <w:r w:rsidR="0058114C" w:rsidRPr="00A77AA3">
        <w:rPr>
          <w:rFonts w:ascii="Comic Sans MS" w:hAnsi="Comic Sans MS"/>
          <w:i/>
          <w:iCs/>
          <w:szCs w:val="27"/>
        </w:rPr>
        <w:t>Mt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25,34).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También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podemos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llamar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enemigos».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demonio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secuaces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duermen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oídos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soportan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Palabra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Dios,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trabajan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incansablemente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acallarla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tergiversarla.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Aquí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enfrentarlos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más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arduo.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sólo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hacer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bien,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fatiga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conlleva,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defender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lastRenderedPageBreak/>
        <w:t>rebaño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defenderse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>
        <w:rPr>
          <w:rFonts w:ascii="Comic Sans MS" w:hAnsi="Comic Sans MS"/>
          <w:i/>
          <w:iCs/>
        </w:rPr>
        <w:t xml:space="preserve"> </w:t>
      </w:r>
      <w:hyperlink r:id="rId12" w:history="1"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Evangelii</w:t>
        </w:r>
        <w:r>
          <w:rPr>
            <w:rFonts w:ascii="Comic Sans MS" w:hAnsi="Comic Sans MS"/>
            <w:i/>
            <w:iCs/>
            <w:color w:val="0000FF"/>
            <w:u w:val="single"/>
          </w:rPr>
          <w:t xml:space="preserve"> </w:t>
        </w:r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gaudium</w:t>
        </w:r>
      </w:hyperlink>
      <w:r w:rsidR="0058114C" w:rsidRPr="00A77AA3">
        <w:rPr>
          <w:rFonts w:ascii="Comic Sans MS" w:hAnsi="Comic Sans MS"/>
          <w:i/>
          <w:iCs/>
          <w:szCs w:val="27"/>
        </w:rPr>
        <w:t>,83</w:t>
      </w:r>
      <w:r w:rsidR="0058114C" w:rsidRPr="00A77AA3">
        <w:rPr>
          <w:rFonts w:ascii="Comic Sans MS" w:hAnsi="Comic Sans MS"/>
          <w:szCs w:val="27"/>
        </w:rPr>
        <w:t>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maligno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más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astuto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capaz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tirar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abajo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momento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construimos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paciencia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durante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largo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tiempo.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Aquí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necesitamos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pedir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gracia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aprender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neutralizar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—es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hábito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importante: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aprender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neutralizar—: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neutralizar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mal,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arrancar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cizaña,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pretender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defender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superhombres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sólo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tiene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defender.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ayuda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bajar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brazos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espesura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iniquidad,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burla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malvados.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palabra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situaciones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temáis,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vencido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mundo»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</w:t>
      </w:r>
      <w:r w:rsidR="0058114C" w:rsidRPr="00A77AA3">
        <w:rPr>
          <w:rFonts w:ascii="Comic Sans MS" w:hAnsi="Comic Sans MS"/>
          <w:i/>
          <w:iCs/>
          <w:szCs w:val="27"/>
        </w:rPr>
        <w:t>Jn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16,33).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palabra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dará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fuerza.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último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—para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homilía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demasiado—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también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mismo»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>
        <w:rPr>
          <w:rFonts w:ascii="Comic Sans MS" w:hAnsi="Comic Sans MS"/>
          <w:i/>
          <w:iCs/>
        </w:rPr>
        <w:t xml:space="preserve"> </w:t>
      </w:r>
      <w:hyperlink r:id="rId13" w:history="1"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Evangelii</w:t>
        </w:r>
        <w:r>
          <w:rPr>
            <w:rFonts w:ascii="Comic Sans MS" w:hAnsi="Comic Sans MS"/>
            <w:i/>
            <w:iCs/>
            <w:color w:val="0000FF"/>
            <w:u w:val="single"/>
          </w:rPr>
          <w:t xml:space="preserve"> </w:t>
        </w:r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gaudium</w:t>
        </w:r>
      </w:hyperlink>
      <w:r>
        <w:rPr>
          <w:rFonts w:ascii="Comic Sans MS" w:hAnsi="Comic Sans MS"/>
          <w:i/>
          <w:iCs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277).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quizás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más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peligroso.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otros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provienen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expuestos,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salir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ungir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(somos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cuidamos).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cambio,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más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auto-referencial;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desilusión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mirada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frente,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serena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alegría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descubre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pecador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necesitado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perdón,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ayuda: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ayuda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adelante.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«querer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querer»,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haberse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jugado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después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añorar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ajos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cebollas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Egipto,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jugar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ilusión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cosa.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gusta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llamarlo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«coquetear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mundanidad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espiritual».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solo,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cuenta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grandes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sectores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vida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quedaron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impregnados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mundanidad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impresión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ningún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baño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limpiar.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Aquí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haber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malo.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palabra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Apocalipsis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indica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causa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«Has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sufrido,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perseverante,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arduamente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lastRenderedPageBreak/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nombre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desmayado.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tengo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contra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dejado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primer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amor»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(2,3-4).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Sólo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descansa.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larga,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mal.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imagen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más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honda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misteriosa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cómo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pastoral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aquella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«habiendo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suyos,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amó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extremo»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</w:t>
      </w:r>
      <w:r w:rsidR="0058114C" w:rsidRPr="00A77AA3">
        <w:rPr>
          <w:rFonts w:ascii="Comic Sans MS" w:hAnsi="Comic Sans MS"/>
          <w:i/>
          <w:iCs/>
          <w:szCs w:val="27"/>
        </w:rPr>
        <w:t>Jn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szCs w:val="27"/>
        </w:rPr>
        <w:t>13,1):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escena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lavatorio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pies.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gusta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contemplarla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lavatorio</w:t>
      </w:r>
      <w:r>
        <w:rPr>
          <w:rFonts w:ascii="Comic Sans MS" w:hAnsi="Comic Sans MS"/>
          <w:i/>
          <w:iCs/>
          <w:szCs w:val="27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del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seguimiento</w:t>
      </w:r>
      <w:r w:rsidR="0058114C" w:rsidRPr="00A77AA3">
        <w:rPr>
          <w:rFonts w:ascii="Comic Sans MS" w:hAnsi="Comic Sans MS"/>
          <w:szCs w:val="27"/>
        </w:rPr>
        <w:t>.</w:t>
      </w:r>
      <w:r>
        <w:rPr>
          <w:rFonts w:ascii="Comic Sans MS" w:hAnsi="Comic Sans MS"/>
          <w:b/>
          <w:bCs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purifica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seguimiento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mismo,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él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«involucra»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>
        <w:rPr>
          <w:rFonts w:ascii="Comic Sans MS" w:hAnsi="Comic Sans MS"/>
          <w:i/>
          <w:iCs/>
        </w:rPr>
        <w:t xml:space="preserve"> </w:t>
      </w:r>
      <w:hyperlink r:id="rId14" w:history="1"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Evangelii</w:t>
        </w:r>
        <w:r>
          <w:rPr>
            <w:rFonts w:ascii="Comic Sans MS" w:hAnsi="Comic Sans MS"/>
            <w:i/>
            <w:iCs/>
            <w:color w:val="0000FF"/>
            <w:u w:val="single"/>
          </w:rPr>
          <w:t xml:space="preserve"> </w:t>
        </w:r>
        <w:r w:rsidR="0058114C" w:rsidRPr="00A77AA3">
          <w:rPr>
            <w:rFonts w:ascii="Comic Sans MS" w:hAnsi="Comic Sans MS"/>
            <w:i/>
            <w:iCs/>
            <w:color w:val="0000FF"/>
            <w:u w:val="single"/>
          </w:rPr>
          <w:t>gaudium</w:t>
        </w:r>
      </w:hyperlink>
      <w:r>
        <w:rPr>
          <w:rFonts w:ascii="Comic Sans MS" w:hAnsi="Comic Sans MS"/>
          <w:i/>
          <w:iCs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24</w:t>
      </w:r>
      <w:r w:rsidR="0058114C" w:rsidRPr="00A77AA3">
        <w:rPr>
          <w:rFonts w:ascii="Comic Sans MS" w:hAnsi="Comic Sans MS"/>
          <w:szCs w:val="27"/>
        </w:rPr>
        <w:t>),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encarga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persona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limpiar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mancha,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mundano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smog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untuoso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pegó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camino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hecho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nombre.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Sabemos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puede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cómo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anda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cuerpo.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modo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seguir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expresa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cómo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anda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corazón.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llagas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torceduras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cansancio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signo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cómo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seguido,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qué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caminos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metimos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buscando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ovejas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perdidas,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tratando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llevar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rebaño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verdes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praderas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fuentes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tranquilas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(cf.</w:t>
      </w:r>
      <w:r>
        <w:rPr>
          <w:rFonts w:ascii="Comic Sans MS" w:hAnsi="Comic Sans MS"/>
        </w:rPr>
        <w:t xml:space="preserve"> </w:t>
      </w:r>
      <w:r w:rsidR="0058114C" w:rsidRPr="00A77AA3">
        <w:rPr>
          <w:rFonts w:ascii="Comic Sans MS" w:hAnsi="Comic Sans MS"/>
          <w:i/>
          <w:iCs/>
          <w:szCs w:val="27"/>
        </w:rPr>
        <w:t>ibíd</w:t>
      </w:r>
      <w:r w:rsidR="0058114C" w:rsidRPr="00A77AA3">
        <w:rPr>
          <w:rFonts w:ascii="Comic Sans MS" w:hAnsi="Comic Sans MS"/>
          <w:szCs w:val="27"/>
        </w:rPr>
        <w:t>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270).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lava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purifica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acumulado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nuestros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seguirlo.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sagrado.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permite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manchado.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Así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heridas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guerra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él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besa,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suciedad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trabajo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él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lava.</w:t>
      </w:r>
    </w:p>
    <w:p w:rsidR="0058114C" w:rsidRDefault="00D40E75" w:rsidP="008E2DD9">
      <w:pPr>
        <w:widowControl w:val="0"/>
        <w:jc w:val="both"/>
        <w:rPr>
          <w:rFonts w:ascii="Comic Sans MS" w:hAnsi="Comic Sans MS"/>
          <w:szCs w:val="27"/>
        </w:rPr>
      </w:pPr>
      <w:r>
        <w:rPr>
          <w:rFonts w:ascii="Comic Sans MS" w:hAnsi="Comic Sans MS"/>
          <w:szCs w:val="27"/>
        </w:rPr>
        <w:t xml:space="preserve">    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seguimiento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Jesús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lavado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mismo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Señor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para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sintamos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derecho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«alegres»,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«plenos»,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«sin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temores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ni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culpas»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animemos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así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salir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ir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«hasta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confines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mundo,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periferias»,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llevar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buena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noticia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más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abandonados,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sabiendo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que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él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está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con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nosotros,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todos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días,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hasta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fin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del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mundo.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Y,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por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favor,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pidamos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la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gracia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de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aprender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a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estar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cansados,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pero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¡bien</w:t>
      </w:r>
      <w:r>
        <w:rPr>
          <w:rFonts w:ascii="Comic Sans MS" w:hAnsi="Comic Sans MS"/>
          <w:szCs w:val="27"/>
        </w:rPr>
        <w:t xml:space="preserve"> </w:t>
      </w:r>
      <w:r w:rsidR="0058114C" w:rsidRPr="00A77AA3">
        <w:rPr>
          <w:rFonts w:ascii="Comic Sans MS" w:hAnsi="Comic Sans MS"/>
          <w:szCs w:val="27"/>
        </w:rPr>
        <w:t>cansados!</w:t>
      </w:r>
    </w:p>
    <w:p w:rsidR="00A31897" w:rsidRDefault="00A31897" w:rsidP="008E2DD9">
      <w:pPr>
        <w:widowControl w:val="0"/>
        <w:jc w:val="both"/>
        <w:rPr>
          <w:rFonts w:ascii="Comic Sans MS" w:hAnsi="Comic Sans MS"/>
          <w:szCs w:val="27"/>
        </w:rPr>
      </w:pPr>
    </w:p>
    <w:p w:rsidR="00260532" w:rsidRDefault="00260532" w:rsidP="008E2DD9">
      <w:pPr>
        <w:widowControl w:val="0"/>
        <w:jc w:val="both"/>
        <w:rPr>
          <w:rFonts w:ascii="Comic Sans MS" w:hAnsi="Comic Sans MS"/>
          <w:szCs w:val="27"/>
        </w:rPr>
      </w:pPr>
    </w:p>
    <w:p w:rsidR="00A31897" w:rsidRPr="00A31897" w:rsidRDefault="00A31897" w:rsidP="008E2DD9">
      <w:pPr>
        <w:pStyle w:val="Ttulo1"/>
        <w:widowControl w:val="0"/>
        <w:spacing w:before="0" w:beforeAutospacing="0" w:after="0" w:afterAutospacing="0"/>
        <w:jc w:val="center"/>
        <w:rPr>
          <w:color w:val="FF0000"/>
        </w:rPr>
      </w:pPr>
      <w:bookmarkStart w:id="158" w:name="_Toc193742449"/>
      <w:r w:rsidRPr="00A31897">
        <w:rPr>
          <w:color w:val="FF0000"/>
        </w:rPr>
        <w:t>TRIDUO</w:t>
      </w:r>
      <w:r w:rsidR="00D40E75">
        <w:rPr>
          <w:color w:val="FF0000"/>
        </w:rPr>
        <w:t xml:space="preserve"> </w:t>
      </w:r>
      <w:r w:rsidRPr="00A31897">
        <w:rPr>
          <w:color w:val="FF0000"/>
        </w:rPr>
        <w:t>PASCUAL</w:t>
      </w:r>
      <w:bookmarkEnd w:id="158"/>
    </w:p>
    <w:p w:rsidR="00A31897" w:rsidRPr="00A77AA3" w:rsidRDefault="00A31897" w:rsidP="008E2DD9">
      <w:pPr>
        <w:widowControl w:val="0"/>
        <w:jc w:val="both"/>
        <w:rPr>
          <w:rFonts w:ascii="Comic Sans MS" w:hAnsi="Comic Sans MS"/>
        </w:rPr>
      </w:pPr>
    </w:p>
    <w:p w:rsidR="0058114C" w:rsidRDefault="0058114C" w:rsidP="008E2DD9">
      <w:pPr>
        <w:pStyle w:val="Ttulo3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159" w:name="_Misa_vespertina_&quot;In"/>
      <w:bookmarkStart w:id="160" w:name="_Toc68285797"/>
      <w:bookmarkStart w:id="161" w:name="_Toc99567291"/>
      <w:bookmarkStart w:id="162" w:name="_Toc100998959"/>
      <w:bookmarkStart w:id="163" w:name="_Toc130574813"/>
      <w:bookmarkStart w:id="164" w:name="_Toc159407427"/>
      <w:bookmarkStart w:id="165" w:name="_Toc193742450"/>
      <w:bookmarkEnd w:id="159"/>
      <w:r>
        <w:rPr>
          <w:rFonts w:ascii="Comic Sans MS" w:hAnsi="Comic Sans MS"/>
          <w:color w:val="FF0000"/>
          <w:sz w:val="32"/>
          <w:szCs w:val="32"/>
        </w:rPr>
        <w:t>Misa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vespertina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="00A31897"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="00A31897"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="00A31897">
        <w:rPr>
          <w:rFonts w:ascii="Comic Sans MS" w:hAnsi="Comic Sans MS"/>
          <w:color w:val="FF0000"/>
          <w:sz w:val="32"/>
          <w:szCs w:val="32"/>
        </w:rPr>
        <w:t>Cena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="00A31897">
        <w:rPr>
          <w:rFonts w:ascii="Comic Sans MS" w:hAnsi="Comic Sans MS"/>
          <w:color w:val="FF0000"/>
          <w:sz w:val="32"/>
          <w:szCs w:val="32"/>
        </w:rPr>
        <w:t>del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="00A31897">
        <w:rPr>
          <w:rFonts w:ascii="Comic Sans MS" w:hAnsi="Comic Sans MS"/>
          <w:color w:val="FF0000"/>
          <w:sz w:val="32"/>
          <w:szCs w:val="32"/>
        </w:rPr>
        <w:t>Señor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"In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coena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Domini"</w:t>
      </w:r>
      <w:bookmarkEnd w:id="160"/>
      <w:bookmarkEnd w:id="161"/>
      <w:bookmarkEnd w:id="162"/>
      <w:bookmarkEnd w:id="163"/>
      <w:bookmarkEnd w:id="164"/>
      <w:bookmarkEnd w:id="165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Éxodo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12,1-8.11-14</w:t>
      </w:r>
      <w:r w:rsidR="00A22540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A22540" w:rsidRPr="00D905F2">
        <w:rPr>
          <w:rFonts w:ascii="Comic Sans MS" w:hAnsi="Comic Sans MS"/>
          <w:i/>
          <w:iCs/>
        </w:rPr>
        <w:t>Prescripciones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sobre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cena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pascual.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Aarón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Egipto: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importante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primer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año.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asamblea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décimo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procure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cordero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familia,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familia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demasiado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pequeña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comerlo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entero,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invite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cenar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vecino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próximo,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número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personas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cordero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animal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defecto,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macho,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año;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cordero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cabrito.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guardaréis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catorce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comunidad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inmolará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atardecer.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Luego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untarán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sangre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jambas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dintel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puerta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vayan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comerlo.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fuego,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ácimos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hierbas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amargas.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comeréis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cintura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ceñida,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calzados,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bastón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prisa,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país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mataré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primogénitos,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animales.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ejecutaré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sentencia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Egipto.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sangre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servirá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estéis;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sangre,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largo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castigue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plaga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exterminadora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alcanzará.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memorable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celebraréis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institución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perpetua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todas</w:t>
      </w:r>
      <w:r w:rsidR="00D40E75">
        <w:rPr>
          <w:rFonts w:ascii="Comic Sans MS" w:hAnsi="Comic Sans MS"/>
          <w:b/>
          <w:b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generaciones.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*••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carácter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prescriptivo: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histórico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hebreos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Egipto,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litúrgica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rito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perpetuo".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(zikkarón,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eficacia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salvífica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ejecutado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actualiza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liturgia;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normas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concretas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detalladas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3-8.11).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hebraico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originariamente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historifica.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aspersión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(pesaj,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primaveral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pastores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nómadas)-se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israelitas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protección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7.12s).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primicias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ázimos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agrícola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vinculada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ciclo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estaciones)-,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referencia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Egipto,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recuerda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rápida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país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oprimido,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pertenece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fluir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dimensión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"hoy"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memorial.</w:t>
      </w:r>
    </w:p>
    <w:p w:rsidR="00A22540" w:rsidRPr="00A77AA3" w:rsidRDefault="00A2254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  <w:r w:rsidR="00D40E75">
        <w:rPr>
          <w:rFonts w:ascii="Comic Sans MS" w:hAnsi="Comic Sans MS"/>
          <w:b/>
          <w:color w:val="FF0000"/>
        </w:rPr>
        <w:t xml:space="preserve"> </w:t>
      </w:r>
    </w:p>
    <w:p w:rsidR="00A22540" w:rsidRPr="00D905F2" w:rsidRDefault="00A22540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115,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12-13.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15-16.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17-18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Cor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16)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cáliz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bendición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comunión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sangre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Cristo.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lastRenderedPageBreak/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¿Cómo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pagaré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bien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hecho?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Alzaré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copa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invocando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Mucho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cuesta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fieles.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siervo,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esclava: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rompiste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cadenas.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ofreceré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sacrificio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alabanza,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invocando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Cumpliré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votos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presencia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pueblo.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Segunda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Corintios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11,23-26</w:t>
      </w:r>
      <w:r w:rsidR="00A22540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A22540" w:rsidRPr="00D905F2">
        <w:rPr>
          <w:rFonts w:ascii="Comic Sans MS" w:hAnsi="Comic Sans MS"/>
          <w:i/>
          <w:iCs/>
        </w:rPr>
        <w:t>Cada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vez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coméis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bebéis,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proclamáis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muerte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11,23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recibí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tradición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transmitido;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gracias,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cuerpo,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memoria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mía".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Igualmente,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cenar,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cáliz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cáliz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alianza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sellada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sangre;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bebáis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hacedlo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memoria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mía".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siempre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bebéis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cáliz,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anunciáis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venga.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sustituye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Egipto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"Por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nosotros"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23,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término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"entregar"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"Nueva":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sancionada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inmolación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consumada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conducta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cáliz,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riqueza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testimoniándolo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26).</w:t>
      </w:r>
    </w:p>
    <w:p w:rsidR="00A22540" w:rsidRDefault="00A2254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A22540" w:rsidRPr="00A77AA3" w:rsidRDefault="00A22540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="00D40E75">
        <w:rPr>
          <w:rFonts w:ascii="Comic Sans MS" w:hAnsi="Comic Sans MS"/>
          <w:b/>
          <w:color w:val="FF0000"/>
        </w:rPr>
        <w:t xml:space="preserve">    </w:t>
      </w: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34</w:t>
      </w:r>
    </w:p>
    <w:p w:rsidR="00D905F2" w:rsidRDefault="00D40E75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 xml:space="preserve"> </w:t>
      </w:r>
      <w:r w:rsidR="00A22540" w:rsidRPr="00D905F2">
        <w:rPr>
          <w:rFonts w:ascii="Comic Sans MS" w:hAnsi="Comic Sans MS"/>
        </w:rPr>
        <w:t>Os</w:t>
      </w:r>
      <w:r>
        <w:rPr>
          <w:rFonts w:ascii="Comic Sans MS" w:hAnsi="Comic Sans MS"/>
        </w:rPr>
        <w:t xml:space="preserve"> </w:t>
      </w:r>
      <w:r w:rsidR="00A22540" w:rsidRPr="00D905F2">
        <w:rPr>
          <w:rFonts w:ascii="Comic Sans MS" w:hAnsi="Comic Sans MS"/>
        </w:rPr>
        <w:t>doy</w:t>
      </w:r>
      <w:r>
        <w:rPr>
          <w:rFonts w:ascii="Comic Sans MS" w:hAnsi="Comic Sans MS"/>
        </w:rPr>
        <w:t xml:space="preserve"> </w:t>
      </w:r>
      <w:r w:rsidR="00A22540" w:rsidRPr="00D905F2">
        <w:rPr>
          <w:rFonts w:ascii="Comic Sans MS" w:hAnsi="Comic Sans MS"/>
        </w:rPr>
        <w:t>un</w:t>
      </w:r>
      <w:r>
        <w:rPr>
          <w:rFonts w:ascii="Comic Sans MS" w:hAnsi="Comic Sans MS"/>
        </w:rPr>
        <w:t xml:space="preserve"> </w:t>
      </w:r>
      <w:r w:rsidR="00A22540" w:rsidRPr="00D905F2">
        <w:rPr>
          <w:rFonts w:ascii="Comic Sans MS" w:hAnsi="Comic Sans MS"/>
        </w:rPr>
        <w:t>mandamiento</w:t>
      </w:r>
      <w:r>
        <w:rPr>
          <w:rFonts w:ascii="Comic Sans MS" w:hAnsi="Comic Sans MS"/>
        </w:rPr>
        <w:t xml:space="preserve"> </w:t>
      </w:r>
      <w:r w:rsidR="00A22540" w:rsidRPr="00D905F2">
        <w:rPr>
          <w:rFonts w:ascii="Comic Sans MS" w:hAnsi="Comic Sans MS"/>
        </w:rPr>
        <w:t>nuevo</w:t>
      </w:r>
      <w:r>
        <w:rPr>
          <w:rFonts w:ascii="Comic Sans MS" w:hAnsi="Comic Sans MS"/>
        </w:rPr>
        <w:t xml:space="preserve"> </w:t>
      </w:r>
      <w:r w:rsidR="00A22540" w:rsidRPr="00D905F2">
        <w:rPr>
          <w:rFonts w:ascii="Comic Sans MS" w:hAnsi="Comic Sans MS"/>
        </w:rPr>
        <w:t>—dice</w:t>
      </w:r>
      <w:r>
        <w:rPr>
          <w:rFonts w:ascii="Comic Sans MS" w:hAnsi="Comic Sans MS"/>
        </w:rPr>
        <w:t xml:space="preserve"> </w:t>
      </w:r>
      <w:r w:rsidR="00A22540" w:rsidRPr="00D905F2">
        <w:rPr>
          <w:rFonts w:ascii="Comic Sans MS" w:hAnsi="Comic Sans MS"/>
        </w:rPr>
        <w:t>el</w:t>
      </w:r>
      <w:r>
        <w:rPr>
          <w:rFonts w:ascii="Comic Sans MS" w:hAnsi="Comic Sans MS"/>
        </w:rPr>
        <w:t xml:space="preserve"> </w:t>
      </w:r>
      <w:r w:rsidR="00A22540" w:rsidRPr="00D905F2">
        <w:rPr>
          <w:rFonts w:ascii="Comic Sans MS" w:hAnsi="Comic Sans MS"/>
        </w:rPr>
        <w:t>Señor—:</w:t>
      </w:r>
    </w:p>
    <w:p w:rsidR="00A22540" w:rsidRPr="00A77AA3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améis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otros,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amado.</w:t>
      </w:r>
    </w:p>
    <w:p w:rsidR="00A22540" w:rsidRPr="00A77AA3" w:rsidRDefault="00A22540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13,1-15</w:t>
      </w:r>
      <w:r w:rsidR="00A22540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A22540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amó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hasta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extremo.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víspera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Padre.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suyos,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mundo,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cenando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diablo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metido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cabeza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Iscariote,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idea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traicionar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Padre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volvía,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toalla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ciñó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cintura.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echó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palangana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comenzó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lavar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secárselos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toalla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cintura.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resistió: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¿lavarme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haciendo,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puedes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comprender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ahora;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comprenderás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insistió: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Jamás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permitiré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laves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podrás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contarte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reaccionó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sólo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lávame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cabeza.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bañado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sólo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necesita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lavarse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completamente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limpio;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limpios,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aunque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entregar;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limpios,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aunque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lavarles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sentarse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¿Comprendéis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acabo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razón,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efectivamente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lavado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debéis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ejemplo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hagáis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*»•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"Llevó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fin":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sinópticos,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evidenciar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anticipa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suyos"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describir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institución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eucaristía,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11,23),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episodio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lavatorio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evidencia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lúcido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(w.1-3: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"sabía").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inminente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"hora"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terrenos: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(Ex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12,12s),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concretamente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abatimiento: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3b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alude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encarnación,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decisivo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kénosis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versículos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siguientes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punto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Flp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2,7s),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reservaba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rabbí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exigírselo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hebreo.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recíproco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inspirar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(w.12-15).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escándalo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dinamismo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indispensable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participar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amistad,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adiós,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rebosan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energía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recuerdo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renueva,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ejemplo...".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"gracias"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eucaristía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dinámica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lavatorio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recordarnos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práctica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servirnos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mutuamente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humildad.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gratificaciones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psicológicas,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cálculos.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gratuito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disponible: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totalmente.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Partirás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afrontar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enemigo.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Partirás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divide.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humillación.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reúne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descansados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pecho,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dispersa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abatidos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tristeza.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lejanía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mirarnos,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percibiremos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chispa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insondable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mañana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contemplaremos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Amén.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ciñe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toalla,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jofaina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lavo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pies,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podrás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contarte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míos".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Despójate,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revestirte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Cíñete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toalla,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ciñas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inmortalidad.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jofaina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lávanos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cabeza;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despojarme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suciedad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fragilidad.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rocío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avergonzarme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desdeñar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aprovecho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purifico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Ambrosio,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Espíritu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Santo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12-15).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D40E75" w:rsidP="008E2DD9">
      <w:pPr>
        <w:widowControl w:val="0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Repite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frecuencia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y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vive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hoy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Palabra:</w:t>
      </w:r>
      <w:r>
        <w:rPr>
          <w:rFonts w:ascii="Comic Sans MS" w:hAnsi="Comic Sans MS"/>
          <w:color w:val="000000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80"/>
          <w:szCs w:val="28"/>
        </w:rPr>
        <w:t>"Haced</w:t>
      </w:r>
      <w:r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80"/>
          <w:szCs w:val="28"/>
        </w:rPr>
        <w:t>esto</w:t>
      </w:r>
      <w:r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80"/>
          <w:szCs w:val="28"/>
        </w:rPr>
        <w:t>en</w:t>
      </w:r>
      <w:r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80"/>
          <w:szCs w:val="28"/>
        </w:rPr>
        <w:t>memoria</w:t>
      </w:r>
      <w:r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80"/>
          <w:szCs w:val="28"/>
        </w:rPr>
        <w:t>mía"</w:t>
      </w:r>
      <w:r>
        <w:rPr>
          <w:rFonts w:ascii="Comic Sans MS" w:hAnsi="Comic Sans MS"/>
          <w:i/>
          <w:iCs/>
          <w:color w:val="000000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(1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11,24).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Jueves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convirtió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refiero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arrodillamos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Santísimo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Sacramento.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Sucesivamente,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Reserva,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Getsemaní,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cercanos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Magdalena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domingo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extrañeza.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Jueves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evocamos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levantó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lavó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atenciones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maravilloso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plegarias.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manifestársenos,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igualar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rebosa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brindar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demostraría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especialmente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(B.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//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mistero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l'assurdo,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Cásale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1999,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107s).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</w:t>
        </w:r>
        <w:r w:rsidRPr="00A77AA3">
          <w:rPr>
            <w:rStyle w:val="Hipervnculo"/>
            <w:rFonts w:ascii="Comic Sans MS" w:hAnsi="Comic Sans MS"/>
            <w:b/>
            <w:i/>
          </w:rPr>
          <w:t>i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cumento</w:t>
        </w:r>
      </w:hyperlink>
    </w:p>
    <w:bookmarkStart w:id="166" w:name="_Día_27_1"/>
    <w:bookmarkEnd w:id="166"/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  <w:bookmarkStart w:id="167" w:name="Día_27_"/>
      <w:r w:rsidR="00D40E75">
        <w:rPr>
          <w:rFonts w:ascii="Comic Sans MS" w:hAnsi="Comic Sans MS"/>
          <w:color w:val="FF0000"/>
        </w:rPr>
        <w:t xml:space="preserve"> </w:t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68" w:name="_Día_18_1"/>
      <w:bookmarkStart w:id="169" w:name="_Toc193742451"/>
      <w:bookmarkEnd w:id="168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167"/>
      <w:r>
        <w:rPr>
          <w:color w:val="FF0000"/>
        </w:rPr>
        <w:t>18</w:t>
      </w:r>
      <w:bookmarkEnd w:id="169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170" w:name="_Día_29"/>
      <w:bookmarkStart w:id="171" w:name="_Toc99567293"/>
      <w:bookmarkStart w:id="172" w:name="_Toc100998960"/>
      <w:bookmarkStart w:id="173" w:name="_Toc130574815"/>
      <w:bookmarkStart w:id="174" w:name="_Toc159407429"/>
      <w:bookmarkStart w:id="175" w:name="_Toc193742452"/>
      <w:bookmarkEnd w:id="170"/>
      <w:r>
        <w:rPr>
          <w:rFonts w:ascii="Comic Sans MS" w:hAnsi="Comic Sans MS"/>
          <w:color w:val="FF0000"/>
          <w:sz w:val="32"/>
          <w:szCs w:val="32"/>
        </w:rPr>
        <w:t>Viernes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Santo.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Celebración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"de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Pasión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del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Señor"</w:t>
      </w:r>
      <w:bookmarkEnd w:id="171"/>
      <w:bookmarkEnd w:id="172"/>
      <w:bookmarkEnd w:id="173"/>
      <w:bookmarkEnd w:id="174"/>
      <w:bookmarkEnd w:id="175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Isaías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52,13-53,12</w:t>
      </w:r>
      <w:r w:rsidR="00A22540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A22540" w:rsidRPr="00D905F2">
        <w:rPr>
          <w:rFonts w:ascii="Comic Sans MS" w:hAnsi="Comic Sans MS"/>
          <w:i/>
          <w:iCs/>
        </w:rPr>
        <w:t>Él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fue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traspasado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por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nuestras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rebeliones.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52,13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prosperar,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crecerá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horrorizaban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desfigurado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parecía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aspecto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humano,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asombrará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quedarán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comprender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53,1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hubiera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creído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anuncio?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conocía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retoño,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raíz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árida.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belleza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esplendor,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aspecto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atractivo.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Despreciado,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rechazado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abrumado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dolores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familiarizado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sufrimiento;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mirar,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despreciamos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estimamos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embargo,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dolores,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soportaba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sufrimientos.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Aunque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creíamos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castigado,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herido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humillado,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rebeliones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traspasaban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culpas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trituraban.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Sufrió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castigo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llagas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curó.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Andábamos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errantes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ovejas,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culpas.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maltratado,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sometía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boca;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cordero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matadero,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oveja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esquilador,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enmudecía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boca.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defensa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justicia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preocupó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suerte.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arrancaron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hirieron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enterraron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malhechores,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sepultaron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malvados.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Aunque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cometió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ningún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crimen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hubo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engaño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boca,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quebrantó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sufrimientos.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pecadores,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tendrá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descendencia,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prolongará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tendrán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éxito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aflicción,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comprenderá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sufrido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cargando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culpas.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honor,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poderosos,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compartido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suerte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intercedió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pecadores.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*+•</w:t>
      </w:r>
      <w:r w:rsidR="00D40E75">
        <w:rPr>
          <w:rFonts w:ascii="Comic Sans MS" w:hAnsi="Comic Sans MS"/>
          <w:b/>
          <w:bCs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oráculos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concluyen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(52,13-15;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53,1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ls)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éxito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multitudes.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portavoz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("nosotros",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confesando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incomprensión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consumó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incomprensión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indiferencia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legitimado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3-4.8a).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calla.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esplendor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doctrina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brillante: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"Familiarizado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sufrimiento",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materia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enseñanza.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humillación,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opresión,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sepultura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infame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9),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expiación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consuma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-purificada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inconcebible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castigo,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purificador,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presupone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sufrimiento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vicario.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nosotros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expiarlo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inocente.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"misericordia".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relámpago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glorificación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humillación.</w:t>
      </w:r>
    </w:p>
    <w:p w:rsidR="00A22540" w:rsidRPr="00A77AA3" w:rsidRDefault="00A2254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  <w:r w:rsidR="00D40E75">
        <w:rPr>
          <w:rFonts w:ascii="Comic Sans MS" w:hAnsi="Comic Sans MS"/>
          <w:b/>
          <w:color w:val="FF0000"/>
        </w:rPr>
        <w:t xml:space="preserve"> </w:t>
      </w:r>
    </w:p>
    <w:p w:rsidR="00A22540" w:rsidRPr="00D905F2" w:rsidRDefault="00A22540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30,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12-13.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15-16.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17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25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Lc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46)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Padre,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encomiendo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lastRenderedPageBreak/>
        <w:t>espíritu.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acojo: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nunca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defraudado;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justo,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ponme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salvo.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encomiendo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espíritu: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leal,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librarás.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burla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enemigos,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irrisión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vecinos,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espanto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conocidos: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calle,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escapan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olvidado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muerto,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desechado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cacharro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inútil.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confío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digo: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«Tú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Dios».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están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azares: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líbrame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enemigos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persiguen.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Haz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brillar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siervo,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sálvame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fuertes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valientes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esperáis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jc w:val="both"/>
        <w:rPr>
          <w:sz w:val="22"/>
          <w:szCs w:val="22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Segunda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Hebreos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>
        <w:rPr>
          <w:rFonts w:ascii="Comic Sans MS" w:hAnsi="Comic Sans MS"/>
          <w:b/>
          <w:bCs/>
          <w:color w:val="000000"/>
          <w:sz w:val="22"/>
          <w:szCs w:val="22"/>
        </w:rPr>
        <w:t>4,14-16;</w:t>
      </w:r>
      <w:r w:rsidR="00D40E75">
        <w:rPr>
          <w:rFonts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color w:val="000000"/>
          <w:sz w:val="22"/>
          <w:szCs w:val="22"/>
        </w:rPr>
        <w:t>5,7-9</w:t>
      </w:r>
      <w:r w:rsidR="00A22540">
        <w:rPr>
          <w:rFonts w:ascii="Comic Sans MS" w:hAnsi="Comic Sans MS"/>
          <w:b/>
          <w:bCs/>
          <w:color w:val="000000"/>
          <w:sz w:val="22"/>
          <w:szCs w:val="22"/>
        </w:rPr>
        <w:t>:</w:t>
      </w:r>
      <w:r w:rsidR="00D40E75">
        <w:rPr>
          <w:rFonts w:ascii="Comic Sans MS" w:hAnsi="Comic Sans MS"/>
          <w:b/>
          <w:bCs/>
          <w:color w:val="000000"/>
          <w:sz w:val="22"/>
          <w:szCs w:val="22"/>
        </w:rPr>
        <w:t xml:space="preserve"> </w:t>
      </w:r>
      <w:r w:rsidR="00A22540" w:rsidRPr="00D905F2">
        <w:rPr>
          <w:rFonts w:ascii="Comic Sans MS" w:hAnsi="Comic Sans MS"/>
          <w:i/>
          <w:iCs/>
        </w:rPr>
        <w:t>Aprendió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obedecer;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se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convirtió,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para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todos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obedecen,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autor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salvación.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4,14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eminente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penetrado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mantengámonos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firmes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profesamos.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incapaz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compadecerse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flaquezas,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experimentado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excepto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Acerquémonos,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confianza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trono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gracia,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alcanzar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misericordia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hallar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socorro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oportuno.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5,7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mortal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oraciones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súplicas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grandes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gritos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lágrimas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salvarlo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escuchado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atención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actitud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reverente;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precisamente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aprendió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obedecer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través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sufrimiento.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Alcanzada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perfección,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causa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eterna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obedecen.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perícopa,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carta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Hebreos,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cumple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sacerdote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víctima,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sobresale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majestad.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inaccesible.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(4,15),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compadecerse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acercado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pudiéramos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acercarnos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tribulaciones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(4,16)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cualquier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brille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esplendor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providencia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admirable.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infinitamente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horizontes: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filial,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"entregarse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sí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(ci.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53,12),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"causa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salvación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eterna"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(5,7-9)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descendencia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inmensa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prometida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renacidos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</w:p>
    <w:p w:rsidR="00F12217" w:rsidRPr="00A77AA3" w:rsidRDefault="00F12217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F12217" w:rsidRPr="00A77AA3" w:rsidRDefault="00F12217" w:rsidP="008E2DD9">
      <w:pPr>
        <w:widowControl w:val="0"/>
        <w:jc w:val="center"/>
        <w:rPr>
          <w:rFonts w:ascii="Comic Sans MS" w:hAnsi="Comic Sans MS"/>
        </w:rPr>
      </w:pPr>
      <w:hyperlink w:anchor="_ACLAMACIONES_PARA_EL_1" w:history="1">
        <w:r w:rsidRPr="00A77AA3">
          <w:rPr>
            <w:rStyle w:val="Hipervnculo"/>
            <w:rFonts w:ascii="Calibri" w:hAnsi="Calibri"/>
            <w:sz w:val="22"/>
          </w:rPr>
          <w:t>ACLAMACIONES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TIEMPO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CUARESMA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(Optativas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para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y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después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versículo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antes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del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Evangelio).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Ir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al</w:t>
        </w:r>
        <w:r w:rsidR="00D40E75">
          <w:rPr>
            <w:rStyle w:val="Hipervnculo"/>
            <w:rFonts w:ascii="Calibri" w:hAnsi="Calibri"/>
            <w:sz w:val="22"/>
          </w:rPr>
          <w:t xml:space="preserve"> </w:t>
        </w:r>
        <w:r w:rsidRPr="00A77AA3">
          <w:rPr>
            <w:rStyle w:val="Hipervnculo"/>
            <w:rFonts w:ascii="Calibri" w:hAnsi="Calibri"/>
            <w:sz w:val="22"/>
          </w:rPr>
          <w:t>Anexo.*</w:t>
        </w:r>
      </w:hyperlink>
    </w:p>
    <w:p w:rsidR="00F12217" w:rsidRPr="00A77AA3" w:rsidRDefault="00F1221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="00D40E75">
        <w:rPr>
          <w:rFonts w:ascii="Comic Sans MS" w:hAnsi="Comic Sans MS"/>
          <w:b/>
          <w:color w:val="FF0000"/>
        </w:rPr>
        <w:t xml:space="preserve">    </w:t>
      </w:r>
      <w:r w:rsidR="00A22540" w:rsidRPr="00D905F2">
        <w:rPr>
          <w:rFonts w:ascii="Comic Sans MS" w:hAnsi="Comic Sans MS"/>
          <w:i/>
          <w:iCs/>
        </w:rPr>
        <w:t>Flp</w:t>
      </w:r>
      <w:r w:rsidR="00D40E75">
        <w:rPr>
          <w:rFonts w:ascii="Comic Sans MS" w:hAnsi="Comic Sans MS"/>
        </w:rPr>
        <w:t xml:space="preserve"> </w:t>
      </w:r>
      <w:r w:rsidR="00A22540" w:rsidRPr="00D905F2">
        <w:rPr>
          <w:rFonts w:ascii="Comic Sans MS" w:hAnsi="Comic Sans MS"/>
        </w:rPr>
        <w:t>2,</w:t>
      </w:r>
      <w:r w:rsidR="00D40E75">
        <w:rPr>
          <w:rFonts w:ascii="Comic Sans MS" w:hAnsi="Comic Sans MS"/>
        </w:rPr>
        <w:t xml:space="preserve"> </w:t>
      </w:r>
      <w:r w:rsidR="00A22540" w:rsidRPr="00D905F2">
        <w:rPr>
          <w:rFonts w:ascii="Comic Sans MS" w:hAnsi="Comic Sans MS"/>
        </w:rPr>
        <w:t>8-9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hecho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obediente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hasta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cruz.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exaltó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todo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concedió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Nombre-sobre-todo-nombre.</w:t>
      </w:r>
    </w:p>
    <w:p w:rsidR="00A22540" w:rsidRPr="00260532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ambria" w:hAnsi="Cambria"/>
          <w:color w:val="FF0000"/>
        </w:rPr>
      </w:pPr>
      <w:r w:rsidRPr="00260532">
        <w:rPr>
          <w:rFonts w:ascii="Cambria" w:hAnsi="Cambria"/>
          <w:color w:val="FF0000"/>
        </w:rPr>
        <w:t>Para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Lectura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historia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Pasión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del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Señor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no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llevan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cirios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ni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incienso,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ni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hace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al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principio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salutación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habitual,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ni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signa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el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libro.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Esta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lectura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proclama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el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diácono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o,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en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su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defecto,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el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mismo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celebrante.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Pero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puede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también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ser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proclamada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por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lectores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laicos,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reservando,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si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es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posible,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al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sacerdote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parte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correspondiente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Cristo.</w:t>
      </w:r>
    </w:p>
    <w:p w:rsidR="00A22540" w:rsidRPr="00260532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rFonts w:ascii="Cambria" w:hAnsi="Cambria"/>
          <w:color w:val="FF0000"/>
        </w:rPr>
      </w:pPr>
      <w:r w:rsidRPr="00260532">
        <w:rPr>
          <w:rFonts w:ascii="Cambria" w:hAnsi="Cambria"/>
          <w:color w:val="FF0000"/>
        </w:rPr>
        <w:t>Si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los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lectores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Pasión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son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diáconos,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antes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del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canto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Pasión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piden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bendición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al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celebrante,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como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en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otras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ocasiones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antes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del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Evangelio;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pero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si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los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lectores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no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son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diáconos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se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omite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esta</w:t>
      </w:r>
      <w:r w:rsidR="00D40E75">
        <w:rPr>
          <w:rFonts w:ascii="Cambria" w:hAnsi="Cambria"/>
          <w:color w:val="FF0000"/>
        </w:rPr>
        <w:t xml:space="preserve"> </w:t>
      </w:r>
      <w:r w:rsidRPr="00260532">
        <w:rPr>
          <w:rFonts w:ascii="Cambria" w:hAnsi="Cambria"/>
          <w:color w:val="FF0000"/>
        </w:rPr>
        <w:t>bendición.</w:t>
      </w:r>
    </w:p>
    <w:p w:rsidR="00A22540" w:rsidRDefault="00A22540" w:rsidP="008E2DD9">
      <w:pPr>
        <w:pStyle w:val="NormalWeb"/>
        <w:widowControl w:val="0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:rsidR="0058114C" w:rsidRPr="00D905F2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18,1-19,42</w:t>
      </w:r>
      <w:r w:rsidR="00A22540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A22540" w:rsidRPr="00D905F2">
        <w:rPr>
          <w:rFonts w:ascii="Comic Sans MS" w:hAnsi="Comic Sans MS"/>
          <w:i/>
          <w:iCs/>
        </w:rPr>
        <w:t>Pasión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nuestro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Señor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Jesucristo.</w:t>
      </w:r>
    </w:p>
    <w:p w:rsidR="003E03A4" w:rsidRDefault="00A22540" w:rsidP="008E2DD9">
      <w:pPr>
        <w:widowControl w:val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Pasión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Jesucristo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según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Juan.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terminó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Atravesaron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torrente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Cedrón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huerto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cerca.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conocido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traidor,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reunía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frecuentemente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consigo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destacamento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romanos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guardias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disposición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fariseos,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dirigió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armados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equipados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linternas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antorchas.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perfectamente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ocurrir,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encuentro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buscáis?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contestaron: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Nazaret.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traidor,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soy",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comenzaron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retroceder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cayeron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buscáis?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contestarle: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Nazaret.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buscáis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vayan.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(Así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perdido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ninguno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diste".)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espada,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desenvainó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hirió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cortándole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oreja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derecha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(este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Malco).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Envaina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espada.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debo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beber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copa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amargura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Padre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preparado?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tropa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romana,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comandante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frente,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arrestaron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maniataron.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seguido,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condujeron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suegro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Caifás,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año.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Caifás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aconsejado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"Conviene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seguían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conocido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tiempo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patio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interior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cambio,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puerta,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conocido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portera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consiguió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dejasen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portera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frío,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preparado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hoguera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torno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calentándose.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calentándose.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interrogó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enseñanza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impartía.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declaró: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siempre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público.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enseñado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sinagogas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templo,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reúnen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enseñado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clandestinamente.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oyentes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informarte.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respuesta,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guardias,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boletada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diciéndole: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¿Cómo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atreves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replicó: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demuéstrame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pegas?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envió,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Caifás,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torno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hoguera,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calentándose,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negó: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pariente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oreja,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replicó: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¿Cómo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huerto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negarlo.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momento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gallo.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condujeron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Caifás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palacio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gobernador.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temprano.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palacio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contraer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impureza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legal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celebrar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acusáis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contestaron: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-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criminal,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habríamos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Lleváoslo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juzgadlo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ley.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replicaron: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permitido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condenar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nadie.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anunciado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forma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morir.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palacio,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interrogó: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34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¿Dices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replicó: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¿Acaso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propia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explicó: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mundo.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seguidores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hubieran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luchado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impedir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cayese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mundo.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insistió: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consiste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testimonio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verdad.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Precisamente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vine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mundo.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pertenece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escucha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voz.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verdad?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encuentro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costumbre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ponga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prisionero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durante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¿queréis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clamor,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gritaban: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¡Deja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Barrabás!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(el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Barrabás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bandido).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ordenó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azotaran.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prepararon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corona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espinas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cabeza.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echaron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púrpura.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diciendo: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¡Salve,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bofetadas.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Escuchad;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claro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encuentro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cabeza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corona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espinas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púrpura.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¡Éste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hombre!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guardias,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comenzaron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gritar: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¡Crucifícalo,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crucifícalo!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insistió: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Tomadlo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crucificadlo,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encuentro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replicaron: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debe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morir,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sintió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todavía.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palacio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niegas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contestarme?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autoridad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dejarte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ordenar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crucifiquen?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tendrías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autoridad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hubieran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alto;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tiene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culpa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momento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intentaba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ponerlo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gritaban: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amigo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César.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cualquiera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tenga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pretensión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enemigo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César.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mandó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tribunal,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conocido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"Enlosado"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(que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lengua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"Gábbata").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víspera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mediodía.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rey!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enfurecieron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comenzaron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gritar: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¡Quítalo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¡Crucifícalo!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insistió: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¿Cómo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replicaron: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único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cesar.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crucificaran.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hicieron,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propia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cruz,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ciudad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Calavera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(que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lengua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"Gólgota").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mandó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escribir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letrero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inscripción: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Nazaret,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inscripción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leída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cerca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ciudad.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Además,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hebreo,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latín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griego.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presentaron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dijeron: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pongas: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judíos",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mandé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escribir.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apropiaron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vestidos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hicieron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lotes,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túnica.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túnica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costuras,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tejida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arriba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abajo.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acuerdo: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debemos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dividirla;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sortearla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toca.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texto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Escritura: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Dividieron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entre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ellos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mis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vestidos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mi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túnica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echaron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suertes.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hicieron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hermana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mujer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Cleofás,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Magdalena.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amaba,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madre: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Mujer,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madre.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momento,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recibió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suya.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Escritura,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exclamó: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Tengo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29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jarra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vinagre.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colocaron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punta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caña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esponja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empapada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vinagre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boca.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gustó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vinagre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cumplido.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inclinando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cabeza,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espíritu.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preparación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querían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cuerpos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quedaran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sábado,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celebraba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solemne.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pidieron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ordenara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romper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piernas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quitaran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cruz.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rompieron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piernas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cuenta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rompieron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piernas.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costado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lanza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brotó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costado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sangre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cosas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testimonio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testimonio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verdadero.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verdad,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creáis.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sucedió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cumpliese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Escritura,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quebrarán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ningún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hueso.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37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Escritura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pasaje: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Mirarán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traspasaron.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José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Arimatea,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aunque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mantenía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secreto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solicitó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permiso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cuerpo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concedió.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cuerpo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Nicodemo,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ocasión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durante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treinta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kilos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mezcla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áloe.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40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cuerpo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envolvieron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empapadas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mezcla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áloe,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siguiendo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costumbre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Cerca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huerto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huerto,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enterrado.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depositaron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cerca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víspera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pascua.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subrayada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joanea,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mínimos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detalles.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hora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llegado-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infinito.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espléndida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-recuerdo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Edén-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redimido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original.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agonía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Getsemaní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(18,11;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12,27s),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subraya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insistentemente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soy"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(18,5s).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menciona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escarnios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golpes,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evidencia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Pilato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crucifixión-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término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(dieciséis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interrogatorios,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acusadores.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(19,28.30),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Virgen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(19,25-28).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traspasado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regenerada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alimentada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eucaristía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(19,33;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12,16),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(cosummatuni)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(19,30).</w:t>
      </w:r>
    </w:p>
    <w:p w:rsidR="0058114C" w:rsidRPr="00A77AA3" w:rsidRDefault="00D40E75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conducido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pública,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impulsa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hora",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Getsemaní,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adherirse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angustia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ocasiona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Luego,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Calvario,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desierta: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dibujan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brazos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silencio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indescriptible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grito: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"Tengo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sed".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recuerda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Samaritana.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"Dame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beber",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Samaritana,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crucifixión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máxima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fecundidad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culmen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inmolación,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anonadamiento,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hontanar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manantial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subterráneo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surge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cooperadora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Nazareno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núcleo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primitivo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naciente.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colmaste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ternura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himno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victoria.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traspasado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comulgar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Amén.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¡Ah,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Teótimo,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Teótimo!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apellidos,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lágrimas,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Teótimo,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perezca,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glorificado".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violento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animar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glorifican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admirable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enigma,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devora,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vida;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Calvario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Teótimo,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amantes.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frívolo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Desgraciada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desgraciado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Calvario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alcanza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Redentor;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sabiduría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Francisco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Sales,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Tratado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XII,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"Se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humilló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sí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mismo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haciéndose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obediente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hasta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muerte,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una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muerte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cruz-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eso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Dios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exaltó"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(Flp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2,8-9a).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superado: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excepcional.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prevé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desvelando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exclamando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"Mirad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árbol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estuvo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mundo".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responde: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"Venid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adorarlo".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aclamación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martirio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Omnipotente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desfallecimiento,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derrota,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Viernes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acercamos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adoración.</w:t>
      </w:r>
    </w:p>
    <w:p w:rsidR="0058114C" w:rsidRPr="00A77AA3" w:rsidRDefault="0058114C" w:rsidP="008E2DD9">
      <w:pPr>
        <w:widowControl w:val="0"/>
        <w:ind w:firstLine="708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"Venid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adorarlo"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objeto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violencia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inferidas,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infligido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transfiguradas.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besándolo,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expirar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respirar,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revivir.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participar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salvífico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(M.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Rupnik,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Omelie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pascua.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Venerdi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santo,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1998,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47-53).</w:t>
      </w:r>
      <w:hyperlink r:id="rId15" w:anchor="LECTIO_DIVINA" w:history="1"/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hyperlink w:anchor="_Setiembre_de_2020" w:history="1">
        <w:r w:rsidR="00D40E75">
          <w:rPr>
            <w:rFonts w:ascii="Comic Sans MS" w:hAnsi="Comic Sans MS"/>
          </w:rPr>
          <w:t xml:space="preserve"> </w:t>
        </w:r>
      </w:hyperlink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</w:t>
        </w:r>
        <w:r w:rsidRPr="00A77AA3">
          <w:rPr>
            <w:rStyle w:val="Hipervnculo"/>
            <w:rFonts w:ascii="Comic Sans MS" w:hAnsi="Comic Sans MS"/>
            <w:b/>
            <w:i/>
          </w:rPr>
          <w:t>c</w:t>
        </w:r>
        <w:r w:rsidRPr="00A77AA3">
          <w:rPr>
            <w:rStyle w:val="Hipervnculo"/>
            <w:rFonts w:ascii="Comic Sans MS" w:hAnsi="Comic Sans MS"/>
            <w:b/>
            <w:i/>
          </w:rPr>
          <w:t>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</w:t>
        </w:r>
        <w:r w:rsidRPr="00A77AA3">
          <w:rPr>
            <w:rStyle w:val="Hipervnculo"/>
            <w:rFonts w:ascii="Comic Sans MS" w:hAnsi="Comic Sans MS"/>
            <w:b/>
            <w:i/>
          </w:rPr>
          <w:t>u</w:t>
        </w:r>
        <w:r w:rsidRPr="00A77AA3">
          <w:rPr>
            <w:rStyle w:val="Hipervnculo"/>
            <w:rFonts w:ascii="Comic Sans MS" w:hAnsi="Comic Sans MS"/>
            <w:b/>
            <w:i/>
          </w:rPr>
          <w:t>m</w:t>
        </w:r>
        <w:r w:rsidRPr="00A77AA3">
          <w:rPr>
            <w:rStyle w:val="Hipervnculo"/>
            <w:rFonts w:ascii="Comic Sans MS" w:hAnsi="Comic Sans MS"/>
            <w:b/>
            <w:i/>
          </w:rPr>
          <w:t>e</w:t>
        </w:r>
        <w:r w:rsidRPr="00A77AA3">
          <w:rPr>
            <w:rStyle w:val="Hipervnculo"/>
            <w:rFonts w:ascii="Comic Sans MS" w:hAnsi="Comic Sans MS"/>
            <w:b/>
            <w:i/>
          </w:rPr>
          <w:t>nto</w:t>
        </w:r>
      </w:hyperlink>
    </w:p>
    <w:bookmarkStart w:id="176" w:name="_Día_28_1"/>
    <w:bookmarkEnd w:id="176"/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  <w:bookmarkStart w:id="177" w:name="Día_28_"/>
      <w:r w:rsidR="00D40E75">
        <w:rPr>
          <w:rFonts w:ascii="Comic Sans MS" w:hAnsi="Comic Sans MS"/>
          <w:color w:val="FF0000"/>
        </w:rPr>
        <w:t xml:space="preserve"> </w:t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78" w:name="_Día_19_1"/>
      <w:bookmarkStart w:id="179" w:name="_Toc193742453"/>
      <w:bookmarkEnd w:id="178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177"/>
      <w:r>
        <w:rPr>
          <w:color w:val="FF0000"/>
        </w:rPr>
        <w:t>19</w:t>
      </w:r>
      <w:bookmarkEnd w:id="179"/>
    </w:p>
    <w:p w:rsidR="0058114C" w:rsidRDefault="0058114C" w:rsidP="008E2DD9">
      <w:pPr>
        <w:pStyle w:val="Ttulo3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180" w:name="_Día_30"/>
      <w:bookmarkStart w:id="181" w:name="_Toc99567295"/>
      <w:bookmarkStart w:id="182" w:name="_Toc100998961"/>
      <w:bookmarkStart w:id="183" w:name="_Toc130574817"/>
      <w:bookmarkStart w:id="184" w:name="_Toc159407431"/>
      <w:bookmarkStart w:id="185" w:name="_Toc193742454"/>
      <w:bookmarkEnd w:id="180"/>
      <w:r>
        <w:rPr>
          <w:rFonts w:ascii="Comic Sans MS" w:hAnsi="Comic Sans MS"/>
          <w:color w:val="FF0000"/>
          <w:sz w:val="32"/>
          <w:szCs w:val="32"/>
        </w:rPr>
        <w:t>Sábado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Santo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sepultura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del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Señor</w:t>
      </w:r>
      <w:bookmarkEnd w:id="181"/>
      <w:bookmarkEnd w:id="182"/>
      <w:bookmarkEnd w:id="183"/>
      <w:bookmarkEnd w:id="184"/>
      <w:bookmarkEnd w:id="185"/>
    </w:p>
    <w:p w:rsidR="0058114C" w:rsidRDefault="0058114C" w:rsidP="008E2DD9">
      <w:pPr>
        <w:widowControl w:val="0"/>
        <w:jc w:val="center"/>
        <w:rPr>
          <w:rFonts w:ascii="Comic Sans MS" w:hAnsi="Comic Sans MS"/>
          <w:b/>
          <w:color w:val="FF0000"/>
          <w:sz w:val="32"/>
          <w:szCs w:val="32"/>
          <w:u w:val="single"/>
        </w:rPr>
      </w:pPr>
      <w:hyperlink w:anchor="_Santa_Vigilia_pascual" w:history="1">
        <w:r>
          <w:rPr>
            <w:rStyle w:val="Hipervnculo"/>
            <w:rFonts w:ascii="Comic Sans MS" w:hAnsi="Comic Sans MS"/>
            <w:b/>
            <w:sz w:val="32"/>
            <w:szCs w:val="32"/>
          </w:rPr>
          <w:t>Santa</w:t>
        </w:r>
        <w:r w:rsidR="00D40E75">
          <w:rPr>
            <w:rStyle w:val="Hipervnculo"/>
            <w:rFonts w:ascii="Comic Sans MS" w:hAnsi="Comic Sans MS"/>
            <w:b/>
            <w:sz w:val="32"/>
            <w:szCs w:val="32"/>
          </w:rPr>
          <w:t xml:space="preserve"> </w:t>
        </w:r>
        <w:r>
          <w:rPr>
            <w:rStyle w:val="Hipervnculo"/>
            <w:rFonts w:ascii="Comic Sans MS" w:hAnsi="Comic Sans MS"/>
            <w:b/>
            <w:sz w:val="32"/>
            <w:szCs w:val="32"/>
          </w:rPr>
          <w:t>V</w:t>
        </w:r>
        <w:r>
          <w:rPr>
            <w:rStyle w:val="Hipervnculo"/>
            <w:rFonts w:ascii="Comic Sans MS" w:hAnsi="Comic Sans MS"/>
            <w:b/>
            <w:sz w:val="32"/>
            <w:szCs w:val="32"/>
          </w:rPr>
          <w:t>igilia</w:t>
        </w:r>
        <w:r w:rsidR="00D40E75">
          <w:rPr>
            <w:rStyle w:val="Hipervnculo"/>
            <w:rFonts w:ascii="Comic Sans MS" w:hAnsi="Comic Sans MS"/>
            <w:b/>
            <w:sz w:val="32"/>
            <w:szCs w:val="32"/>
          </w:rPr>
          <w:t xml:space="preserve"> </w:t>
        </w:r>
        <w:r>
          <w:rPr>
            <w:rStyle w:val="Hipervnculo"/>
            <w:rFonts w:ascii="Comic Sans MS" w:hAnsi="Comic Sans MS"/>
            <w:b/>
            <w:sz w:val="32"/>
            <w:szCs w:val="32"/>
          </w:rPr>
          <w:t>p</w:t>
        </w:r>
        <w:r>
          <w:rPr>
            <w:rStyle w:val="Hipervnculo"/>
            <w:rFonts w:ascii="Comic Sans MS" w:hAnsi="Comic Sans MS"/>
            <w:b/>
            <w:sz w:val="32"/>
            <w:szCs w:val="32"/>
          </w:rPr>
          <w:t>a</w:t>
        </w:r>
        <w:r>
          <w:rPr>
            <w:rStyle w:val="Hipervnculo"/>
            <w:rFonts w:ascii="Comic Sans MS" w:hAnsi="Comic Sans MS"/>
            <w:b/>
            <w:sz w:val="32"/>
            <w:szCs w:val="32"/>
          </w:rPr>
          <w:t>s</w:t>
        </w:r>
        <w:r>
          <w:rPr>
            <w:rStyle w:val="Hipervnculo"/>
            <w:rFonts w:ascii="Comic Sans MS" w:hAnsi="Comic Sans MS"/>
            <w:b/>
            <w:sz w:val="32"/>
            <w:szCs w:val="32"/>
          </w:rPr>
          <w:t>cual</w:t>
        </w:r>
      </w:hyperlink>
    </w:p>
    <w:p w:rsidR="0058114C" w:rsidRDefault="0058114C" w:rsidP="008E2DD9">
      <w:pPr>
        <w:widowControl w:val="0"/>
        <w:jc w:val="center"/>
        <w:rPr>
          <w:rFonts w:ascii="Comic Sans MS" w:hAnsi="Comic Sans MS"/>
          <w:b/>
          <w:color w:val="FF0000"/>
          <w:sz w:val="32"/>
          <w:szCs w:val="32"/>
          <w:u w:val="single"/>
        </w:rPr>
      </w:pPr>
    </w:p>
    <w:p w:rsidR="0058114C" w:rsidRPr="00A77AA3" w:rsidRDefault="00D40E75" w:rsidP="008E2DD9">
      <w:pPr>
        <w:widowControl w:val="0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  <w:szCs w:val="28"/>
        </w:rPr>
        <w:t xml:space="preserve">  </w:t>
      </w:r>
      <w:r w:rsidR="0058114C" w:rsidRPr="00A77AA3">
        <w:rPr>
          <w:rFonts w:ascii="Comic Sans MS" w:hAnsi="Comic Sans MS"/>
          <w:color w:val="800000"/>
          <w:szCs w:val="28"/>
        </w:rPr>
        <w:t>Durante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el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Sábado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Santo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Iglesia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permanece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junto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al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sepulcro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del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Señor,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lastRenderedPageBreak/>
        <w:t>meditando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su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Pasión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y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Muerte,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su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descenso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los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infiernos,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y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abstiene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absolutamente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del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sacrificio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Misa,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quedando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desnudo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el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altar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hasta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que,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después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solemne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Vigilia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expectación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nocturna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Resurrección,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inauguren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los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gozos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Pascua,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con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cuya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exuberancia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iniciarán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los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cincuenta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días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pascuales.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Al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no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celebrarse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el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sacrificio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de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Misa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se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recomienda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seguir</w:t>
      </w:r>
      <w:r>
        <w:rPr>
          <w:rFonts w:ascii="Comic Sans MS" w:hAnsi="Comic Sans MS"/>
          <w:color w:val="800000"/>
          <w:szCs w:val="28"/>
        </w:rPr>
        <w:t xml:space="preserve"> </w:t>
      </w:r>
      <w:r w:rsidR="0058114C" w:rsidRPr="00A77AA3">
        <w:rPr>
          <w:rFonts w:ascii="Comic Sans MS" w:hAnsi="Comic Sans MS"/>
          <w:color w:val="800000"/>
          <w:szCs w:val="28"/>
        </w:rPr>
        <w:t>la</w:t>
      </w:r>
    </w:p>
    <w:p w:rsidR="0058114C" w:rsidRPr="00A77AA3" w:rsidRDefault="0058114C" w:rsidP="008E2DD9">
      <w:pPr>
        <w:widowControl w:val="0"/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  <w:sz w:val="36"/>
          <w:szCs w:val="36"/>
        </w:rPr>
        <w:t>Liturgia</w:t>
      </w:r>
      <w:r w:rsidR="00D40E75">
        <w:rPr>
          <w:rFonts w:ascii="Comic Sans MS" w:hAnsi="Comic Sans MS"/>
          <w:b/>
          <w:bCs/>
          <w:i/>
          <w:i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i/>
          <w:iCs/>
          <w:sz w:val="36"/>
          <w:szCs w:val="36"/>
        </w:rPr>
        <w:t>de</w:t>
      </w:r>
      <w:r w:rsidR="00D40E75">
        <w:rPr>
          <w:rFonts w:ascii="Comic Sans MS" w:hAnsi="Comic Sans MS"/>
          <w:b/>
          <w:bCs/>
          <w:i/>
          <w:i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i/>
          <w:iCs/>
          <w:sz w:val="36"/>
          <w:szCs w:val="36"/>
        </w:rPr>
        <w:t>las</w:t>
      </w:r>
      <w:r w:rsidR="00D40E75">
        <w:rPr>
          <w:rFonts w:ascii="Comic Sans MS" w:hAnsi="Comic Sans MS"/>
          <w:b/>
          <w:bCs/>
          <w:i/>
          <w:i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i/>
          <w:iCs/>
          <w:sz w:val="36"/>
          <w:szCs w:val="36"/>
        </w:rPr>
        <w:t>Horas</w:t>
      </w:r>
      <w:r w:rsidRPr="00A77AA3">
        <w:rPr>
          <w:rFonts w:ascii="Comic Sans MS" w:hAnsi="Comic Sans MS"/>
          <w:color w:val="800000"/>
          <w:szCs w:val="28"/>
        </w:rPr>
        <w:t>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Sábado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Santo: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sepultura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¿No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acaso,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forma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impresionante,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día?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¿No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comienza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siglo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gran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Sábado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Santo,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ausencia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incluso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discípulos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experimentan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vacío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aletea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corazón,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extiende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vez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razón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preparan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llenos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vergüenza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angustia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volver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casa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encaminan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sombríos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apesadumbrados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desesperación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Emaús,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darse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cuenta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aquel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creían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medio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ellos?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"Descenso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infierno"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-esta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confesión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Sábado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Santo-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significa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Cristo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sobrepasado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puerta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soledad,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tocado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fondo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inalcanzable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insuperable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condición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soledad.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Significa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noche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externa,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franqueada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palabra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alguna,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somos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niños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expulsados,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llorando,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oye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voz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llama,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coge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guía.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soledad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insuperable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hombre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superada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momento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él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soledad.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infierno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vencido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región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"tierra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nadie"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soledad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habitada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él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(J.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Ratzinger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VV.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Congdon,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//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Sabato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storia,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Milano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1998,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43-46,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Padre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cielos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lastRenderedPageBreak/>
        <w:t>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miras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nosotros,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pequeñas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criaturas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tierra,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reaviva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esperanza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misterio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También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tú,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junto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Hijo,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querido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experimentar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gélido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silencio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sepulcro.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También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tú,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eres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eterno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Viviente,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querido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-por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compasión-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semilla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enterrada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tierra.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desconcertante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humildad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empatía,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concédenos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gracia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saber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aceptar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entereza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serenidad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natural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Cánopi,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Cnicis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sotto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sguardo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Padre,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Isola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Giulio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1999,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manuscripto,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52s).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José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protegió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siendo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niño.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José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desclava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dulcemente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cruz.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abandonado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niño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brazos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madre.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Introduce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roca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reliquia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cuerpo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inmaculado.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rueda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piedra,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silencio.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shabbáth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misterioso.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calla,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creación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contiene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respiración.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Cristo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desciende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vacío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total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hace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vencedor.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Arde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fuego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Espíritu.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contacto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queman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cuerdas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atan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humanidad.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Oh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vida,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¿cómo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puedes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morir?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destruir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poder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infierno.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calla.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concluyó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gran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batalla.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divide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vencido.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Bajo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tierra,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almas,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prendido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chispa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fuego.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Vigilia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pascua.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calla,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esperanza.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último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Adán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tiende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primer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Adán.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madre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enjuga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lágrimas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Eva.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torno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roca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mortal,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florece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jardín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(Bartolomé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cit.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Crucis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Colosseo,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Ciudad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Vaticano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1994).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Repite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frecuencia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vive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lastRenderedPageBreak/>
        <w:t>Palabra: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"Está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bien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esperar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silencio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salvación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Señor</w:t>
      </w:r>
      <w:r w:rsidRPr="00A77AA3">
        <w:rPr>
          <w:rFonts w:ascii="Comic Sans MS" w:hAnsi="Comic Sans MS"/>
          <w:i/>
          <w:iCs/>
          <w:color w:val="000000"/>
          <w:szCs w:val="28"/>
        </w:rPr>
        <w:t>"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(Lam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3,6).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tierra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extenuada.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duerme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espera.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También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reposa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cuerpo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caso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Lázaro,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sueño.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Mientras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alma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descendía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llevar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victoria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infiernos,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cuerpo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duerme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pacíficamente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tumba,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esperando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maravillas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Gran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Sábado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otros.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cambiado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radicalmente.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Templo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rasgó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hace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poco,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brutalmente,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dejando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descubierto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Santos.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Templo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lugar.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sábado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sábado.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pascua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pascua.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sitio.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aquí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cerca,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cerca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cuerpo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duerme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tumba.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espera,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ahora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debe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suceder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Iglesia,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esposa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desorienta.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Sigue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junto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tumba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encierra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cuerpo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amado.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flaquea,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desespera.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puede,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espera.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Sabe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fuerte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i/>
          <w:iCs/>
          <w:color w:val="000000"/>
          <w:szCs w:val="28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¿Qué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habría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hecho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aquella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tinieblas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algunos,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Virgen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María,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fuera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arrancado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muerte?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Sólo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sabe.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¿Alguno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presentido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densidad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colma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cadáver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tumba,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jardín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primavera,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donde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incluso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noche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crujido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savia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fluye?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Nosotros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sabemos.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Sólo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sabemos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José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Arimatea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hizo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rodar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gran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piedra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boca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tumba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antes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irse,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mientras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María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Magdalena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otra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María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estaban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allí,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firmes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junto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tumba.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Seguramente,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saben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todavía,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perseveran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vacío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repente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grande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sólo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puede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llenarlo.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ellas,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lastRenderedPageBreak/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Iglesia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Louf,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l'amore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bastera.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Commento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spirituale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Vangelo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tuca,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Cásale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Monf.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1985,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63s).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663300"/>
        </w:rPr>
        <w:pict>
          <v:rect id="_x0000_i1033" style="width:74.05pt;height:.75pt" o:hrpct="300" o:hralign="center" o:hrstd="t" o:hrnoshade="t" o:hr="t" fillcolor="silver" stroked="f"/>
        </w:pict>
      </w:r>
    </w:p>
    <w:p w:rsidR="0058114C" w:rsidRDefault="0058114C" w:rsidP="008E2DD9">
      <w:pPr>
        <w:pStyle w:val="Ttulo1"/>
        <w:widowControl w:val="0"/>
        <w:spacing w:before="0" w:beforeAutospacing="0" w:after="0" w:afterAutospacing="0"/>
        <w:jc w:val="center"/>
        <w:rPr>
          <w:rFonts w:ascii="Arial Black" w:hAnsi="Arial Black"/>
          <w:color w:val="FF0000"/>
          <w:sz w:val="40"/>
          <w:szCs w:val="40"/>
        </w:rPr>
      </w:pPr>
      <w:bookmarkStart w:id="186" w:name="_Toc68285800"/>
      <w:bookmarkStart w:id="187" w:name="_Toc99567296"/>
      <w:bookmarkStart w:id="188" w:name="_Toc101892309"/>
      <w:bookmarkStart w:id="189" w:name="_Santa_Vigilia_pascual"/>
      <w:bookmarkStart w:id="190" w:name="_Toc130574818"/>
      <w:bookmarkEnd w:id="189"/>
    </w:p>
    <w:p w:rsidR="0058114C" w:rsidRDefault="0058114C" w:rsidP="008E2DD9">
      <w:pPr>
        <w:pStyle w:val="Ttulo1"/>
        <w:widowControl w:val="0"/>
        <w:spacing w:before="0" w:beforeAutospacing="0" w:after="0" w:afterAutospacing="0"/>
        <w:jc w:val="center"/>
        <w:rPr>
          <w:rFonts w:ascii="Arial Black" w:hAnsi="Arial Black"/>
          <w:color w:val="FF0000"/>
          <w:sz w:val="40"/>
          <w:szCs w:val="40"/>
        </w:rPr>
      </w:pPr>
      <w:bookmarkStart w:id="191" w:name="_Toc159407432"/>
      <w:bookmarkStart w:id="192" w:name="_Toc193742455"/>
      <w:r>
        <w:rPr>
          <w:rFonts w:ascii="Arial Black" w:hAnsi="Arial Black"/>
          <w:color w:val="FF0000"/>
          <w:sz w:val="40"/>
          <w:szCs w:val="40"/>
        </w:rPr>
        <w:t>Santa</w:t>
      </w:r>
      <w:r w:rsidR="00D40E75">
        <w:rPr>
          <w:rFonts w:ascii="Arial Black" w:hAnsi="Arial Black"/>
          <w:color w:val="FF0000"/>
          <w:sz w:val="40"/>
          <w:szCs w:val="40"/>
        </w:rPr>
        <w:t xml:space="preserve"> </w:t>
      </w:r>
      <w:r>
        <w:rPr>
          <w:rFonts w:ascii="Arial Black" w:hAnsi="Arial Black"/>
          <w:color w:val="FF0000"/>
          <w:sz w:val="40"/>
          <w:szCs w:val="40"/>
        </w:rPr>
        <w:t>Vigilia</w:t>
      </w:r>
      <w:r w:rsidR="00D40E75">
        <w:rPr>
          <w:rFonts w:ascii="Arial Black" w:hAnsi="Arial Black"/>
          <w:color w:val="FF0000"/>
          <w:sz w:val="40"/>
          <w:szCs w:val="40"/>
        </w:rPr>
        <w:t xml:space="preserve"> </w:t>
      </w:r>
      <w:r>
        <w:rPr>
          <w:rFonts w:ascii="Arial Black" w:hAnsi="Arial Black"/>
          <w:color w:val="FF0000"/>
          <w:sz w:val="40"/>
          <w:szCs w:val="40"/>
        </w:rPr>
        <w:t>pascual</w:t>
      </w:r>
      <w:bookmarkEnd w:id="186"/>
      <w:bookmarkEnd w:id="187"/>
      <w:bookmarkEnd w:id="188"/>
      <w:bookmarkEnd w:id="190"/>
      <w:bookmarkEnd w:id="191"/>
      <w:bookmarkEnd w:id="192"/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800000"/>
          <w:szCs w:val="28"/>
        </w:rPr>
      </w:pPr>
      <w:r w:rsidRPr="00A77AA3">
        <w:rPr>
          <w:rFonts w:ascii="Comic Sans MS" w:hAnsi="Comic Sans MS"/>
          <w:color w:val="800000"/>
          <w:szCs w:val="28"/>
        </w:rPr>
        <w:t>Según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una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antiquísima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tradición,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esta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es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una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noche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de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vela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en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honor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del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Señor,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y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la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Vigilia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que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tiene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lugar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en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la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misma,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conmemorando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la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Noche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Santa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en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la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que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el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Señor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resucitó,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ha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de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considerarse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como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"la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madre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de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todas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las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Santas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Vigilias"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(san</w:t>
      </w:r>
      <w:r w:rsidR="00D40E75">
        <w:rPr>
          <w:rFonts w:ascii="Comic Sans MS" w:hAnsi="Comic Sans MS"/>
          <w:color w:val="800000"/>
          <w:szCs w:val="28"/>
        </w:rPr>
        <w:t xml:space="preserve"> </w:t>
      </w:r>
      <w:r w:rsidRPr="00A77AA3">
        <w:rPr>
          <w:rFonts w:ascii="Comic Sans MS" w:hAnsi="Comic Sans MS"/>
          <w:color w:val="800000"/>
          <w:szCs w:val="28"/>
        </w:rPr>
        <w:t>Agustín)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Génesis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1,1-2,2</w:t>
      </w:r>
      <w:r w:rsidR="00A22540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A22540" w:rsidRPr="00D905F2">
        <w:rPr>
          <w:rFonts w:ascii="Comic Sans MS" w:hAnsi="Comic Sans MS"/>
          <w:i/>
          <w:iCs/>
        </w:rPr>
        <w:t>Vio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Dios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todo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había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hecho,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era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muy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bueno.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principio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soledad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caótica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tinieblas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cubrían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abismo,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espíritu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aleteaba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exista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existió.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separó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tinieblas.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tinieblas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tarde,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mañana: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primero.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bóveda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separar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otras.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bóveda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separó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debajo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encima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bóveda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tarde,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mañana: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segundo.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reúnan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aparezca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seco.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cúmulo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mares.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bueno.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Produzca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vegetación: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semilla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árboles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frutales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frutos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semillas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especie.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Brotó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vegetación: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semilla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especie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árboles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frutales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fruto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semillas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especie.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bueno.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tarde,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mañana: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tercero.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lumbreras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bóveda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celeste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separar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sirvan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distinguir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estaciones,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años;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luzcan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bóveda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alumbrar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lumbreras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grandes,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mayor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regir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menor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regir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estrellas;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bóveda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alumbrar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regir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separar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tinieblas.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bueno.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tarde,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mañana: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cuarto.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Rebosen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aves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aleteen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bóveda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celeste.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especies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cetáceos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vivientes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deslizan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pululan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aves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especies.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bueno.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bendijo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diciendo: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Creced,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multiplicaos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aves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multipliquen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tarde,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mañana: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quinto.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Produzca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vivientes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especies: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ganados,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reptiles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bestias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salvajes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especies.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bestias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salvajes,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ganados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reptiles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campo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especies.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bueno-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Hagamos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imagen,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semejanza,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dominen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aves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ganados,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bestias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salvajes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reptiles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imagen;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imagen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creó;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varón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hembra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creó.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bendijo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diciéndoles: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Creced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multiplicaos,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sometedla,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dominad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aves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animales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mueven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añadió: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existen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tienen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semilla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sembrar;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árboles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producen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fruto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semilla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dentro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servirán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alimento;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animales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campo,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aves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mueven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alimento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clase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hierba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bueno.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tarde,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mañana: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sexto.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concluidos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ornato.</w:t>
      </w:r>
    </w:p>
    <w:p w:rsidR="0058114C" w:rsidRDefault="0058114C" w:rsidP="008E2DD9">
      <w:pPr>
        <w:widowControl w:val="0"/>
        <w:jc w:val="both"/>
        <w:rPr>
          <w:rFonts w:ascii="Comic Sans MS" w:hAnsi="Comic Sans MS"/>
          <w:color w:val="000080"/>
          <w:szCs w:val="28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séptimo,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terminado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descansó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séptimo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hecho.</w:t>
      </w:r>
    </w:p>
    <w:p w:rsidR="00260532" w:rsidRDefault="00260532" w:rsidP="008E2DD9">
      <w:pPr>
        <w:widowControl w:val="0"/>
        <w:jc w:val="both"/>
        <w:rPr>
          <w:rFonts w:ascii="Comic Sans MS" w:hAnsi="Comic Sans MS"/>
          <w:color w:val="000080"/>
          <w:szCs w:val="28"/>
        </w:rPr>
      </w:pP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Sagrada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"principio",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potente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primordial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desolación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tenebrosa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armoniosamente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ordenado.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ordenado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aprobado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Omnipotente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("Y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dijo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Dios...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así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fue...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bueno").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vértice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"imagen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semejanza"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26),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declaración: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bueno"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31).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interlocutor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honor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cuidar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armonía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cubrían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sostiene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refleja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esplendor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Escuchar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página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fascinación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</w:t>
      </w:r>
    </w:p>
    <w:p w:rsidR="00A22540" w:rsidRDefault="00A2254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A22540" w:rsidRPr="00A77AA3" w:rsidRDefault="00A2254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D905F2">
        <w:rPr>
          <w:rFonts w:ascii="Comic Sans MS" w:hAnsi="Comic Sans MS"/>
          <w:color w:val="FF0000"/>
        </w:rPr>
        <w:t>Como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salmo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responsorial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puede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elegir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entre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103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32.</w:t>
      </w:r>
    </w:p>
    <w:p w:rsidR="00A22540" w:rsidRPr="00D905F2" w:rsidRDefault="00A22540" w:rsidP="008E2DD9">
      <w:pPr>
        <w:pStyle w:val="NormalWeb"/>
        <w:widowControl w:val="0"/>
        <w:numPr>
          <w:ilvl w:val="0"/>
          <w:numId w:val="30"/>
        </w:numPr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primera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lectura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(opción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1)</w:t>
      </w:r>
    </w:p>
    <w:p w:rsidR="00A22540" w:rsidRPr="00D905F2" w:rsidRDefault="00A22540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1-2a.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5-6.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13-14.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24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35c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30)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Envía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repuebla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faz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Bendice,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Señor: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¡Dios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grande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eres!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vistes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belleza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majestad,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envuelve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manto.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Asentaste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cimientos,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vacilará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jamás;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cubriste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océano,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aguas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posaron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montañas.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manantiales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ríos,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fluyan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montes;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junto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habitan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aves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cielo,</w:t>
      </w:r>
    </w:p>
    <w:p w:rsidR="00A22540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frondas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oye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canto.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260532" w:rsidRPr="00D905F2" w:rsidRDefault="00260532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morada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riegas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montes,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acción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fecunda;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haces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brotar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hierba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ganados,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forraje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sirven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hombre.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campos.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Cuántas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obras,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hiciste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sabiduría;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llena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criaturas.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¡Bendice,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Señor!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D40E7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numPr>
          <w:ilvl w:val="0"/>
          <w:numId w:val="30"/>
        </w:numPr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primera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lectura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(opción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2)</w:t>
      </w:r>
    </w:p>
    <w:p w:rsidR="00A22540" w:rsidRPr="00D905F2" w:rsidRDefault="00A22540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32,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4-5.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6-7.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12-13.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20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22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5b)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llena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sincera,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acciones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leales;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justicia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derecho,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llena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cielo;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aliento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boca,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ejércitos;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encierra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odre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aguas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marinas,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depósito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océano.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Dichosa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nación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cuyo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pueblo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escogió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heredad.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cielo,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fija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hombres.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aguardamos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Señor: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auxilio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escudo.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venga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nosotros,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esperamos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Segunda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Génesis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22,1-18</w:t>
      </w:r>
      <w:r w:rsidR="00A22540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A22540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sacrificio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Abrahán,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nuestro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padre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fe.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prueba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llamó: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-¡Abrahán!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estoy.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único,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querido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Isaac,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región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Moria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ofrécemelo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holocausto,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indicaré.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madrugada,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aparejó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consigo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Isaac,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leña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holocausto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encaminó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indicado.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tercer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alzó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alcanzó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Quedaos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muchacho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subimos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arriba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adorar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regresaremos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leña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holocausto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Isaac;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cuchillo,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Isaac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padre: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¡Padre!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Isaac: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leña,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cordero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holocausto?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proveerá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cordero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holocausto,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continuaron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indicado,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altar,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preparó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leña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Isaac,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poniéndolo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encima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leña.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agarró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cuchillo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degollar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ángel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gritó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-¡Abrahán!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¡Abrahán!.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estoy.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ángel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pongas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muchacho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hagas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ningún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daño.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obedeces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niegas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único.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carnero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enredado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matorral.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carnero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ofreció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holocausto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provee",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todavía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provee".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ángel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único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colmaré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bendiciones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multiplicaré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inmensamente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descendencia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estrellas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playas.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descendientes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conquistarán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ciudades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enemigos.</w:t>
      </w:r>
    </w:p>
    <w:p w:rsidR="0058114C" w:rsidRDefault="0058114C" w:rsidP="008E2DD9">
      <w:pPr>
        <w:widowControl w:val="0"/>
        <w:jc w:val="both"/>
        <w:rPr>
          <w:rFonts w:ascii="Comic Sans MS" w:hAnsi="Comic Sans MS"/>
          <w:color w:val="000080"/>
          <w:szCs w:val="28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alcanzarán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bendición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través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descendencia,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obedecido.</w:t>
      </w:r>
    </w:p>
    <w:p w:rsidR="00EA6B3F" w:rsidRDefault="00EA6B3F" w:rsidP="008E2DD9">
      <w:pPr>
        <w:widowControl w:val="0"/>
        <w:jc w:val="both"/>
        <w:rPr>
          <w:rFonts w:ascii="Comic Sans MS" w:hAnsi="Comic Sans MS"/>
          <w:color w:val="000080"/>
          <w:szCs w:val="28"/>
        </w:rPr>
      </w:pP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expulsión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edén,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-siendo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"imagen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semejanza"-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vivísima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nostalgia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patria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Nómada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peregrinar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acabará.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egregia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Altísimo,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incondicionada,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negarle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Isaac,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disponibilidad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perdonará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Unigénito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todos.</w:t>
      </w:r>
    </w:p>
    <w:p w:rsidR="00A22540" w:rsidRPr="00A77AA3" w:rsidRDefault="00A2254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jc w:val="center"/>
        <w:rPr>
          <w:rFonts w:ascii="Comic Sans MS" w:hAnsi="Comic Sans MS"/>
          <w:b/>
          <w:bCs/>
          <w:color w:val="FF0000"/>
        </w:rPr>
      </w:pPr>
      <w:r w:rsidRPr="00A77AA3">
        <w:rPr>
          <w:rStyle w:val="auto-style6"/>
          <w:rFonts w:ascii="Comic Sans MS" w:hAnsi="Comic Sans MS"/>
          <w:b/>
          <w:bCs/>
          <w:color w:val="FF0000"/>
        </w:rPr>
        <w:t>Salmo</w:t>
      </w:r>
      <w:r w:rsidR="00D40E75">
        <w:rPr>
          <w:rStyle w:val="auto-style6"/>
          <w:rFonts w:ascii="Comic Sans MS" w:hAnsi="Comic Sans MS"/>
          <w:b/>
          <w:bCs/>
          <w:color w:val="FF0000"/>
        </w:rPr>
        <w:t xml:space="preserve"> </w:t>
      </w:r>
      <w:r w:rsidRPr="00A77AA3">
        <w:rPr>
          <w:rStyle w:val="auto-style6"/>
          <w:rFonts w:ascii="Comic Sans MS" w:hAnsi="Comic Sans MS"/>
          <w:b/>
          <w:bCs/>
          <w:color w:val="FF0000"/>
        </w:rPr>
        <w:t>responsorial</w:t>
      </w:r>
    </w:p>
    <w:p w:rsidR="00A22540" w:rsidRPr="00D905F2" w:rsidRDefault="00A22540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15,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9-10.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1b)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Protégeme,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refugio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ti.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heredad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copa,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suerte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mano.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Tengo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presente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derecha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vacilaré.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entrañas,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carne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descansa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esperanzada.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abandonarás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región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muertos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dejarás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corrupción.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enseñarás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sendero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vida,</w:t>
      </w:r>
    </w:p>
    <w:p w:rsid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saciarás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presencia,</w:t>
      </w:r>
    </w:p>
    <w:p w:rsidR="00A22540" w:rsidRPr="00D905F2" w:rsidRDefault="00A22540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perpetua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derecha.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Tercera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Éxodo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14,15-15,1</w:t>
      </w:r>
      <w:r w:rsidR="00A22540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A22540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hijos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Israel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entraron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medio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mar,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por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A22540" w:rsidRPr="00D905F2">
        <w:rPr>
          <w:rFonts w:ascii="Comic Sans MS" w:hAnsi="Comic Sans MS"/>
          <w:i/>
          <w:iCs/>
        </w:rPr>
        <w:t>seco.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vienen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gritos?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Ordena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emprendan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marcha.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levanta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cayado,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extiende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partirá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seca.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aumentar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obstinación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detrás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cubriré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faraón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ejército,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caballería.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faraón,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cairos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caballería.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ángel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huestes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movimiento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colocó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detrás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columna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nube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situarse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detrás,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interponiéndose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ejército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nube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tenebrosa</w:t>
      </w:r>
      <w:r w:rsidR="00D40E75">
        <w:rPr>
          <w:rFonts w:ascii="Comic Sans MS" w:hAnsi="Comic Sans MS"/>
          <w:color w:val="000080"/>
          <w:szCs w:val="28"/>
        </w:rPr>
        <w:t xml:space="preserve"> 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alumbraba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suerte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pudieron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extendió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viento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empujó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dejándolo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seca,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formaban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especie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muralla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ambos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lanzaron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persecución;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caballería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faraón,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caballeros,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madrugada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columna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nube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huestes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desbarató.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Atascó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ruedas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apenas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avanzar.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dijeron: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Huyamos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combate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Extiende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precipiten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caballería.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extendió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amanecer,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normal.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toparon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huida,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arrojó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juntarse,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anegaron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caballeros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ejército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faraón,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persecución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escapó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embargo,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seca,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formaban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muralla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ambos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orilla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prodigioso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golpe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asestado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egipcios,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confianza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cantaron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cántico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Señor:</w:t>
      </w: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  <w:color w:val="000080"/>
          <w:szCs w:val="28"/>
        </w:rPr>
      </w:pPr>
      <w:r w:rsidRPr="00A77AA3">
        <w:rPr>
          <w:rFonts w:ascii="Comic Sans MS" w:hAnsi="Comic Sans MS"/>
          <w:i/>
          <w:iCs/>
          <w:color w:val="000080"/>
          <w:szCs w:val="28"/>
        </w:rPr>
        <w:t>Cantaré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Señor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'gloria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su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victoria;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caballos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jinetes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precipitó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mar.</w:t>
      </w:r>
    </w:p>
    <w:p w:rsidR="00EA6B3F" w:rsidRDefault="00EA6B3F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Instalado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Egipto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hambruna,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reducido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esclavitud.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suscitó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grave: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prometida.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inevitables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fatigas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tentación: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egipcios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potentemente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armados,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persiguen,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extiende,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inmenso,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Rojo.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límite,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omnipotencia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perícopa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teológico.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Moisés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exhortar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aguas...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papel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mediador;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sujeto.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empujar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derrota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egipcios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arrolla...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amenaza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símbolo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bautismales).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protagonistas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impresionante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perícopa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temió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creyó,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evangélicas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maravillas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refuerzan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reemprender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exaltar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solemnemente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cántico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(Ex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15,1-18).</w:t>
      </w:r>
    </w:p>
    <w:p w:rsidR="00A22540" w:rsidRPr="00A77AA3" w:rsidRDefault="00A22540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jc w:val="center"/>
        <w:rPr>
          <w:rFonts w:ascii="Comic Sans MS" w:hAnsi="Comic Sans MS"/>
          <w:b/>
          <w:bCs/>
          <w:color w:val="FF0000"/>
        </w:rPr>
      </w:pPr>
      <w:r w:rsidRPr="00A77AA3">
        <w:rPr>
          <w:rStyle w:val="auto-style6"/>
          <w:rFonts w:ascii="Comic Sans MS" w:hAnsi="Comic Sans MS"/>
          <w:b/>
          <w:bCs/>
          <w:color w:val="FF0000"/>
        </w:rPr>
        <w:lastRenderedPageBreak/>
        <w:t>Salmo</w:t>
      </w:r>
      <w:r w:rsidR="00D40E75">
        <w:rPr>
          <w:rStyle w:val="auto-style6"/>
          <w:rFonts w:ascii="Comic Sans MS" w:hAnsi="Comic Sans MS"/>
          <w:b/>
          <w:bCs/>
          <w:color w:val="FF0000"/>
        </w:rPr>
        <w:t xml:space="preserve"> </w:t>
      </w:r>
      <w:r w:rsidRPr="00A77AA3">
        <w:rPr>
          <w:rStyle w:val="auto-style6"/>
          <w:rFonts w:ascii="Comic Sans MS" w:hAnsi="Comic Sans MS"/>
          <w:b/>
          <w:bCs/>
          <w:color w:val="FF0000"/>
        </w:rPr>
        <w:t>responsorial</w:t>
      </w:r>
    </w:p>
    <w:p w:rsidR="006B224A" w:rsidRPr="00D905F2" w:rsidRDefault="006B224A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Ex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15,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1b-2.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3-4.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5-6.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17-18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1b)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Cantaré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gloriosa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victoria.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Cantaré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gloriosa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victoria,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caballos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carros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arrojado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mar.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poder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Dios: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alabaré;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padres: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ensalzaré.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guerrero,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“El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Señor”.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carros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faraón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lanzó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mar,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ahogó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Rojo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mejores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capitanes.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cubrieron,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bajaron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fondo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piedras.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diestra,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magnífica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poder,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diestra,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tritura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enemigo.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introduces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plantas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heredad,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lugar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hiciste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trono,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santuario,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fundaron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manos.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reina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jamás.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Cuarta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Isaías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54,5-14</w:t>
      </w:r>
      <w:r w:rsidR="006B224A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B224A" w:rsidRPr="00D905F2">
        <w:rPr>
          <w:rFonts w:ascii="Comic Sans MS" w:hAnsi="Comic Sans MS"/>
          <w:i/>
          <w:iCs/>
        </w:rPr>
        <w:t>Con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amor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eterno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te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quiere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Señor,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tu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libertador.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esposo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Creador,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todopoderoso;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tierra-.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vuelve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mujer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abandonada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abatida.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¿Podrá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repudiada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esposa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juventud?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breve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instante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abandoné,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acojo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inmenso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cariño.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arrebato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oculté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momento,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eterno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libertador-.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sucede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tiempos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Noé,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diluvio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volverían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anegar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airarme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amenazarte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nunca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Aunque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desmoronen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colinas,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cambiará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desmoronará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alianza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paz,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enamorado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¡Ciudad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desdichada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zarandeada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consuela!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cimientos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malaquita,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bases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zafiro;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rubíes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almenas,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puertas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diamantes,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piedras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preciosas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muralla.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instruirá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gozarán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prosperidad.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Estarás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completamente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opresión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ningún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terror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inquietará.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*+•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cántico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omnipotencia,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lectura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"cántico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Esposa.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líneas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infidelidad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sellada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solemnemente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Sinaí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renovada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telón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período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interpretado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teológicamente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cancelado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-perdonado-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cimentada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eucaristía,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"nueva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eterna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alianza",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ciudadano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celestial,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prefigurada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versículos,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construyendo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eterna.</w:t>
      </w:r>
    </w:p>
    <w:p w:rsidR="006B224A" w:rsidRPr="00A77AA3" w:rsidRDefault="006B224A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jc w:val="center"/>
        <w:rPr>
          <w:rFonts w:ascii="Comic Sans MS" w:hAnsi="Comic Sans MS"/>
          <w:b/>
          <w:bCs/>
          <w:color w:val="FF0000"/>
        </w:rPr>
      </w:pPr>
      <w:r w:rsidRPr="00A77AA3">
        <w:rPr>
          <w:rStyle w:val="auto-style6"/>
          <w:rFonts w:ascii="Comic Sans MS" w:hAnsi="Comic Sans MS"/>
          <w:b/>
          <w:bCs/>
          <w:color w:val="FF0000"/>
        </w:rPr>
        <w:t>Salmo</w:t>
      </w:r>
      <w:r w:rsidR="00D40E75">
        <w:rPr>
          <w:rStyle w:val="auto-style6"/>
          <w:rFonts w:ascii="Comic Sans MS" w:hAnsi="Comic Sans MS"/>
          <w:b/>
          <w:bCs/>
          <w:color w:val="FF0000"/>
        </w:rPr>
        <w:t xml:space="preserve"> </w:t>
      </w:r>
      <w:r w:rsidRPr="00A77AA3">
        <w:rPr>
          <w:rStyle w:val="auto-style6"/>
          <w:rFonts w:ascii="Comic Sans MS" w:hAnsi="Comic Sans MS"/>
          <w:b/>
          <w:bCs/>
          <w:color w:val="FF0000"/>
        </w:rPr>
        <w:t>responsorial</w:t>
      </w:r>
    </w:p>
    <w:p w:rsidR="006B224A" w:rsidRPr="00D905F2" w:rsidRDefault="006B224A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29,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5-6.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13b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2a)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ensalzaré,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librado.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ensalzaré,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librado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dejado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enemigos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rían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sacaste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abismo,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hiciste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revivir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bajaba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fosa.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Tañed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fieles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suyos,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celebrad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recuerdo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santo;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cólera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dura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instante;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bondad,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atardecer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visita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llanto;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mañana,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júbilo.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Escucha,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piedad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socórreme.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Cambiaste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luto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danzas.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siempre.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Quinta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Isaías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55,1-11</w:t>
      </w:r>
      <w:r w:rsidR="006B224A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B224A" w:rsidRPr="00D905F2">
        <w:rPr>
          <w:rFonts w:ascii="Comic Sans MS" w:hAnsi="Comic Sans MS"/>
          <w:i/>
          <w:iCs/>
        </w:rPr>
        <w:t>Venid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mí,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viviréis.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Sellaré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con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vosotros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una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alianza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perpetua.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55,1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sedientos;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aunque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tengáis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dinero;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trigo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balde,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leche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pagar.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gastáis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dinero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sacia,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salario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hambre?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Escuchadme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atentamente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comeréis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deleitaréis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manjares.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Prestad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atención,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escuchadme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viviréis.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Sellaré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alianza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perpetua,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David.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constituí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caudillo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llamarás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desconocido,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ignora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correrá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honra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Buscad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encontrar,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invocadlo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cerca.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malvado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abandone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criminal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planes;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apiadará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convierte,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vuelve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rico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perdón.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oráculo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lluvia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nieve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sólo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vuelven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empapado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fecundado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germinar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simiente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siembra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boca: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volverá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vacío,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voluntad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encargo.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globalmente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esencial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paradójica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histórica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"venid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sedientos,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venid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agua",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"comprad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balde"...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gratuitamente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prefigurado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inundando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exhortación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impiedad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sedientos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guardarla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meditarla,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produzca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portadora.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gratuitamente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cooperadora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solidaridad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Santo.</w:t>
      </w:r>
    </w:p>
    <w:p w:rsidR="006B224A" w:rsidRPr="00A77AA3" w:rsidRDefault="006B224A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D905F2" w:rsidRDefault="0058114C" w:rsidP="008E2DD9">
      <w:pPr>
        <w:widowControl w:val="0"/>
        <w:jc w:val="center"/>
        <w:rPr>
          <w:rFonts w:ascii="Comic Sans MS" w:hAnsi="Comic Sans MS"/>
          <w:b/>
          <w:bCs/>
          <w:color w:val="FF0000"/>
          <w:lang w:val="en-US"/>
        </w:rPr>
      </w:pPr>
      <w:r w:rsidRPr="00D905F2">
        <w:rPr>
          <w:rStyle w:val="auto-style6"/>
          <w:rFonts w:ascii="Comic Sans MS" w:hAnsi="Comic Sans MS"/>
          <w:b/>
          <w:bCs/>
          <w:color w:val="FF0000"/>
          <w:lang w:val="en-US"/>
        </w:rPr>
        <w:t>Salmo</w:t>
      </w:r>
      <w:r w:rsidR="00D40E75">
        <w:rPr>
          <w:rStyle w:val="auto-style6"/>
          <w:rFonts w:ascii="Comic Sans MS" w:hAnsi="Comic Sans MS"/>
          <w:b/>
          <w:bCs/>
          <w:color w:val="FF0000"/>
          <w:lang w:val="en-US"/>
        </w:rPr>
        <w:t xml:space="preserve"> </w:t>
      </w:r>
      <w:r w:rsidRPr="00D905F2">
        <w:rPr>
          <w:rStyle w:val="auto-style6"/>
          <w:rFonts w:ascii="Comic Sans MS" w:hAnsi="Comic Sans MS"/>
          <w:b/>
          <w:bCs/>
          <w:color w:val="FF0000"/>
          <w:lang w:val="en-US"/>
        </w:rPr>
        <w:t>responsorial</w:t>
      </w:r>
    </w:p>
    <w:p w:rsidR="006B224A" w:rsidRPr="00D905F2" w:rsidRDefault="006B224A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  <w:lang w:val="en-US"/>
        </w:rPr>
      </w:pPr>
      <w:r w:rsidRPr="00D905F2">
        <w:rPr>
          <w:rFonts w:ascii="Comic Sans MS" w:hAnsi="Comic Sans MS"/>
          <w:i/>
          <w:iCs/>
          <w:color w:val="FF0000"/>
          <w:lang w:val="en-US"/>
        </w:rPr>
        <w:t>Is</w:t>
      </w:r>
      <w:r w:rsidR="00D40E75">
        <w:rPr>
          <w:rFonts w:ascii="Comic Sans MS" w:hAnsi="Comic Sans MS"/>
          <w:color w:val="FF0000"/>
          <w:lang w:val="en-US"/>
        </w:rPr>
        <w:t xml:space="preserve"> </w:t>
      </w:r>
      <w:r w:rsidRPr="00D905F2">
        <w:rPr>
          <w:rFonts w:ascii="Comic Sans MS" w:hAnsi="Comic Sans MS"/>
          <w:color w:val="FF0000"/>
          <w:lang w:val="en-US"/>
        </w:rPr>
        <w:t>12,</w:t>
      </w:r>
      <w:r w:rsidR="00D40E75">
        <w:rPr>
          <w:rFonts w:ascii="Comic Sans MS" w:hAnsi="Comic Sans MS"/>
          <w:color w:val="FF0000"/>
          <w:lang w:val="en-US"/>
        </w:rPr>
        <w:t xml:space="preserve"> </w:t>
      </w:r>
      <w:r w:rsidRPr="00D905F2">
        <w:rPr>
          <w:rFonts w:ascii="Comic Sans MS" w:hAnsi="Comic Sans MS"/>
          <w:color w:val="FF0000"/>
          <w:lang w:val="en-US"/>
        </w:rPr>
        <w:t>2-3.</w:t>
      </w:r>
      <w:r w:rsidR="00D40E75">
        <w:rPr>
          <w:rFonts w:ascii="Comic Sans MS" w:hAnsi="Comic Sans MS"/>
          <w:color w:val="FF0000"/>
          <w:lang w:val="en-US"/>
        </w:rPr>
        <w:t xml:space="preserve"> </w:t>
      </w:r>
      <w:r w:rsidRPr="00D905F2">
        <w:rPr>
          <w:rFonts w:ascii="Comic Sans MS" w:hAnsi="Comic Sans MS"/>
          <w:color w:val="FF0000"/>
          <w:lang w:val="en-US"/>
        </w:rPr>
        <w:t>4bcde.</w:t>
      </w:r>
      <w:r w:rsidR="00D40E75">
        <w:rPr>
          <w:rFonts w:ascii="Comic Sans MS" w:hAnsi="Comic Sans MS"/>
          <w:color w:val="FF0000"/>
          <w:lang w:val="en-US"/>
        </w:rPr>
        <w:t xml:space="preserve"> </w:t>
      </w:r>
      <w:r w:rsidRPr="00D905F2">
        <w:rPr>
          <w:rFonts w:ascii="Comic Sans MS" w:hAnsi="Comic Sans MS"/>
          <w:color w:val="FF0000"/>
          <w:lang w:val="en-US"/>
        </w:rPr>
        <w:t>5-6</w:t>
      </w:r>
      <w:r w:rsidR="00D40E75">
        <w:rPr>
          <w:rFonts w:ascii="Comic Sans MS" w:hAnsi="Comic Sans MS"/>
          <w:color w:val="FF0000"/>
          <w:lang w:val="en-US"/>
        </w:rPr>
        <w:t xml:space="preserve"> </w:t>
      </w:r>
      <w:r w:rsidRPr="00D905F2">
        <w:rPr>
          <w:rFonts w:ascii="Comic Sans MS" w:hAnsi="Comic Sans MS"/>
          <w:color w:val="FF0000"/>
          <w:lang w:val="en-US"/>
        </w:rPr>
        <w:t>(R.:</w:t>
      </w:r>
      <w:r w:rsidR="00D40E75">
        <w:rPr>
          <w:rFonts w:ascii="Comic Sans MS" w:hAnsi="Comic Sans MS"/>
          <w:color w:val="FF0000"/>
          <w:lang w:val="en-US"/>
        </w:rPr>
        <w:t xml:space="preserve"> </w:t>
      </w:r>
      <w:r w:rsidRPr="00D905F2">
        <w:rPr>
          <w:rFonts w:ascii="Comic Sans MS" w:hAnsi="Comic Sans MS"/>
          <w:color w:val="FF0000"/>
          <w:lang w:val="en-US"/>
        </w:rPr>
        <w:t>3)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Sacaréis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aguas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«Él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Salvador: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confiaré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temeré,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poder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salvación».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sacaréis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aguas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«Dad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invocad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contad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pueblos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hazañas,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proclamad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excelso».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Tañed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proezas,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anunciadlas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gritad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jubilosos,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habitantes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Sión,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grande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medio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Israel.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Sexta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Baruc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3,9-15.32-4,4</w:t>
      </w:r>
      <w:r w:rsidR="006B224A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B224A" w:rsidRPr="00D905F2">
        <w:rPr>
          <w:rFonts w:ascii="Comic Sans MS" w:hAnsi="Comic Sans MS"/>
          <w:i/>
          <w:iCs/>
        </w:rPr>
        <w:t>Camina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resplandor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Escucha,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mandamientos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vida.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atención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aprender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discernir.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encuentras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país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enemigo,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envejeces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extranjera,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contaminado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bajan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abismo?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Abandonaste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sabiduría.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hubieras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seguido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vivirías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siempre.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Aprende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discernimiento,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fuerza,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inteligencia,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prolongada,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paz.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alibri" w:hAnsi="Calibri"/>
          <w:color w:val="000080"/>
          <w:vertAlign w:val="superscript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encontrado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penetrado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tesoros?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Sólo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conoce;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sólo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escrutó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inteligencia.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asentó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siempre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pobló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animales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cuadrúpedos;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temblando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obedece.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Brillan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alegran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guardia;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responden: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"Aquí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estamos"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brillan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alegres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creador.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ningún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cuenta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penetró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sabiduría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enseñó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Jacob,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preferido.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sabiduría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convivió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mandatos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subsiste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eternamente: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tendrán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vida,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abandonan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morirán.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Vuélvete,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Jacob,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abrázala,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resplandor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luz.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privilegios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extranjera.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Dichosos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revelado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agrada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lectura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precedente,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Baruc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himno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manantial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descuidada,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olvidado,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afligen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detenerse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avivar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retira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hallar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sabiduría,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redimida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Persona,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unigénito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perdonó,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devolvernos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crucifixión,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adherirnos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seguirlo,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acuerdo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sitúa,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Santísima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Trinidad.</w:t>
      </w:r>
    </w:p>
    <w:p w:rsidR="00260532" w:rsidRPr="00A77AA3" w:rsidRDefault="00260532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jc w:val="center"/>
        <w:rPr>
          <w:rFonts w:ascii="Comic Sans MS" w:hAnsi="Comic Sans MS"/>
          <w:b/>
          <w:bCs/>
          <w:color w:val="FF0000"/>
        </w:rPr>
      </w:pPr>
      <w:r w:rsidRPr="00A77AA3">
        <w:rPr>
          <w:rStyle w:val="auto-style6"/>
          <w:rFonts w:ascii="Comic Sans MS" w:hAnsi="Comic Sans MS"/>
          <w:b/>
          <w:bCs/>
          <w:color w:val="FF0000"/>
        </w:rPr>
        <w:t>Salmo</w:t>
      </w:r>
      <w:r w:rsidR="00D40E75">
        <w:rPr>
          <w:rStyle w:val="auto-style6"/>
          <w:rFonts w:ascii="Comic Sans MS" w:hAnsi="Comic Sans MS"/>
          <w:b/>
          <w:bCs/>
          <w:color w:val="FF0000"/>
        </w:rPr>
        <w:t xml:space="preserve"> </w:t>
      </w:r>
      <w:r w:rsidRPr="00A77AA3">
        <w:rPr>
          <w:rStyle w:val="auto-style6"/>
          <w:rFonts w:ascii="Comic Sans MS" w:hAnsi="Comic Sans MS"/>
          <w:b/>
          <w:bCs/>
          <w:color w:val="FF0000"/>
        </w:rPr>
        <w:t>responsorial</w:t>
      </w:r>
    </w:p>
    <w:p w:rsidR="006B224A" w:rsidRPr="00D905F2" w:rsidRDefault="006B224A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18,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9.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68c)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ley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perfecta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descanso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alma;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precepto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fiel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instruye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ignorantes.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mandatos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rectos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norma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límpida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lastRenderedPageBreak/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ojos.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puro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eternamente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estable;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mandamientos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verdaderos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eternamente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justos.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preciosos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oro,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fino;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dulce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miel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panal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destila.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Séptima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Ezequiel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36,16-17a.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18-28</w:t>
      </w:r>
      <w:r w:rsidR="006B224A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B224A" w:rsidRPr="00D905F2">
        <w:rPr>
          <w:rFonts w:ascii="Comic Sans MS" w:hAnsi="Comic Sans MS"/>
          <w:i/>
          <w:iCs/>
        </w:rPr>
        <w:t>Derramaré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sobre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vosotros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un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agua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pura,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os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daré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un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corazón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nuevo.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Recibí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habitaba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profanó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conducta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acciones.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enfurecí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cometido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asesinatos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contaminado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rindiendo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culto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ídolos.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dispersado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esparcido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diversos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países;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juzgado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conducta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acciones.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diversas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profanaron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"Son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abandonar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tierra".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tuve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defender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profanado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profanado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fuisteis.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reconocida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grandeza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profanasteis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haga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reconocida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grandeza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Oráculo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estáis,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recogeré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países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rociaré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purificaré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impurezas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idolatrías.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corazón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infundiré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espíritu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arrancaré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corazón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piedra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corazón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carne.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E62960">
        <w:rPr>
          <w:rFonts w:ascii="Calibri" w:hAnsi="Calibri"/>
          <w:color w:val="000080"/>
          <w:szCs w:val="16"/>
          <w:vertAlign w:val="superscript"/>
        </w:rPr>
        <w:t>27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Infundiré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espíritu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mandamientos,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observando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leyes.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28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Viviréis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antepasados;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lectura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oráculo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contrastes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reflexionar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radical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diversidad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actuar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infidelidad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contaminado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haciéndose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indigna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Castigado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destierro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arrepentimiento,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convirtió,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profanó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gentiles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engendra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acumulando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motivos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logra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romper,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Aplastado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perversidad,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entera-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mérito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lograr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contraste: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mérito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gratuidad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desespera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vincula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indisolublemente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adopción.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disperso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patria;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regreso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físico,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-anticipo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purificación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endurecido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insensible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dócil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obediente;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sugiriendo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</w:p>
    <w:p w:rsidR="006B224A" w:rsidRDefault="006B224A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Si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celebra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Bautismo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utiliza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como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salmo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responsorial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texto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de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Isaías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bien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salmo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50.</w:t>
      </w:r>
    </w:p>
    <w:p w:rsidR="006B224A" w:rsidRPr="00D905F2" w:rsidRDefault="006B224A" w:rsidP="008E2DD9">
      <w:pPr>
        <w:pStyle w:val="NormalWeb"/>
        <w:widowControl w:val="0"/>
        <w:numPr>
          <w:ilvl w:val="0"/>
          <w:numId w:val="30"/>
        </w:numPr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séptima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lectura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(cuando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no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se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celebra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Bautismo</w:t>
      </w:r>
      <w:r w:rsidRPr="00D905F2">
        <w:rPr>
          <w:rFonts w:ascii="Comic Sans MS" w:hAnsi="Comic Sans MS"/>
          <w:b/>
          <w:color w:val="FF0000"/>
        </w:rPr>
        <w:t>):</w:t>
      </w:r>
    </w:p>
    <w:p w:rsidR="006B224A" w:rsidRPr="00D905F2" w:rsidRDefault="006B224A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41,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5bcd;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2)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busca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cierva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corrientes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agua,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así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busca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vivo: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¿cuándo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Dios?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Cómo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entraba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recinto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santo,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cómo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avanzaba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hacia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cantos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júbilo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alabanza,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bullicio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fiesta.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Envía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verdad: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guíen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conduzcan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santo,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morada.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acercaré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altar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cítara,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jc w:val="center"/>
        <w:rPr>
          <w:rFonts w:ascii="Comic Sans MS" w:hAnsi="Comic Sans MS"/>
        </w:rPr>
      </w:pPr>
    </w:p>
    <w:p w:rsidR="006B224A" w:rsidRPr="00D905F2" w:rsidRDefault="006B224A" w:rsidP="008E2DD9">
      <w:pPr>
        <w:pStyle w:val="NormalWeb"/>
        <w:widowControl w:val="0"/>
        <w:numPr>
          <w:ilvl w:val="0"/>
          <w:numId w:val="30"/>
        </w:numPr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séptima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lectura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(cuando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se</w:t>
      </w:r>
      <w:r w:rsidR="00D40E75">
        <w:rPr>
          <w:rFonts w:ascii="Comic Sans MS" w:hAnsi="Comic Sans MS"/>
          <w:b/>
          <w:color w:val="FF0000"/>
          <w:u w:val="single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celebra</w:t>
      </w:r>
      <w:r w:rsidR="00D40E75">
        <w:rPr>
          <w:rFonts w:ascii="Comic Sans MS" w:hAnsi="Comic Sans MS"/>
          <w:b/>
          <w:color w:val="FF0000"/>
          <w:u w:val="single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el</w:t>
      </w:r>
      <w:r w:rsidR="00D40E75">
        <w:rPr>
          <w:rFonts w:ascii="Comic Sans MS" w:hAnsi="Comic Sans MS"/>
          <w:b/>
          <w:color w:val="FF0000"/>
          <w:u w:val="single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Bautismo</w:t>
      </w:r>
      <w:r w:rsidRPr="00D905F2">
        <w:rPr>
          <w:rFonts w:ascii="Comic Sans MS" w:hAnsi="Comic Sans MS"/>
          <w:b/>
          <w:color w:val="FF0000"/>
        </w:rPr>
        <w:t>,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opción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1)</w:t>
      </w:r>
    </w:p>
    <w:p w:rsidR="006B224A" w:rsidRPr="00D905F2" w:rsidRDefault="006B224A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Is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2-3.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4bcde.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5-6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3)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Sacaréis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aguas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«Él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Salvador: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confiaré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temeré,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poder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salvación».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sacaréis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aguas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«Dad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invocad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contad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pueblos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hazañas,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proclamad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excelso».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Tañed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proezas,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anunciadlas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gritad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jubilosos,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habitantes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Sion,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grande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medio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Israel.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6B224A" w:rsidRPr="00D905F2" w:rsidRDefault="006B224A" w:rsidP="008E2DD9">
      <w:pPr>
        <w:pStyle w:val="NormalWeb"/>
        <w:widowControl w:val="0"/>
        <w:numPr>
          <w:ilvl w:val="0"/>
          <w:numId w:val="30"/>
        </w:numPr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séptima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lectura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(cuando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se</w:t>
      </w:r>
      <w:r w:rsidR="00D40E75">
        <w:rPr>
          <w:rFonts w:ascii="Comic Sans MS" w:hAnsi="Comic Sans MS"/>
          <w:b/>
          <w:color w:val="FF0000"/>
          <w:u w:val="single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celebra</w:t>
      </w:r>
      <w:r w:rsidR="00D40E75">
        <w:rPr>
          <w:rFonts w:ascii="Comic Sans MS" w:hAnsi="Comic Sans MS"/>
          <w:b/>
          <w:color w:val="FF0000"/>
          <w:u w:val="single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el</w:t>
      </w:r>
      <w:r w:rsidR="00D40E75">
        <w:rPr>
          <w:rFonts w:ascii="Comic Sans MS" w:hAnsi="Comic Sans MS"/>
          <w:b/>
          <w:color w:val="FF0000"/>
          <w:u w:val="single"/>
        </w:rPr>
        <w:t xml:space="preserve"> </w:t>
      </w:r>
      <w:r w:rsidRPr="00D905F2">
        <w:rPr>
          <w:rFonts w:ascii="Comic Sans MS" w:hAnsi="Comic Sans MS"/>
          <w:b/>
          <w:color w:val="FF0000"/>
          <w:u w:val="single"/>
        </w:rPr>
        <w:t>Bautismo</w:t>
      </w:r>
      <w:r w:rsidRPr="00D905F2">
        <w:rPr>
          <w:rFonts w:ascii="Comic Sans MS" w:hAnsi="Comic Sans MS"/>
          <w:b/>
          <w:color w:val="FF0000"/>
        </w:rPr>
        <w:t>,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opción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2):</w:t>
      </w:r>
    </w:p>
    <w:p w:rsidR="006B224A" w:rsidRPr="00D905F2" w:rsidRDefault="006B224A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50,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12-13.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14-15.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18-19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12a)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Oh,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puro.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Oh,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puro,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renuévame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dentro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firme.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arrojes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lejos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rostro,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quites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Devuélveme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afiánzame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generoso;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enseñaré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malvados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caminos,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pecadores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volverán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sacrificios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satisfacen;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ofreciera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holocausto,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querrías.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sacrificio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agradable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quebrantado;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quebrantado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humillado,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oh,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desprecias.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Epístola: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Romanos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6,3-11</w:t>
      </w:r>
      <w:r w:rsidR="006B224A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B224A" w:rsidRPr="00D905F2">
        <w:rPr>
          <w:rFonts w:ascii="Comic Sans MS" w:hAnsi="Comic Sans MS"/>
          <w:i/>
          <w:iCs/>
        </w:rPr>
        <w:t>Cristo,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una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vez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lastRenderedPageBreak/>
        <w:t>resucitado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entre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muertos,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ya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muere</w:t>
      </w:r>
      <w:r w:rsidR="00D40E75"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más.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¿Ignoráis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acaso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bautismo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vinculado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vinculados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efecto,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bautismo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sepultados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vinculados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Padre,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injertados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través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semejante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suya,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compartiremos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resurrección.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antigua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condición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clavada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destruido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cuerpo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sirvamos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confiemos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viviremos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vuelve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morir,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tiene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dominio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murió,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murió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siempre;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vivir,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cambio,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consideraos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*»•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radical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gratuitamente,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inmersión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incorporación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ciudadano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peregrino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asediado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esclavo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semilla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eternidad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bautismo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sacramental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puesto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hombre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debe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guardarse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nueva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desarrolle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plenitud.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sentido,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cristiano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llamado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combatir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batalla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muchas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bautismos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cotidianos,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mediante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cuales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participa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íntimamente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resucitado,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permanece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aún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cruz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final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tiempos,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cuando,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completado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designio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universal,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podrá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presentar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Padre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humanidad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entera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Esposa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inmaculada,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mancha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arruga.</w:t>
      </w:r>
    </w:p>
    <w:p w:rsidR="0058114C" w:rsidRDefault="0058114C" w:rsidP="008E2DD9">
      <w:pPr>
        <w:widowControl w:val="0"/>
        <w:jc w:val="both"/>
        <w:rPr>
          <w:rFonts w:ascii="Comic Sans MS" w:hAnsi="Comic Sans MS"/>
        </w:rPr>
      </w:pP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la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epístola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1-2.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16-17.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22-23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bueno,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Diga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Israel: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«La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poderosa,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excelsa».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morir,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viviré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contar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hazañas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desecharon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arquitectos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angular.</w:t>
      </w:r>
    </w:p>
    <w:p w:rsid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quien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hecho,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milagro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patente.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6B224A" w:rsidRPr="00D905F2" w:rsidRDefault="006B224A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5F253D" w:rsidRPr="005F253D" w:rsidRDefault="00D45257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  <w:sz w:val="24"/>
          <w:szCs w:val="24"/>
        </w:rPr>
      </w:pPr>
      <w:bookmarkStart w:id="193" w:name="_Evangelio_de_la"/>
      <w:bookmarkStart w:id="194" w:name="_Toc193742456"/>
      <w:bookmarkEnd w:id="193"/>
      <w:r w:rsidRPr="005F253D">
        <w:rPr>
          <w:rFonts w:ascii="Comic Sans MS" w:hAnsi="Comic Sans MS"/>
          <w:color w:val="FF0000"/>
          <w:sz w:val="24"/>
          <w:szCs w:val="24"/>
        </w:rPr>
        <w:t>Evangelio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F253D" w:rsidRPr="005F253D">
        <w:rPr>
          <w:rFonts w:ascii="Comic Sans MS" w:hAnsi="Comic Sans MS"/>
          <w:color w:val="FF0000"/>
          <w:sz w:val="24"/>
          <w:szCs w:val="24"/>
        </w:rPr>
        <w:t>de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F253D" w:rsidRPr="005F253D">
        <w:rPr>
          <w:rFonts w:ascii="Comic Sans MS" w:hAnsi="Comic Sans MS"/>
          <w:color w:val="FF0000"/>
          <w:sz w:val="24"/>
          <w:szCs w:val="24"/>
        </w:rPr>
        <w:t>la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F253D" w:rsidRPr="005F253D">
        <w:rPr>
          <w:rFonts w:ascii="Comic Sans MS" w:hAnsi="Comic Sans MS"/>
          <w:color w:val="FF0000"/>
          <w:sz w:val="24"/>
          <w:szCs w:val="24"/>
        </w:rPr>
        <w:t>Vigilia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F253D" w:rsidRPr="005F253D">
        <w:rPr>
          <w:rFonts w:ascii="Comic Sans MS" w:hAnsi="Comic Sans MS"/>
          <w:color w:val="FF0000"/>
          <w:sz w:val="24"/>
          <w:szCs w:val="24"/>
        </w:rPr>
        <w:t>Pascual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5F253D">
        <w:rPr>
          <w:rFonts w:ascii="Comic Sans MS" w:hAnsi="Comic Sans MS"/>
          <w:color w:val="FF0000"/>
          <w:sz w:val="24"/>
          <w:szCs w:val="24"/>
        </w:rPr>
        <w:t>(Año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5F253D">
        <w:rPr>
          <w:rFonts w:ascii="Comic Sans MS" w:hAnsi="Comic Sans MS"/>
          <w:color w:val="FF0000"/>
          <w:sz w:val="24"/>
          <w:szCs w:val="24"/>
        </w:rPr>
        <w:t>C):</w:t>
      </w:r>
      <w:bookmarkEnd w:id="194"/>
    </w:p>
    <w:p w:rsidR="00D45257" w:rsidRDefault="00D40E75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  <w:color w:val="000000"/>
          <w:szCs w:val="27"/>
        </w:rPr>
        <w:t xml:space="preserve"> </w:t>
      </w:r>
      <w:r w:rsidR="00D45257" w:rsidRPr="00D905F2">
        <w:rPr>
          <w:rFonts w:ascii="Comic Sans MS" w:hAnsi="Comic Sans MS"/>
          <w:b/>
          <w:bCs/>
          <w:color w:val="000000"/>
          <w:szCs w:val="27"/>
        </w:rPr>
        <w:t>Lucas</w:t>
      </w:r>
      <w:r>
        <w:rPr>
          <w:rFonts w:ascii="Comic Sans MS" w:hAnsi="Comic Sans MS"/>
          <w:b/>
          <w:bCs/>
          <w:color w:val="000000"/>
          <w:szCs w:val="27"/>
        </w:rPr>
        <w:t xml:space="preserve"> </w:t>
      </w:r>
      <w:r w:rsidR="00D45257" w:rsidRPr="00D905F2">
        <w:rPr>
          <w:rFonts w:ascii="Comic Sans MS" w:hAnsi="Comic Sans MS"/>
          <w:b/>
          <w:bCs/>
          <w:color w:val="000000"/>
          <w:szCs w:val="27"/>
        </w:rPr>
        <w:t>24,1-12</w:t>
      </w:r>
      <w:r w:rsidR="006B224A" w:rsidRPr="00D905F2">
        <w:rPr>
          <w:rFonts w:ascii="Comic Sans MS" w:hAnsi="Comic Sans MS"/>
          <w:b/>
          <w:bCs/>
          <w:color w:val="000000"/>
          <w:szCs w:val="27"/>
        </w:rPr>
        <w:t>:</w:t>
      </w:r>
      <w:r>
        <w:rPr>
          <w:rFonts w:ascii="Comic Sans MS" w:hAnsi="Comic Sans MS"/>
          <w:b/>
          <w:bCs/>
          <w:color w:val="000000"/>
          <w:szCs w:val="27"/>
        </w:rPr>
        <w:t xml:space="preserve"> </w:t>
      </w:r>
      <w:r w:rsidR="006B224A" w:rsidRPr="00D905F2">
        <w:rPr>
          <w:rFonts w:ascii="Comic Sans MS" w:hAnsi="Comic Sans MS"/>
          <w:i/>
          <w:iCs/>
        </w:rPr>
        <w:t>¿Por</w:t>
      </w:r>
      <w:r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qué</w:t>
      </w:r>
      <w:r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buscáis</w:t>
      </w:r>
      <w:r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entre</w:t>
      </w:r>
      <w:r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los</w:t>
      </w:r>
      <w:r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muertos</w:t>
      </w:r>
      <w:r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al</w:t>
      </w:r>
      <w:r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que</w:t>
      </w:r>
      <w:r>
        <w:rPr>
          <w:rFonts w:ascii="Comic Sans MS" w:hAnsi="Comic Sans MS"/>
          <w:i/>
          <w:iCs/>
        </w:rPr>
        <w:t xml:space="preserve"> </w:t>
      </w:r>
      <w:r w:rsidR="006B224A" w:rsidRPr="00D905F2">
        <w:rPr>
          <w:rFonts w:ascii="Comic Sans MS" w:hAnsi="Comic Sans MS"/>
          <w:i/>
          <w:iCs/>
        </w:rPr>
        <w:t>vive?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1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primer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día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semana,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rayar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alba,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lastRenderedPageBreak/>
        <w:t>las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mujeres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volvieron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sepulcro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aromas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habían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preparado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y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encontraron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piedra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sepulcro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corrida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un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lado.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Entraron,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pero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no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encontraron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cuerpo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Señor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Jesús,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estaban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aún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perplejas,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cuando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hombres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presentaron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ante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ellas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vestidos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refulgentes.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Llenas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miedo,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hicieron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una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profunda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reverencia.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Ellos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les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dijeron: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-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Por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qué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buscáis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entre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muertos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está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vivo?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No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está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aquí,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ha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resucitado.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Recordad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dijo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cuando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estaba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Galilea.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Hijo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hombre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debía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ser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entregado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manos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pecadores,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iban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crucificarlo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y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resucitaría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27"/>
        </w:rPr>
        <w:t>al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tercer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día.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Ellas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acordaron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estas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palabras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y,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volver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sepulcro,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anunciaron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todo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esto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once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y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todos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demás.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Fueron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María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Magdalena,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Juana,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María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Santiago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y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demás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mujeres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estaban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ellas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comunicaron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estas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cosas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apóstoles.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Pero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ellos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pensaron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que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trataba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un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delirio,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y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no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las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creyeron.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6B224A">
        <w:rPr>
          <w:rFonts w:ascii="Comic Sans MS" w:hAnsi="Comic Sans MS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Pedro,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sin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embargo,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levantó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y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fue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corriendo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sepulcro.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Al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asomarse,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sólo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vio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los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lienzos,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y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regresó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casa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admirado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de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lo</w:t>
      </w:r>
      <w:r w:rsidR="00D40E75">
        <w:rPr>
          <w:rFonts w:ascii="Comic Sans MS" w:hAnsi="Comic Sans MS"/>
          <w:color w:val="000080"/>
          <w:szCs w:val="27"/>
        </w:rPr>
        <w:t xml:space="preserve"> </w:t>
      </w:r>
      <w:r w:rsidRPr="006B224A">
        <w:rPr>
          <w:rFonts w:ascii="Comic Sans MS" w:hAnsi="Comic Sans MS"/>
          <w:color w:val="000080"/>
          <w:szCs w:val="27"/>
        </w:rPr>
        <w:t>sucedido.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000000"/>
          <w:szCs w:val="27"/>
        </w:rPr>
        <w:t>**•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narración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Lucas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está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construida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sobre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un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esquema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que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encontraremos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nuevo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sucesivas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apariciones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24.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aparecen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hombres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"con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vestidos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refulgentes"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(en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v.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23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denominará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expresamente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ángeles)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mujeres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dudas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y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temerosas;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plantean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una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pregunta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antes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darles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anuncio;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mismo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hará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viajero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desconocido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discípulos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Emaús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(v.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26)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y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Resucitado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apóstoles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(v.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38).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pregunta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nos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abre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inesperado.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pregunta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sigue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mensaje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típico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kérygma: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"No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está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aquí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lastRenderedPageBreak/>
        <w:t>[insistencia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tumba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vacía],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ha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resucitado";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continuación,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Lucas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indica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una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invitación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fundamental: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i/>
          <w:iCs/>
          <w:color w:val="000000"/>
          <w:szCs w:val="27"/>
        </w:rPr>
        <w:t>"Recordad..."</w:t>
      </w:r>
      <w:r w:rsidR="00D40E75">
        <w:rPr>
          <w:rFonts w:ascii="Comic Sans MS" w:hAnsi="Comic Sans MS"/>
          <w:i/>
          <w:iCs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(v.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6).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Este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"evocar"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palabra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Jesús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Escrituras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condición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necesaria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para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ver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y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reconocer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Resucitado.</w:t>
      </w:r>
    </w:p>
    <w:p w:rsidR="00D45257" w:rsidRPr="00A77AA3" w:rsidRDefault="00D45257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000000"/>
          <w:szCs w:val="27"/>
        </w:rPr>
        <w:t>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encuentro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Jesús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nos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abre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espontáneamente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misión.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testimonian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mujeres,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que,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sin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ser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explícitamente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enviadas,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comprenden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urgencia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comunicar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inaudita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noticia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apóstoles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y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discípulos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Jesús.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este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momento,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evangelista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refiere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nombres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mujeres,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muy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conocidas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comunidad.</w:t>
      </w:r>
    </w:p>
    <w:p w:rsidR="00D45257" w:rsidRPr="00D905F2" w:rsidRDefault="00D45257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  <w:color w:val="000000"/>
          <w:szCs w:val="27"/>
        </w:rPr>
      </w:pPr>
      <w:r w:rsidRPr="00D905F2">
        <w:rPr>
          <w:rFonts w:ascii="Comic Sans MS" w:hAnsi="Comic Sans MS"/>
          <w:color w:val="000000"/>
          <w:szCs w:val="27"/>
        </w:rPr>
        <w:t>Aunque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sus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palabras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parezcan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delirantes,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sin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embargo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Pedro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escucha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y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corre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sepulcro,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donde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comprobará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que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ciertamente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cuerpo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Señor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no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está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allí.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Comienza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historia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Iglesia,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fundada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en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la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fe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pascual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Simón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Pedro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y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los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demás</w:t>
      </w:r>
      <w:r w:rsidR="00D40E75">
        <w:rPr>
          <w:rFonts w:ascii="Comic Sans MS" w:hAnsi="Comic Sans MS"/>
          <w:color w:val="000000"/>
          <w:szCs w:val="27"/>
        </w:rPr>
        <w:t xml:space="preserve"> </w:t>
      </w:r>
      <w:r w:rsidRPr="00D905F2">
        <w:rPr>
          <w:rFonts w:ascii="Comic Sans MS" w:hAnsi="Comic Sans MS"/>
          <w:color w:val="000000"/>
          <w:szCs w:val="27"/>
        </w:rPr>
        <w:t>apóstoles.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día!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luminosa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sol!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blanca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nieve!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luminosa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antorchas,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suave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paraíso!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tinieblas;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sueño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ángeles!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demonios,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año!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nupcial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bautizados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inocuo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entorpecido.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Heredero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introduce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herederos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eternidad.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(Asterio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Amasea,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Cristo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primo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millennio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Chiesa,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1981,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93).</w:t>
      </w:r>
    </w:p>
    <w:p w:rsidR="00D45257" w:rsidRPr="00A77AA3" w:rsidRDefault="00D45257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D45257" w:rsidRPr="00A77AA3" w:rsidRDefault="00D45257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maligna,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rebosante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cercanía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orígenes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profecías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sagrada,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selló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demás.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concatenación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Exultek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"verdaderamente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dichosa",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tumba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participamos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cercana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sagrada.</w:t>
      </w:r>
    </w:p>
    <w:p w:rsidR="00D45257" w:rsidRPr="00A77AA3" w:rsidRDefault="00D45257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–ahora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nosotros,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"yo"-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celebré,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surgió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mí.</w:t>
      </w:r>
    </w:p>
    <w:p w:rsidR="00D45257" w:rsidRPr="00A77AA3" w:rsidRDefault="00D45257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perdurar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comenzó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Guardini,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pascua.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Meditazioni,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1995,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37s)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  <w:b/>
          <w:i/>
        </w:rPr>
      </w:pPr>
      <w:r w:rsidRPr="00A77AA3">
        <w:rPr>
          <w:rFonts w:ascii="Comic Sans MS" w:hAnsi="Comic Sans MS"/>
        </w:rPr>
        <w:fldChar w:fldCharType="begin"/>
      </w:r>
      <w:r w:rsidRPr="00A77AA3">
        <w:rPr>
          <w:rFonts w:ascii="Comic Sans MS" w:hAnsi="Comic Sans MS"/>
        </w:rPr>
        <w:instrText xml:space="preserve"> HYPERLINK  \l "_Setiembre_de_2020" </w:instrText>
      </w:r>
      <w:r w:rsidRPr="00A77AA3">
        <w:rPr>
          <w:rFonts w:ascii="Comic Sans MS" w:hAnsi="Comic Sans MS"/>
        </w:rPr>
      </w:r>
      <w:r w:rsidRPr="00A77AA3">
        <w:rPr>
          <w:rFonts w:ascii="Comic Sans MS" w:hAnsi="Comic Sans MS"/>
        </w:rPr>
        <w:fldChar w:fldCharType="separate"/>
      </w:r>
      <w:r w:rsidR="00D40E75">
        <w:rPr>
          <w:rStyle w:val="Hipervnculo"/>
          <w:rFonts w:ascii="Comic Sans MS" w:hAnsi="Comic Sans MS"/>
        </w:rPr>
        <w:t xml:space="preserve"> </w:t>
      </w:r>
      <w:hyperlink w:anchor="_Setiembre_de_2020" w:history="1"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</w:t>
        </w:r>
        <w:r w:rsidRPr="00A77AA3">
          <w:rPr>
            <w:rStyle w:val="Hipervnculo"/>
            <w:rFonts w:ascii="Comic Sans MS" w:hAnsi="Comic Sans MS"/>
            <w:b/>
            <w:i/>
          </w:rPr>
          <w:t>n</w:t>
        </w:r>
        <w:r w:rsidRPr="00A77AA3">
          <w:rPr>
            <w:rStyle w:val="Hipervnculo"/>
            <w:rFonts w:ascii="Comic Sans MS" w:hAnsi="Comic Sans MS"/>
            <w:b/>
            <w:i/>
          </w:rPr>
          <w:t>icio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</w:t>
        </w:r>
        <w:r w:rsidRPr="00A77AA3">
          <w:rPr>
            <w:rStyle w:val="Hipervnculo"/>
            <w:rFonts w:ascii="Comic Sans MS" w:hAnsi="Comic Sans MS"/>
            <w:b/>
            <w:i/>
          </w:rPr>
          <w:t>u</w:t>
        </w:r>
        <w:r w:rsidRPr="00A77AA3">
          <w:rPr>
            <w:rStyle w:val="Hipervnculo"/>
            <w:rFonts w:ascii="Comic Sans MS" w:hAnsi="Comic Sans MS"/>
            <w:b/>
            <w:i/>
          </w:rPr>
          <w:t>m</w:t>
        </w:r>
        <w:r w:rsidRPr="00A77AA3">
          <w:rPr>
            <w:rStyle w:val="Hipervnculo"/>
            <w:rFonts w:ascii="Comic Sans MS" w:hAnsi="Comic Sans MS"/>
            <w:b/>
            <w:i/>
          </w:rPr>
          <w:t>ento</w:t>
        </w:r>
      </w:hyperlink>
    </w:p>
    <w:bookmarkStart w:id="195" w:name="_Día_31"/>
    <w:bookmarkEnd w:id="195"/>
    <w:p w:rsidR="0058114C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fldChar w:fldCharType="end"/>
      </w:r>
      <w:bookmarkStart w:id="196" w:name="Día_31"/>
      <w:bookmarkStart w:id="197" w:name="Día_29_"/>
    </w:p>
    <w:p w:rsidR="00DC6A6F" w:rsidRDefault="00DC6A6F" w:rsidP="008E2DD9">
      <w:pPr>
        <w:widowControl w:val="0"/>
        <w:ind w:firstLine="142"/>
        <w:jc w:val="both"/>
        <w:rPr>
          <w:rFonts w:ascii="Comic Sans MS" w:hAnsi="Comic Sans MS"/>
        </w:rPr>
      </w:pPr>
    </w:p>
    <w:p w:rsidR="00DC6A6F" w:rsidRDefault="00DC6A6F" w:rsidP="008E2DD9">
      <w:pPr>
        <w:widowControl w:val="0"/>
        <w:ind w:firstLine="142"/>
        <w:jc w:val="both"/>
        <w:rPr>
          <w:rFonts w:ascii="Comic Sans MS" w:hAnsi="Comic Sans MS"/>
        </w:rPr>
      </w:pPr>
    </w:p>
    <w:p w:rsidR="00DC6A6F" w:rsidRDefault="00DC6A6F" w:rsidP="008E2DD9">
      <w:pPr>
        <w:widowControl w:val="0"/>
        <w:ind w:firstLine="142"/>
        <w:jc w:val="both"/>
        <w:rPr>
          <w:rFonts w:ascii="Comic Sans MS" w:hAnsi="Comic Sans MS"/>
        </w:rPr>
      </w:pPr>
    </w:p>
    <w:p w:rsidR="00DC6A6F" w:rsidRPr="00A77AA3" w:rsidRDefault="00DC6A6F" w:rsidP="008E2DD9">
      <w:pPr>
        <w:widowControl w:val="0"/>
        <w:ind w:firstLine="142"/>
        <w:jc w:val="both"/>
        <w:rPr>
          <w:rFonts w:ascii="Comic Sans MS" w:hAnsi="Comic Sans MS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198" w:name="_Día_20_1"/>
      <w:bookmarkStart w:id="199" w:name="_Toc193742457"/>
      <w:bookmarkEnd w:id="198"/>
      <w:r>
        <w:rPr>
          <w:color w:val="FF0000"/>
        </w:rPr>
        <w:lastRenderedPageBreak/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2</w:t>
      </w:r>
      <w:bookmarkEnd w:id="197"/>
      <w:r>
        <w:rPr>
          <w:color w:val="FF0000"/>
        </w:rPr>
        <w:t>0</w:t>
      </w:r>
      <w:bookmarkEnd w:id="199"/>
    </w:p>
    <w:p w:rsidR="0058114C" w:rsidRDefault="0058114C" w:rsidP="008E2DD9">
      <w:pPr>
        <w:pStyle w:val="Ttulo1"/>
        <w:widowControl w:val="0"/>
        <w:spacing w:before="0" w:beforeAutospacing="0" w:after="0" w:afterAutospacing="0"/>
        <w:jc w:val="center"/>
        <w:rPr>
          <w:rFonts w:ascii="Arial Black" w:hAnsi="Arial Black"/>
          <w:color w:val="FF0000"/>
          <w:sz w:val="32"/>
          <w:szCs w:val="32"/>
        </w:rPr>
      </w:pPr>
      <w:bookmarkStart w:id="200" w:name="_Día_31_1"/>
      <w:bookmarkStart w:id="201" w:name="_Toc101892314"/>
      <w:bookmarkStart w:id="202" w:name="_Toc130574822"/>
      <w:bookmarkStart w:id="203" w:name="_Toc159407434"/>
      <w:bookmarkStart w:id="204" w:name="_Toc193742458"/>
      <w:bookmarkEnd w:id="196"/>
      <w:bookmarkEnd w:id="200"/>
      <w:r>
        <w:rPr>
          <w:rFonts w:ascii="Arial Black" w:hAnsi="Arial Black"/>
          <w:color w:val="FF0000"/>
          <w:sz w:val="32"/>
          <w:szCs w:val="32"/>
        </w:rPr>
        <w:t>Domingo</w:t>
      </w:r>
      <w:r w:rsidR="00D40E75">
        <w:rPr>
          <w:rFonts w:ascii="Arial Black" w:hAnsi="Arial Black"/>
          <w:color w:val="FF0000"/>
          <w:sz w:val="32"/>
          <w:szCs w:val="32"/>
        </w:rPr>
        <w:t xml:space="preserve"> </w:t>
      </w:r>
      <w:r>
        <w:rPr>
          <w:rFonts w:ascii="Arial Black" w:hAnsi="Arial Black"/>
          <w:color w:val="FF0000"/>
          <w:sz w:val="32"/>
          <w:szCs w:val="32"/>
        </w:rPr>
        <w:t>de</w:t>
      </w:r>
      <w:r w:rsidR="00D40E75">
        <w:rPr>
          <w:rFonts w:ascii="Arial Black" w:hAnsi="Arial Black"/>
          <w:color w:val="FF0000"/>
          <w:sz w:val="32"/>
          <w:szCs w:val="32"/>
        </w:rPr>
        <w:t xml:space="preserve"> </w:t>
      </w:r>
      <w:r>
        <w:rPr>
          <w:rFonts w:ascii="Arial Black" w:hAnsi="Arial Black"/>
          <w:color w:val="FF0000"/>
          <w:sz w:val="32"/>
          <w:szCs w:val="32"/>
        </w:rPr>
        <w:t>Pascua</w:t>
      </w:r>
      <w:r w:rsidR="00D40E75">
        <w:rPr>
          <w:rFonts w:ascii="Arial Black" w:hAnsi="Arial Black"/>
          <w:color w:val="FF0000"/>
          <w:sz w:val="32"/>
          <w:szCs w:val="32"/>
        </w:rPr>
        <w:t xml:space="preserve"> </w:t>
      </w:r>
      <w:r>
        <w:rPr>
          <w:rFonts w:ascii="Arial Black" w:hAnsi="Arial Black"/>
          <w:color w:val="FF0000"/>
          <w:sz w:val="32"/>
          <w:szCs w:val="32"/>
        </w:rPr>
        <w:t>de</w:t>
      </w:r>
      <w:r w:rsidR="00D40E75">
        <w:rPr>
          <w:rFonts w:ascii="Arial Black" w:hAnsi="Arial Black"/>
          <w:color w:val="FF0000"/>
          <w:sz w:val="32"/>
          <w:szCs w:val="32"/>
        </w:rPr>
        <w:t xml:space="preserve"> </w:t>
      </w:r>
      <w:r>
        <w:rPr>
          <w:rFonts w:ascii="Arial Black" w:hAnsi="Arial Black"/>
          <w:color w:val="FF0000"/>
          <w:sz w:val="32"/>
          <w:szCs w:val="32"/>
        </w:rPr>
        <w:t>Resurrección</w:t>
      </w:r>
      <w:bookmarkEnd w:id="201"/>
      <w:bookmarkEnd w:id="202"/>
      <w:bookmarkEnd w:id="203"/>
      <w:bookmarkEnd w:id="204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10,34a.37-43</w:t>
      </w:r>
      <w:r w:rsidR="00614A85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14A85" w:rsidRPr="00D905F2">
        <w:rPr>
          <w:rFonts w:ascii="Comic Sans MS" w:hAnsi="Comic Sans MS"/>
          <w:i/>
          <w:iCs/>
        </w:rPr>
        <w:t>Hemos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comido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bebido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con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él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después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su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resurrección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entre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muertos.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Verdaderamente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distinción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personas.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37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conocéis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ocurrido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país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comenzando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Galilea,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bautismo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predicado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Juan.</w:t>
      </w:r>
      <w:r w:rsidRPr="00E62960">
        <w:rPr>
          <w:rFonts w:ascii="Calibri" w:hAnsi="Calibri"/>
          <w:color w:val="000080"/>
          <w:szCs w:val="16"/>
          <w:vertAlign w:val="superscript"/>
        </w:rPr>
        <w:t>38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refiero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Nazaret,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ungió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Espíritu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curando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oprimidos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demonio,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  <w:r w:rsidRPr="00E62960">
        <w:rPr>
          <w:rFonts w:ascii="Calibri" w:hAnsi="Calibri"/>
          <w:color w:val="000080"/>
          <w:szCs w:val="16"/>
          <w:vertAlign w:val="superscript"/>
        </w:rPr>
        <w:t>39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testigos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país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Jerusalén.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mataron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colgándolo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madero,</w:t>
      </w:r>
      <w:r w:rsidRPr="00E62960">
        <w:rPr>
          <w:rFonts w:ascii="Calibri" w:hAnsi="Calibri"/>
          <w:color w:val="000080"/>
          <w:szCs w:val="16"/>
          <w:vertAlign w:val="superscript"/>
        </w:rPr>
        <w:t>40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tercer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concedió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manifestase</w:t>
      </w:r>
      <w:r w:rsidRPr="00E62960">
        <w:rPr>
          <w:rFonts w:ascii="Calibri" w:hAnsi="Calibri"/>
          <w:color w:val="000080"/>
          <w:szCs w:val="16"/>
          <w:vertAlign w:val="superscript"/>
        </w:rPr>
        <w:t>41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testigos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elegidos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antemano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comimos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bebimos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muertos.</w:t>
      </w:r>
      <w:r w:rsidRPr="00E62960">
        <w:rPr>
          <w:rFonts w:ascii="Calibri" w:hAnsi="Calibri"/>
          <w:color w:val="000080"/>
          <w:szCs w:val="16"/>
          <w:vertAlign w:val="superscript"/>
        </w:rPr>
        <w:t>42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mandó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predicar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testimonio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constituido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juez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43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testimonio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afirmando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recibe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perdón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»*•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escultural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itinerario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Nazaret.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barreras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estricta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observancia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–el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-kerigma-.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auténticos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ministerio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evangelización»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Nazaret,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consagrado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atestiguar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Satanás.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impulso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misionero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incontenible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murió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resucitó»,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ratificando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señalar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atribuida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atestigua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antigüedad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kerigmático.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fogosidad: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fábulas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sugestiones,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concreta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términos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cotidianos: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«Comimos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bebimos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él».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testigos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elegidos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antemano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Dios»,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orientada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apertura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católica,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universal.</w:t>
      </w:r>
    </w:p>
    <w:p w:rsidR="0058114C" w:rsidRDefault="00D40E75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>
        <w:rPr>
          <w:rFonts w:ascii="Comic Sans MS" w:hAnsi="Comic Sans MS"/>
          <w:color w:val="000000"/>
          <w:szCs w:val="28"/>
        </w:rPr>
        <w:t xml:space="preserve">  </w:t>
      </w:r>
      <w:r w:rsidR="0058114C" w:rsidRPr="00A77AA3">
        <w:rPr>
          <w:rFonts w:ascii="Comic Sans MS" w:hAnsi="Comic Sans MS"/>
          <w:color w:val="000000"/>
          <w:szCs w:val="28"/>
        </w:rPr>
        <w:t>Los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apóstoles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han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recibido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encargo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anunciar,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porque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todos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deben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saber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Dios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ha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constituido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juez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vivos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y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muertos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(cf.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7,13;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Mt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26,64)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Crucificado-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Resucitado,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mediante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su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propio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sacrificio,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ha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obtenido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remisión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pecados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para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todo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cree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él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(vv.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42s).</w:t>
      </w:r>
    </w:p>
    <w:p w:rsidR="00EA6B3F" w:rsidRPr="00A77AA3" w:rsidRDefault="00EA6B3F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center"/>
        <w:rPr>
          <w:rFonts w:ascii="Comic Sans MS" w:hAnsi="Comic Sans MS"/>
          <w:b/>
          <w:bCs/>
          <w:color w:val="FF0000"/>
          <w:szCs w:val="29"/>
        </w:rPr>
      </w:pPr>
      <w:r w:rsidRPr="00A77AA3">
        <w:rPr>
          <w:rStyle w:val="auto-style6"/>
          <w:rFonts w:ascii="Comic Sans MS" w:hAnsi="Comic Sans MS"/>
          <w:b/>
          <w:bCs/>
          <w:color w:val="FF0000"/>
          <w:szCs w:val="29"/>
        </w:rPr>
        <w:t>Salmo</w:t>
      </w:r>
      <w:r w:rsidR="00D40E75">
        <w:rPr>
          <w:rStyle w:val="auto-style6"/>
          <w:rFonts w:ascii="Comic Sans MS" w:hAnsi="Comic Sans MS"/>
          <w:b/>
          <w:bCs/>
          <w:color w:val="FF0000"/>
          <w:szCs w:val="29"/>
        </w:rPr>
        <w:t xml:space="preserve"> </w:t>
      </w:r>
      <w:r w:rsidRPr="00A77AA3">
        <w:rPr>
          <w:rStyle w:val="auto-style6"/>
          <w:rFonts w:ascii="Comic Sans MS" w:hAnsi="Comic Sans MS"/>
          <w:b/>
          <w:bCs/>
          <w:color w:val="FF0000"/>
          <w:szCs w:val="29"/>
        </w:rPr>
        <w:t>responsorial</w:t>
      </w:r>
    </w:p>
    <w:p w:rsidR="00614A85" w:rsidRPr="00D905F2" w:rsidRDefault="00614A85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1-2.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16-17.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22-23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24)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Éste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Señor: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sea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gozo.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  <w:u w:val="single"/>
        </w:rPr>
        <w:t>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D905F2">
        <w:rPr>
          <w:rFonts w:ascii="Comic Sans MS" w:hAnsi="Comic Sans MS"/>
          <w:color w:val="FF0000"/>
          <w:u w:val="single"/>
        </w:rPr>
        <w:t>bien</w:t>
      </w:r>
      <w:r w:rsidRPr="00D905F2">
        <w:rPr>
          <w:rFonts w:ascii="Comic Sans MS" w:hAnsi="Comic Sans MS"/>
          <w:color w:val="FF0000"/>
        </w:rPr>
        <w:t>: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bueno,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Diga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Israel: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«La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poderosa,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excelsa».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morir,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viviré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contar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hazañas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desecharon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arquitectos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angular.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quien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hecho,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milagro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patente.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numPr>
          <w:ilvl w:val="0"/>
          <w:numId w:val="30"/>
        </w:numPr>
        <w:ind w:left="426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Segunda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14A85" w:rsidRPr="00260532">
        <w:rPr>
          <w:rFonts w:ascii="Comic Sans MS" w:hAnsi="Comic Sans MS"/>
          <w:color w:val="984806"/>
        </w:rPr>
        <w:t>(</w:t>
      </w:r>
      <w:r w:rsidR="00614A85" w:rsidRPr="00260532">
        <w:rPr>
          <w:rFonts w:ascii="Comic Sans MS" w:hAnsi="Comic Sans MS"/>
          <w:b/>
          <w:color w:val="984806"/>
          <w:u w:val="single"/>
        </w:rPr>
        <w:t>opción</w:t>
      </w:r>
      <w:r w:rsidR="00D40E75">
        <w:rPr>
          <w:rFonts w:ascii="Comic Sans MS" w:hAnsi="Comic Sans MS"/>
          <w:b/>
          <w:color w:val="984806"/>
          <w:u w:val="single"/>
        </w:rPr>
        <w:t xml:space="preserve"> </w:t>
      </w:r>
      <w:r w:rsidR="00614A85" w:rsidRPr="00260532">
        <w:rPr>
          <w:rFonts w:ascii="Comic Sans MS" w:hAnsi="Comic Sans MS"/>
          <w:b/>
          <w:color w:val="984806"/>
          <w:u w:val="single"/>
        </w:rPr>
        <w:t>1</w:t>
      </w:r>
      <w:r w:rsidR="00614A85" w:rsidRPr="00260532">
        <w:rPr>
          <w:rFonts w:ascii="Comic Sans MS" w:hAnsi="Comic Sans MS"/>
          <w:color w:val="984806"/>
        </w:rPr>
        <w:t>)</w:t>
      </w:r>
      <w:r w:rsidRPr="00260532">
        <w:rPr>
          <w:rFonts w:ascii="Comic Sans MS" w:hAnsi="Comic Sans MS"/>
          <w:b/>
          <w:bCs/>
          <w:color w:val="984806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Colosenses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3,1-4</w:t>
      </w:r>
      <w:r w:rsidR="00614A85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14A85" w:rsidRPr="00D905F2">
        <w:rPr>
          <w:rFonts w:ascii="Comic Sans MS" w:hAnsi="Comic Sans MS"/>
          <w:i/>
          <w:iCs/>
        </w:rPr>
        <w:t>Buscad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bienes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allá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arriba,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donde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está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Cristo.</w:t>
      </w:r>
    </w:p>
    <w:p w:rsidR="00EA6B3F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A77AA3">
        <w:rPr>
          <w:rFonts w:ascii="Comic Sans MS" w:hAnsi="Comic Sans MS"/>
          <w:color w:val="003366"/>
          <w:szCs w:val="28"/>
        </w:rPr>
        <w:t>Hermanos: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resucitado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Cristo,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buscad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arriba,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Cristo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sentado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derecha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  <w:r w:rsidRPr="00E62960">
        <w:rPr>
          <w:rFonts w:ascii="Calibri" w:hAnsi="Calibri"/>
          <w:color w:val="003366"/>
          <w:szCs w:val="16"/>
          <w:vertAlign w:val="superscript"/>
        </w:rPr>
        <w:t>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Pensad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arriba,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tierra.</w:t>
      </w:r>
      <w:r w:rsidRPr="00E62960">
        <w:rPr>
          <w:rFonts w:ascii="Calibri" w:hAnsi="Calibri"/>
          <w:color w:val="003366"/>
          <w:szCs w:val="16"/>
          <w:vertAlign w:val="superscript"/>
        </w:rPr>
        <w:t>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escondida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Cristo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aparezca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Cristo,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aparecéis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gloriosos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Carta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Colosenses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«cartas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cautividad»-,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reflexión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1,12-14),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dimensiones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cósmicas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denominado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atributos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(1,16),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primogénito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(1,15),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redentor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(1,16-20).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partícipe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desarrollo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germen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compromiso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orientación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resuelta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celestes,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sostenida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peregrinos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ciudad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cosas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arriba»,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acuerdo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celeste.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asimismo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prescindir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demasiado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(3,3).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diaria,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(3,4).</w:t>
      </w:r>
    </w:p>
    <w:p w:rsidR="00EA6B3F" w:rsidRPr="00A77AA3" w:rsidRDefault="00EA6B3F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b/>
          <w:color w:val="FF0000"/>
          <w:u w:val="single"/>
        </w:rPr>
      </w:pPr>
      <w:r w:rsidRPr="00A77AA3">
        <w:rPr>
          <w:rFonts w:ascii="Comic Sans MS" w:hAnsi="Comic Sans MS"/>
          <w:b/>
          <w:i/>
          <w:iCs/>
          <w:color w:val="FF0000"/>
          <w:szCs w:val="28"/>
          <w:u w:val="single"/>
        </w:rPr>
        <w:t>O</w:t>
      </w:r>
      <w:r w:rsidR="00D40E75">
        <w:rPr>
          <w:rFonts w:ascii="Comic Sans MS" w:hAnsi="Comic Sans MS"/>
          <w:b/>
          <w:i/>
          <w:iCs/>
          <w:color w:val="FF0000"/>
          <w:szCs w:val="28"/>
          <w:u w:val="single"/>
        </w:rPr>
        <w:t xml:space="preserve"> </w:t>
      </w:r>
      <w:r w:rsidRPr="00A77AA3">
        <w:rPr>
          <w:rFonts w:ascii="Comic Sans MS" w:hAnsi="Comic Sans MS"/>
          <w:b/>
          <w:i/>
          <w:iCs/>
          <w:color w:val="FF0000"/>
          <w:szCs w:val="28"/>
          <w:u w:val="single"/>
        </w:rPr>
        <w:t>bien:</w:t>
      </w:r>
    </w:p>
    <w:p w:rsidR="00614A85" w:rsidRPr="00D905F2" w:rsidRDefault="0058114C" w:rsidP="008E2DD9">
      <w:pPr>
        <w:widowControl w:val="0"/>
        <w:numPr>
          <w:ilvl w:val="0"/>
          <w:numId w:val="30"/>
        </w:numPr>
        <w:ind w:left="426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Segunda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260532" w:rsidRPr="00260532">
        <w:rPr>
          <w:rFonts w:ascii="Comic Sans MS" w:hAnsi="Comic Sans MS"/>
          <w:color w:val="984806"/>
        </w:rPr>
        <w:t>(</w:t>
      </w:r>
      <w:r w:rsidR="00260532" w:rsidRPr="00260532">
        <w:rPr>
          <w:rFonts w:ascii="Comic Sans MS" w:hAnsi="Comic Sans MS"/>
          <w:b/>
          <w:color w:val="984806"/>
          <w:u w:val="single"/>
        </w:rPr>
        <w:t>opción</w:t>
      </w:r>
      <w:r w:rsidR="00D40E75">
        <w:rPr>
          <w:rFonts w:ascii="Comic Sans MS" w:hAnsi="Comic Sans MS"/>
          <w:b/>
          <w:color w:val="984806"/>
          <w:u w:val="single"/>
        </w:rPr>
        <w:t xml:space="preserve"> </w:t>
      </w:r>
      <w:r w:rsidR="00260532">
        <w:rPr>
          <w:rFonts w:ascii="Comic Sans MS" w:hAnsi="Comic Sans MS"/>
          <w:b/>
          <w:color w:val="984806"/>
          <w:u w:val="single"/>
        </w:rPr>
        <w:t>2</w:t>
      </w:r>
      <w:r w:rsidR="00260532" w:rsidRPr="00260532">
        <w:rPr>
          <w:rFonts w:ascii="Comic Sans MS" w:hAnsi="Comic Sans MS"/>
          <w:color w:val="984806"/>
        </w:rPr>
        <w:t>)</w:t>
      </w:r>
      <w:r w:rsidRPr="00A77AA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Corintios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5,6b-8</w:t>
      </w:r>
      <w:r w:rsidR="00614A85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14A85" w:rsidRPr="00D905F2">
        <w:rPr>
          <w:rFonts w:ascii="Comic Sans MS" w:hAnsi="Comic Sans MS"/>
          <w:i/>
          <w:iCs/>
        </w:rPr>
        <w:t>Barred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levadura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vieja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para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ser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una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masa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nueva.</w:t>
      </w:r>
    </w:p>
    <w:p w:rsidR="00EA6B3F" w:rsidRDefault="0058114C" w:rsidP="008E2DD9">
      <w:pPr>
        <w:widowControl w:val="0"/>
        <w:jc w:val="both"/>
        <w:rPr>
          <w:rFonts w:ascii="Comic Sans MS" w:hAnsi="Comic Sans MS"/>
          <w:color w:val="000080"/>
          <w:szCs w:val="28"/>
        </w:rPr>
      </w:pPr>
      <w:r w:rsidRPr="00A77AA3">
        <w:rPr>
          <w:rFonts w:ascii="Comic Sans MS" w:hAnsi="Comic Sans MS"/>
          <w:color w:val="000080"/>
          <w:szCs w:val="28"/>
        </w:rPr>
        <w:t>Hermanos: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¿No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levadura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fermentar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masa?</w:t>
      </w: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Suprimid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levadura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vieja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sois,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cordero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inmolado.</w:t>
      </w: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celebremos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fiesta,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levadura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vieja,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maldad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perversidad,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pascuales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sinceridad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determina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conducta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cristiano,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sistema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normas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severas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detalladas.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remitirse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intervenir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lamentables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Corinto.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Pablo,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refiriéndose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salvífica,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recuerda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costumbre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levadura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vieja,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corrupción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Vosotros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corintios-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debéis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consagra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inmolado,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protege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exterminador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(Ex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12,12s).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alcance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sacrificio,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novedad,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eliminando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fermento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viejas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costumbres,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connivencia,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autenticidad,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8).</w:t>
      </w:r>
    </w:p>
    <w:p w:rsidR="00614A85" w:rsidRPr="00A77AA3" w:rsidRDefault="00614A85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D905F2" w:rsidRDefault="0058114C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sz w:val="24"/>
        </w:rPr>
      </w:pPr>
      <w:bookmarkStart w:id="205" w:name="_Secuencia"/>
      <w:bookmarkStart w:id="206" w:name="_Toc193742459"/>
      <w:bookmarkEnd w:id="205"/>
      <w:r w:rsidRPr="00D905F2">
        <w:rPr>
          <w:rFonts w:ascii="Comic Sans MS" w:hAnsi="Comic Sans MS"/>
          <w:sz w:val="24"/>
        </w:rPr>
        <w:t>Secuencia</w:t>
      </w:r>
      <w:bookmarkEnd w:id="206"/>
    </w:p>
    <w:p w:rsidR="00614A85" w:rsidRPr="00A77AA3" w:rsidRDefault="00614A85" w:rsidP="008E2DD9">
      <w:pPr>
        <w:widowControl w:val="0"/>
        <w:jc w:val="center"/>
        <w:rPr>
          <w:rFonts w:ascii="Comic Sans MS" w:hAnsi="Comic Sans MS"/>
          <w:b/>
          <w:i/>
          <w:iCs/>
          <w:color w:val="FF0000"/>
          <w:szCs w:val="28"/>
          <w:u w:val="single"/>
        </w:rPr>
      </w:pPr>
      <w:r w:rsidRPr="00D905F2">
        <w:rPr>
          <w:rFonts w:ascii="Comic Sans MS" w:hAnsi="Comic Sans MS"/>
          <w:color w:val="FF0000"/>
        </w:rPr>
        <w:t>Hoy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es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obligatorio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decir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la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Secuencia.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Los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días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dentro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de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la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Octava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es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potestativo.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Ofrezcan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ofrendas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alabanza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Víctima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propicia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Pascua.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Cordero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ovejas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salva,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culpables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unió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alianza.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Lucharon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singular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batalla,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triunfante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levanta.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«¿Qué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camino,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María,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mañana?».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«A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glorioso,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tumba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abandonada.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testigos,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sudarios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mortaja.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¡Resucitó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veras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esperanza!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Venid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Galilea,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allí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aguarda;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allí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veréis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Pascua.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Primicia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muertos,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sabemos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resucitado;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manda.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Rey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vencedor,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apiádate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</w:p>
    <w:p w:rsidR="0058114C" w:rsidRPr="00A77AA3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</w:p>
    <w:p w:rsidR="0058114C" w:rsidRDefault="0058114C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santa.</w:t>
      </w:r>
    </w:p>
    <w:p w:rsidR="00614A85" w:rsidRDefault="00614A85" w:rsidP="008E2DD9">
      <w:pPr>
        <w:widowControl w:val="0"/>
        <w:ind w:firstLine="709"/>
        <w:jc w:val="both"/>
        <w:rPr>
          <w:rFonts w:ascii="Comic Sans MS" w:hAnsi="Comic Sans MS"/>
          <w:color w:val="000000"/>
          <w:szCs w:val="28"/>
        </w:rPr>
      </w:pP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  <w:r w:rsidR="00D40E75">
        <w:rPr>
          <w:rFonts w:ascii="Comic Sans MS" w:hAnsi="Comic Sans MS"/>
          <w:b/>
          <w:color w:val="FF0000"/>
        </w:rPr>
        <w:t xml:space="preserve"> 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1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Cor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5,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7b-8a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inmolada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víctima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pascual: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Cristo.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Así,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celebremos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Pascua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614A85" w:rsidRPr="00D905F2" w:rsidRDefault="00614A85" w:rsidP="008E2DD9">
      <w:pPr>
        <w:pStyle w:val="NormalWeb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5F253D">
        <w:rPr>
          <w:rFonts w:ascii="Comic Sans MS" w:hAnsi="Comic Sans MS"/>
          <w:color w:val="FF0000"/>
          <w:u w:val="single"/>
        </w:rPr>
        <w:t>En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5F253D">
        <w:rPr>
          <w:rFonts w:ascii="Comic Sans MS" w:hAnsi="Comic Sans MS"/>
          <w:color w:val="FF0000"/>
          <w:u w:val="single"/>
        </w:rPr>
        <w:t>lugar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5F253D">
        <w:rPr>
          <w:rFonts w:ascii="Comic Sans MS" w:hAnsi="Comic Sans MS"/>
          <w:color w:val="FF0000"/>
          <w:u w:val="single"/>
        </w:rPr>
        <w:t>del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5F253D">
        <w:rPr>
          <w:rFonts w:ascii="Comic Sans MS" w:hAnsi="Comic Sans MS"/>
          <w:color w:val="FF0000"/>
          <w:u w:val="single"/>
        </w:rPr>
        <w:t>Evangelio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propuesto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continuación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puede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leerse</w:t>
      </w:r>
      <w:r w:rsidR="00D40E75">
        <w:rPr>
          <w:rFonts w:ascii="Comic Sans MS" w:hAnsi="Comic Sans MS"/>
          <w:color w:val="FF0000"/>
        </w:rPr>
        <w:t xml:space="preserve"> </w:t>
      </w:r>
      <w:hyperlink w:anchor="_Evangelio_de_la" w:history="1">
        <w:r w:rsidRPr="005F253D">
          <w:rPr>
            <w:rStyle w:val="Hipervnculo"/>
            <w:rFonts w:ascii="Comic Sans MS" w:hAnsi="Comic Sans MS"/>
          </w:rPr>
          <w:t>el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Pr="005F253D">
          <w:rPr>
            <w:rStyle w:val="Hipervnculo"/>
            <w:rFonts w:ascii="Comic Sans MS" w:hAnsi="Comic Sans MS"/>
          </w:rPr>
          <w:t>de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Pr="005F253D">
          <w:rPr>
            <w:rStyle w:val="Hipervnculo"/>
            <w:rFonts w:ascii="Comic Sans MS" w:hAnsi="Comic Sans MS"/>
          </w:rPr>
          <w:t>l</w:t>
        </w:r>
        <w:r w:rsidRPr="005F253D">
          <w:rPr>
            <w:rStyle w:val="Hipervnculo"/>
            <w:rFonts w:ascii="Comic Sans MS" w:hAnsi="Comic Sans MS"/>
          </w:rPr>
          <w:t>a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Pr="005F253D">
          <w:rPr>
            <w:rStyle w:val="Hipervnculo"/>
            <w:rFonts w:ascii="Comic Sans MS" w:hAnsi="Comic Sans MS"/>
          </w:rPr>
          <w:t>Vigilia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Pr="005F253D">
          <w:rPr>
            <w:rStyle w:val="Hipervnculo"/>
            <w:rFonts w:ascii="Comic Sans MS" w:hAnsi="Comic Sans MS"/>
          </w:rPr>
          <w:t>pascual</w:t>
        </w:r>
        <w:r w:rsidR="005F253D" w:rsidRPr="005F253D">
          <w:rPr>
            <w:rStyle w:val="Hipervnculo"/>
            <w:rFonts w:ascii="Comic Sans MS" w:hAnsi="Comic Sans MS"/>
          </w:rPr>
          <w:t>*</w:t>
        </w:r>
      </w:hyperlink>
      <w:r w:rsidRPr="00D905F2">
        <w:rPr>
          <w:rFonts w:ascii="Comic Sans MS" w:hAnsi="Comic Sans MS"/>
          <w:color w:val="FF0000"/>
        </w:rPr>
        <w:t>.</w:t>
      </w:r>
    </w:p>
    <w:p w:rsidR="00614A85" w:rsidRPr="00D905F2" w:rsidRDefault="00614A85" w:rsidP="008E2DD9">
      <w:pPr>
        <w:pStyle w:val="NormalWeb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5F253D">
        <w:rPr>
          <w:rFonts w:ascii="Comic Sans MS" w:hAnsi="Comic Sans MS"/>
          <w:color w:val="FF0000"/>
          <w:u w:val="single"/>
        </w:rPr>
        <w:t>En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5F253D">
        <w:rPr>
          <w:rFonts w:ascii="Comic Sans MS" w:hAnsi="Comic Sans MS"/>
          <w:color w:val="FF0000"/>
          <w:u w:val="single"/>
        </w:rPr>
        <w:t>las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5F253D">
        <w:rPr>
          <w:rFonts w:ascii="Comic Sans MS" w:hAnsi="Comic Sans MS"/>
          <w:color w:val="FF0000"/>
          <w:u w:val="single"/>
        </w:rPr>
        <w:t>Misas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5F253D">
        <w:rPr>
          <w:rFonts w:ascii="Comic Sans MS" w:hAnsi="Comic Sans MS"/>
          <w:color w:val="FF0000"/>
          <w:u w:val="single"/>
        </w:rPr>
        <w:t>vespertinas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puede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leerse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Evangelio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del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pasaje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de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Emaús</w:t>
      </w:r>
      <w:r w:rsidR="00D40E75">
        <w:rPr>
          <w:rFonts w:ascii="Comic Sans MS" w:hAnsi="Comic Sans MS"/>
          <w:color w:val="FF0000"/>
        </w:rPr>
        <w:t xml:space="preserve"> </w:t>
      </w:r>
      <w:hyperlink w:anchor="_Evangelio:_Lucas_24,13-35:" w:history="1">
        <w:r w:rsidR="005F253D" w:rsidRPr="005F253D">
          <w:rPr>
            <w:rStyle w:val="Hipervnculo"/>
            <w:rFonts w:ascii="Comic Sans MS" w:hAnsi="Comic Sans MS"/>
          </w:rPr>
          <w:t>(ver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="005F253D" w:rsidRPr="005F253D">
          <w:rPr>
            <w:rStyle w:val="Hipervnculo"/>
            <w:rFonts w:ascii="Comic Sans MS" w:hAnsi="Comic Sans MS"/>
          </w:rPr>
          <w:t>miércoles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="005F253D" w:rsidRPr="005F253D">
          <w:rPr>
            <w:rStyle w:val="Hipervnculo"/>
            <w:rFonts w:ascii="Comic Sans MS" w:hAnsi="Comic Sans MS"/>
          </w:rPr>
          <w:t>de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="005F253D" w:rsidRPr="005F253D">
          <w:rPr>
            <w:rStyle w:val="Hipervnculo"/>
            <w:rFonts w:ascii="Comic Sans MS" w:hAnsi="Comic Sans MS"/>
          </w:rPr>
          <w:t>la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="005F253D" w:rsidRPr="005F253D">
          <w:rPr>
            <w:rStyle w:val="Hipervnculo"/>
            <w:rFonts w:ascii="Comic Sans MS" w:hAnsi="Comic Sans MS"/>
          </w:rPr>
          <w:t>8ª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="005F253D" w:rsidRPr="005F253D">
          <w:rPr>
            <w:rStyle w:val="Hipervnculo"/>
            <w:rFonts w:ascii="Comic Sans MS" w:hAnsi="Comic Sans MS"/>
          </w:rPr>
          <w:t>de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="005F253D" w:rsidRPr="005F253D">
          <w:rPr>
            <w:rStyle w:val="Hipervnculo"/>
            <w:rFonts w:ascii="Comic Sans MS" w:hAnsi="Comic Sans MS"/>
          </w:rPr>
          <w:t>Pascua)*</w:t>
        </w:r>
      </w:hyperlink>
      <w:r w:rsidRPr="00D905F2">
        <w:rPr>
          <w:rFonts w:ascii="Comic Sans MS" w:hAnsi="Comic Sans MS"/>
          <w:color w:val="FF0000"/>
        </w:rPr>
        <w:t>.</w:t>
      </w:r>
    </w:p>
    <w:p w:rsidR="005F253D" w:rsidRDefault="005F253D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20,1-9</w:t>
      </w:r>
      <w:r w:rsidR="00614A85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14A85" w:rsidRPr="00D905F2">
        <w:rPr>
          <w:rFonts w:ascii="Comic Sans MS" w:hAnsi="Comic Sans MS"/>
          <w:i/>
          <w:iCs/>
        </w:rPr>
        <w:t>Él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había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resucitar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entre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muertos.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20,1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domingo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mañana,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temprano,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Magdalena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rodada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piedra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tapaba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entrada,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corriendo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ciudad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contárselo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quería.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rápidamente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corriendo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adelantó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asomarse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interior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entró.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Siguiéndole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</w:t>
      </w: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comprobó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paño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colocado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cabeza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vendas,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doblado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colocado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primero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creyó.</w:t>
      </w: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(Y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entendido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Escritura,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muertos.)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dolorosa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experiencia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tumba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vacía: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constatan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subraya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elemento,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introduciendo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dialéctica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visión-fe-visión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recorre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capítulos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20-21,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interpelando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lector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(20,29).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perícopa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traducidos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comprobar»,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matices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1.5;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cronológicas: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domingo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mañana»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«muy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temprano,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antes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salir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sol».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(dies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dominica),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</w:p>
    <w:p w:rsidR="0058114C" w:rsidRPr="00A77AA3" w:rsidRDefault="00D40E75" w:rsidP="008E2DD9">
      <w:pPr>
        <w:widowControl w:val="0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María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Magdalena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prototipo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esta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fidelidad.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llegar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sepulcro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-probablemente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no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sola,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como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muestra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plural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v.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2b-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«captó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con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la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mirada»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(blépei,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v.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1)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piedra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tapaba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entrada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había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sido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rodada.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dominada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enseguida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-cuya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realzada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discípulo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quien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tanto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quería»,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probablemente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remonta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sepulcro,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enseguida;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«captó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mirada»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(blépei,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mortuorias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detiene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contemplar»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(theoréi,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«mortuorias»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aflojadas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contenían-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sudario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cubría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enrollado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aparte.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suministra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preciosas.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detalles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correspondientes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Lázaro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(11,44).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examen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detalle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sepulcro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silencio,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expectante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interrogación...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«Entonces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también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discípulo,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llegado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primero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sepulcro.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creyó»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éiden;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«idea».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sucedido.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9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ahondar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infinita.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«Mi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saludar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Serafín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Sarov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visitaban.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evangélico,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piadosas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mujeres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sepulcro,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pasadas,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provocación.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resurgir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dolorosamente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respuesta.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encontraremos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páginas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describen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sabiduría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cadenas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peregrino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peregrino,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mendigo,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hortelano.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Inaprensible,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noticia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tierra.</w:t>
      </w:r>
    </w:p>
    <w:p w:rsidR="0058114C" w:rsidRPr="00A77AA3" w:rsidRDefault="00D40E75" w:rsidP="008E2DD9">
      <w:pPr>
        <w:widowControl w:val="0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consecuencia,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sólo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hay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una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cuestión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importante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verdad: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ponernos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camino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alba,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no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demorarnos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más,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encadenados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como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estamos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por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prejuicios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y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temores,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sino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vencer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tinieblas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duda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esperanza.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encontráramos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suceder.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personalísimos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radical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¿Encuentras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vergüenza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saludarte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diciendo: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resucitado»?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¿Encuentras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absolutamente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dedicado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Cristo...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secreto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deseada.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Haz,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inmensa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multitud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marques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pertenecerte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acercarnos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mañana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desnudos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tocarle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oídos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angustiados,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invocamos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música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gemidos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inefables,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dulzura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Estarás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convicción: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«¡Si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basta!».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«¡Si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basta!».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suspendida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faltarme,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Jesús...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complaciera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absorba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olvide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sensible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perfecta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(Guerrico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Serrno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Pascha,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«Si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habéis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resucitado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Cristo,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buscad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cosas</w:t>
      </w:r>
      <w:r w:rsidR="00D40E75">
        <w:rPr>
          <w:rFonts w:ascii="Comic Sans MS" w:hAnsi="Comic Sans MS"/>
          <w:b/>
          <w:bCs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arriba»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3,1).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fluir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apoyo: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resucitado!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Existe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resucitado!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Dios-Hombre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hubiera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absurdo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Pilato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hubiera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desdén: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«¿Qué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verdad?».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Dios-Hombre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hubiera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indefectiblemente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cenizas,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marchitado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irrevocable.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Dios-Hombre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hubiera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defendernos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aniquilación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culpables,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Pilato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Caifás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cubiertos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infamia.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estremecimiento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júbilo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desconcierta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Esposa: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«¡Levántate,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amiga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mía,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hermosa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mía,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ven!».</w:t>
      </w:r>
    </w:p>
    <w:p w:rsidR="0058114C" w:rsidRDefault="0058114C" w:rsidP="008E2DD9">
      <w:pPr>
        <w:widowControl w:val="0"/>
        <w:ind w:firstLine="284"/>
        <w:jc w:val="both"/>
        <w:rPr>
          <w:sz w:val="22"/>
          <w:szCs w:val="22"/>
        </w:rPr>
      </w:pP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semilla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«¡Ven!».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esplendente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primordial,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(P.</w:t>
      </w:r>
      <w:r w:rsidR="00D40E75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Florenskij,</w:t>
      </w:r>
      <w:r w:rsidR="00D40E75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//</w:t>
      </w:r>
      <w:r w:rsidR="00D40E75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i/>
          <w:iCs/>
          <w:color w:val="000000"/>
          <w:sz w:val="22"/>
          <w:szCs w:val="22"/>
        </w:rPr>
        <w:t>cuore</w:t>
      </w:r>
      <w:r w:rsidR="00D40E75">
        <w:rPr>
          <w:rFonts w:ascii="Comic Sans MS" w:hAnsi="Comic Sans MS"/>
          <w:i/>
          <w:iCs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i/>
          <w:iCs/>
          <w:color w:val="000000"/>
          <w:sz w:val="22"/>
          <w:szCs w:val="22"/>
        </w:rPr>
        <w:t>cherubico,</w:t>
      </w:r>
      <w:r w:rsidR="00D40E75">
        <w:rPr>
          <w:rFonts w:ascii="Comic Sans MS" w:hAnsi="Comic Sans MS"/>
          <w:i/>
          <w:iCs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Cásale</w:t>
      </w:r>
      <w:r w:rsidR="00D40E75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Monferrato</w:t>
      </w:r>
      <w:r w:rsidR="00D40E75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1999,</w:t>
      </w:r>
      <w:r w:rsidR="00D40E75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pp.</w:t>
      </w:r>
      <w:r w:rsidR="00D40E75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172-174,</w:t>
      </w:r>
      <w:r w:rsidR="00D40E75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i/>
          <w:iCs/>
          <w:color w:val="000000"/>
          <w:sz w:val="22"/>
          <w:szCs w:val="22"/>
        </w:rPr>
        <w:t>passim).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  <w:lang w:val="es-ES_tradnl"/>
          </w:rPr>
          <w:t xml:space="preserve"> </w:t>
        </w:r>
        <w:r w:rsidRPr="00A77AA3">
          <w:rPr>
            <w:rFonts w:ascii="Comic Sans MS" w:hAnsi="Comic Sans MS"/>
            <w:b/>
            <w:i/>
          </w:rPr>
          <w:fldChar w:fldCharType="begin"/>
        </w:r>
        <w:r w:rsidRPr="00A77AA3">
          <w:rPr>
            <w:rFonts w:ascii="Comic Sans MS" w:hAnsi="Comic Sans MS"/>
            <w:b/>
            <w:i/>
            <w:lang w:val="es-ES_tradnl"/>
          </w:rPr>
          <w:instrText xml:space="preserve"> HYPERLINK  \l "_Setiembre_de_2020" </w:instrText>
        </w:r>
        <w:r w:rsidRPr="00A77AA3">
          <w:rPr>
            <w:rFonts w:ascii="Comic Sans MS" w:hAnsi="Comic Sans MS"/>
            <w:b/>
            <w:i/>
          </w:rPr>
        </w:r>
        <w:r w:rsidRPr="00A77AA3">
          <w:rPr>
            <w:rFonts w:ascii="Comic Sans MS" w:hAnsi="Comic Sans MS"/>
            <w:b/>
            <w:i/>
          </w:rPr>
          <w:fldChar w:fldCharType="separate"/>
        </w:r>
        <w:r w:rsidR="00D40E75">
          <w:rPr>
            <w:rStyle w:val="Hipervnculo"/>
            <w:rFonts w:ascii="Comic Sans MS" w:hAnsi="Comic Sans MS"/>
            <w:b/>
            <w:i/>
            <w:lang w:val="es-ES_tradnl"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Inici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="00D40E75">
          <w:rPr>
            <w:rStyle w:val="Hipervnculo"/>
            <w:rFonts w:ascii="Comic Sans MS" w:hAnsi="Comic Sans MS"/>
            <w:b/>
            <w:i/>
          </w:rPr>
          <w:t xml:space="preserve"> </w:t>
        </w:r>
        <w:r w:rsidRPr="00A77AA3">
          <w:rPr>
            <w:rStyle w:val="Hipervnculo"/>
            <w:rFonts w:ascii="Comic Sans MS" w:hAnsi="Comic Sans MS"/>
            <w:b/>
            <w:i/>
          </w:rPr>
          <w:t>d</w:t>
        </w:r>
        <w:r w:rsidRPr="00A77AA3">
          <w:rPr>
            <w:rStyle w:val="Hipervnculo"/>
            <w:rFonts w:ascii="Comic Sans MS" w:hAnsi="Comic Sans MS"/>
            <w:b/>
            <w:i/>
          </w:rPr>
          <w:t>o</w:t>
        </w:r>
        <w:r w:rsidRPr="00A77AA3">
          <w:rPr>
            <w:rStyle w:val="Hipervnculo"/>
            <w:rFonts w:ascii="Comic Sans MS" w:hAnsi="Comic Sans MS"/>
            <w:b/>
            <w:i/>
          </w:rPr>
          <w:t>c</w:t>
        </w:r>
        <w:r w:rsidRPr="00A77AA3">
          <w:rPr>
            <w:rStyle w:val="Hipervnculo"/>
            <w:rFonts w:ascii="Comic Sans MS" w:hAnsi="Comic Sans MS"/>
            <w:b/>
            <w:i/>
          </w:rPr>
          <w:t>um</w:t>
        </w:r>
        <w:r w:rsidRPr="00A77AA3">
          <w:rPr>
            <w:rStyle w:val="Hipervnculo"/>
            <w:rFonts w:ascii="Comic Sans MS" w:hAnsi="Comic Sans MS"/>
            <w:b/>
            <w:i/>
          </w:rPr>
          <w:t>e</w:t>
        </w:r>
        <w:r w:rsidRPr="00A77AA3">
          <w:rPr>
            <w:rStyle w:val="Hipervnculo"/>
            <w:rFonts w:ascii="Comic Sans MS" w:hAnsi="Comic Sans MS"/>
            <w:b/>
            <w:i/>
          </w:rPr>
          <w:t>nto</w:t>
        </w:r>
        <w:r w:rsidRPr="00A77AA3">
          <w:rPr>
            <w:rFonts w:ascii="Comic Sans MS" w:hAnsi="Comic Sans MS"/>
            <w:b/>
            <w:i/>
          </w:rPr>
          <w:fldChar w:fldCharType="end"/>
        </w:r>
      </w:hyperlink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07" w:name="Día_30_"/>
      <w:bookmarkStart w:id="208" w:name="_Día_30_1"/>
      <w:bookmarkStart w:id="209" w:name="_Toc193742460"/>
      <w:bookmarkEnd w:id="208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207"/>
      <w:r>
        <w:rPr>
          <w:color w:val="FF0000"/>
        </w:rPr>
        <w:t>21</w:t>
      </w:r>
      <w:bookmarkEnd w:id="209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10" w:name="_Toc99567300"/>
      <w:bookmarkStart w:id="211" w:name="_Toc161775278"/>
      <w:bookmarkStart w:id="212" w:name="_Toc193742461"/>
      <w:r>
        <w:rPr>
          <w:rFonts w:ascii="Comic Sans MS" w:hAnsi="Comic Sans MS"/>
          <w:color w:val="FF0000"/>
          <w:sz w:val="32"/>
          <w:szCs w:val="32"/>
        </w:rPr>
        <w:t>Lunes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octava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pascua</w:t>
      </w:r>
      <w:bookmarkEnd w:id="210"/>
      <w:bookmarkEnd w:id="211"/>
      <w:bookmarkEnd w:id="212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2,14.22-32</w:t>
      </w:r>
      <w:r w:rsidR="00B65C8B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este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Jesús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resucitó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Dios,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cual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todos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nosotros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somos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testigos.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2,14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Pentecostés,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once,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declaró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solemnemente: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habitantes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Jerusalén,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fijaos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prestad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atención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escuchad: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Nazaret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acreditó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milagros,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prodigios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señales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realizó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sabéis.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conforme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previsto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determinado,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valiéndoos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impíos,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crucificasteis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matasteis.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embargo,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rompiendo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ataduras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imposible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retuviera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David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Tengo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siempre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presente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Señor,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porque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está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mi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derecha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para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vacile.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eso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regocija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mi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corazón,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alegra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mi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lengua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27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hasta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mi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carne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descansa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confiada;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porque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entregarás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abismo,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ni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permitirás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tu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fiel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vea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corrupción.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enseñaste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caminos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vida,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me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saciarás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gozo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tu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presencia.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Hermanos,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patriarca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David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francamente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murió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sepultado,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conserva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30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solemnemente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sentar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trono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descendiente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entrañas,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anticipadamente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resurrección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abismo,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carne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corrupción.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testigos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Pentecostés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kerigma,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acreditado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confirmado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exaltándolo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15,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David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corrupción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David,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Nazaret,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somos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testigos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nosotros.»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conjunta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paganos;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diseñado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apostólica,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Nazaret,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responsabilidad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rechazaron,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absoluta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B65C8B" w:rsidRPr="00A77AA3" w:rsidRDefault="00B65C8B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15,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1b-2a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5.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7-8.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9-10.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11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1b)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Protégeme,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refugio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lastRenderedPageBreak/>
        <w:t>ti.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B65C8B">
        <w:rPr>
          <w:rFonts w:ascii="Comic Sans MS" w:hAnsi="Comic Sans MS"/>
          <w:color w:val="FF0000"/>
          <w:u w:val="single"/>
        </w:rPr>
        <w:t>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B65C8B">
        <w:rPr>
          <w:rFonts w:ascii="Comic Sans MS" w:hAnsi="Comic Sans MS"/>
          <w:color w:val="FF0000"/>
          <w:u w:val="single"/>
        </w:rPr>
        <w:t>bien</w:t>
      </w:r>
      <w:r w:rsidRPr="00A77AA3">
        <w:rPr>
          <w:rFonts w:ascii="Comic Sans MS" w:hAnsi="Comic Sans MS"/>
          <w:color w:val="FF0000"/>
        </w:rPr>
        <w:t>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Aleluya.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Protégeme,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refugio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digo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«Tú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Dios».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heredad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copa,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suerte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mano.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Bendeciré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aconseja,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noche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instruye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internamente.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Tengo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presente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derecha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vacilaré.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gozan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entrañas,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carne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descansa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esperanzada.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abandonarás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región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muertos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dejarás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corrupción.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enseñarás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sendero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saciarás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gozo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presencia,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perpetua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derecha.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D905F2" w:rsidRDefault="00D905F2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  <w:hyperlink w:anchor="_Secuencia" w:history="1">
        <w:r w:rsidRPr="00D905F2">
          <w:rPr>
            <w:rStyle w:val="Hipervnculo"/>
            <w:rFonts w:ascii="Comic Sans MS" w:hAnsi="Comic Sans MS"/>
            <w:b/>
          </w:rPr>
          <w:t>SECUENCIA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D905F2">
          <w:rPr>
            <w:rStyle w:val="Hipervnculo"/>
            <w:rFonts w:ascii="Comic Sans MS" w:hAnsi="Comic Sans MS"/>
            <w:b/>
          </w:rPr>
          <w:t>(opcional)</w:t>
        </w:r>
      </w:hyperlink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en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el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Domingo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Resurrección*</w:t>
      </w:r>
    </w:p>
    <w:p w:rsidR="005F253D" w:rsidRPr="00D905F2" w:rsidRDefault="005F253D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24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Éste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sea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D905F2" w:rsidRPr="00D905F2" w:rsidRDefault="00D905F2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3E03A4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Mateo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28,8-15</w:t>
      </w:r>
      <w:r w:rsidR="00B65C8B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65C8B" w:rsidRPr="00D905F2">
        <w:rPr>
          <w:rFonts w:ascii="Comic Sans MS" w:hAnsi="Comic Sans MS"/>
          <w:i/>
          <w:iCs/>
        </w:rPr>
        <w:t>Comunicad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mis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hermanos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vayan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Galilea;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allí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me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verán.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28,8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tiempo,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mujeres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alegría,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corrieron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noticia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encuentro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saludó.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Ellas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acercaron,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echaron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adoran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temáis;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hermanos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vayan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Galilea,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verán.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mujeres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ciudad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comunicaron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ocurrido.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reunieron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ancianos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acordaron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consejo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dinero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advirtiéndoles: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robaron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cuerpo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dormíais.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gobernador,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convenceremos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responderemos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soldados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dinero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hicieron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versión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corrido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hoy.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*+•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bíblico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mujeres,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8-10);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sacerdotes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guardianes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sepulcro,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informarles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11-15).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tumba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interpretaciones: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robado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lector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organizada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sacerdotes,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mujeres.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«Id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decir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hermanos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vayan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Galilea,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allí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verán»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sobrenatural,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penetrarlo,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mujeres,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mensajeras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difícil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trasfondo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polémica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escribió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inaugurados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inaugurado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signo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contradicción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«Vosotros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matasteis,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resucitado»: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apostólica,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perenne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repetir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sorprendente,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hecho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inimaginable,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imprevisible,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dimensión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negativa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dimensión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reasume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destructivo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reconstrucción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ilimitada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repetir,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diaria,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vencido,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odio,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vencidas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«pues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lastRenderedPageBreak/>
        <w:t>imposible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retuviera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poder».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optimismo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ataduras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penúltimas;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inconsciente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periféricos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apostólico,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rogarte,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intercesión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hagas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Haré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Lelotte: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«Señora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llevándolo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Isabel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presentándolo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pastores,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Simeón.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retiro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cenáculo,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dispersión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Concédeme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vibrante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combativa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acogedora.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ocasión,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Reino».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Redentor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suscitar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resurgiremos.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hubiera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demorado,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«Mientras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camino,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bebe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torrente,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levantará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cabeza»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110,7).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parándose,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conoció,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haremos,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manifestó,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reservado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mostró,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premio,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cultiven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premiados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(Gregorio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Comentario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moral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Job,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XIV,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68s).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«</w:t>
      </w:r>
      <w:r w:rsidRPr="00A77AA3">
        <w:rPr>
          <w:rFonts w:ascii="Comic Sans MS" w:hAnsi="Comic Sans MS"/>
          <w:i/>
          <w:iCs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alma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exulta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Señor»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Sm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2,16).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arriesgó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empezó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vivir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argumento,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aplazamientos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sirven,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empezar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garante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virtud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Cristo-rey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despertamos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capítulos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adelante,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cárceles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resistan.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encerrado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encadenado,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flanqueado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guardias,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despertará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  <w:u w:val="single"/>
        </w:rPr>
        <w:t>\a</w:t>
      </w:r>
      <w:r w:rsidR="00D40E75">
        <w:rPr>
          <w:rFonts w:ascii="Comic Sans MS" w:hAnsi="Comic Sans MS"/>
          <w:i/>
          <w:iCs/>
          <w:color w:val="000000"/>
          <w:u w:val="single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atravesar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cárcel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detendrá.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maravillosas,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Drewermann,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che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nasce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dalla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morte,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1998,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458s).</w:t>
      </w:r>
    </w:p>
    <w:p w:rsidR="00D7767D" w:rsidRDefault="00D7767D" w:rsidP="00D7767D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0"/>
        </w:rPr>
        <w:t>San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Anselmo</w:t>
      </w:r>
    </w:p>
    <w:p w:rsidR="00D7767D" w:rsidRDefault="00D7767D" w:rsidP="00D7767D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>Obispo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y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doctor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Iglesia</w:t>
      </w:r>
    </w:p>
    <w:p w:rsidR="00D7767D" w:rsidRDefault="00D7767D" w:rsidP="00D7767D">
      <w:pPr>
        <w:pStyle w:val="NormalWeb"/>
        <w:widowControl w:val="0"/>
        <w:spacing w:before="0" w:beforeAutospacing="0" w:after="0" w:afterAutospacing="0"/>
        <w:jc w:val="center"/>
        <w:rPr>
          <w:rFonts w:ascii="Verdana" w:hAnsi="Verdana" w:cs="Arial"/>
          <w:b/>
          <w:color w:val="E36C0A"/>
          <w:sz w:val="22"/>
          <w:szCs w:val="20"/>
        </w:rPr>
      </w:pPr>
      <w:r>
        <w:rPr>
          <w:rFonts w:ascii="Verdana" w:hAnsi="Verdana" w:cs="Arial"/>
          <w:b/>
          <w:bCs/>
          <w:color w:val="E36C0A"/>
          <w:sz w:val="22"/>
          <w:szCs w:val="20"/>
        </w:rPr>
        <w:t>Memoria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libre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cuando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proceda</w:t>
      </w:r>
    </w:p>
    <w:p w:rsidR="00D7767D" w:rsidRPr="00D7767D" w:rsidRDefault="00D40E75" w:rsidP="00D7767D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E36C0A" w:themeColor="accent6" w:themeShade="BF"/>
          <w:sz w:val="22"/>
          <w:szCs w:val="20"/>
        </w:rPr>
      </w:pP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  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Nació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Aosta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(Piamonte),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el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año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1033.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Ingresó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el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monasterio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monjes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benedictinos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Bec,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Normandía,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y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enseñó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teología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sus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hermanos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orden.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Al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mismo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tiempo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avanzaba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admirablemente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por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el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camino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la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perfección.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Trasladado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Inglaterra,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fue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elegido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arzobispo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Cantorbery.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Sufrió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mucho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(incluso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el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destierro)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por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defender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valientemente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la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independencia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la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Iglesia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sus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tirantes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relaciones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con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los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monarcas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ingleses.</w:t>
      </w:r>
    </w:p>
    <w:p w:rsidR="00D7767D" w:rsidRPr="00D7767D" w:rsidRDefault="00D40E75" w:rsidP="00D7767D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E36C0A" w:themeColor="accent6" w:themeShade="BF"/>
          <w:sz w:val="22"/>
          <w:szCs w:val="20"/>
        </w:rPr>
      </w:pP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  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Escribió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obras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teología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gran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importancia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para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el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desarrollo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del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pensamiento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cristiano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los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siglos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D7767D" w:rsidRPr="00D7767D">
        <w:rPr>
          <w:rFonts w:ascii="Verdana" w:hAnsi="Verdana" w:cs="Arial"/>
          <w:color w:val="E36C0A" w:themeColor="accent6" w:themeShade="BF"/>
          <w:sz w:val="22"/>
          <w:szCs w:val="20"/>
        </w:rPr>
        <w:t>posteriores.</w:t>
      </w:r>
    </w:p>
    <w:p w:rsidR="00D7767D" w:rsidRPr="00D7767D" w:rsidRDefault="00D7767D" w:rsidP="00D7767D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E36C0A" w:themeColor="accent6" w:themeShade="BF"/>
          <w:sz w:val="22"/>
          <w:szCs w:val="20"/>
        </w:rPr>
      </w:pPr>
      <w:r w:rsidRPr="00D7767D">
        <w:rPr>
          <w:rFonts w:ascii="Verdana" w:hAnsi="Verdana" w:cs="Arial"/>
          <w:color w:val="E36C0A" w:themeColor="accent6" w:themeShade="BF"/>
          <w:sz w:val="22"/>
          <w:szCs w:val="20"/>
        </w:rPr>
        <w:t>San</w:t>
      </w:r>
      <w:r w:rsidR="00D40E75"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Pr="00D7767D">
        <w:rPr>
          <w:rFonts w:ascii="Verdana" w:hAnsi="Verdana" w:cs="Arial"/>
          <w:color w:val="E36C0A" w:themeColor="accent6" w:themeShade="BF"/>
          <w:sz w:val="22"/>
          <w:szCs w:val="20"/>
        </w:rPr>
        <w:t>Anselmo</w:t>
      </w:r>
      <w:r w:rsidR="00D40E75"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Pr="00D7767D">
        <w:rPr>
          <w:rFonts w:ascii="Verdana" w:hAnsi="Verdana" w:cs="Arial"/>
          <w:color w:val="E36C0A" w:themeColor="accent6" w:themeShade="BF"/>
          <w:sz w:val="22"/>
          <w:szCs w:val="20"/>
        </w:rPr>
        <w:t>murió</w:t>
      </w:r>
      <w:r w:rsidR="00D40E75"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Pr="00D7767D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 w:rsidR="00D40E75"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Pr="00D7767D">
        <w:rPr>
          <w:rFonts w:ascii="Verdana" w:hAnsi="Verdana" w:cs="Arial"/>
          <w:color w:val="E36C0A" w:themeColor="accent6" w:themeShade="BF"/>
          <w:sz w:val="22"/>
          <w:szCs w:val="20"/>
        </w:rPr>
        <w:t>el</w:t>
      </w:r>
      <w:r w:rsidR="00D40E75"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Pr="00D7767D">
        <w:rPr>
          <w:rFonts w:ascii="Verdana" w:hAnsi="Verdana" w:cs="Arial"/>
          <w:color w:val="E36C0A" w:themeColor="accent6" w:themeShade="BF"/>
          <w:sz w:val="22"/>
          <w:szCs w:val="20"/>
        </w:rPr>
        <w:t>año</w:t>
      </w:r>
      <w:r w:rsidR="00D40E75"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Pr="00D7767D">
        <w:rPr>
          <w:rFonts w:ascii="Verdana" w:hAnsi="Verdana" w:cs="Arial"/>
          <w:color w:val="E36C0A" w:themeColor="accent6" w:themeShade="BF"/>
          <w:sz w:val="22"/>
          <w:szCs w:val="20"/>
        </w:rPr>
        <w:t>1109.</w:t>
      </w:r>
    </w:p>
    <w:p w:rsidR="00D7767D" w:rsidRPr="00A77AA3" w:rsidRDefault="00D7767D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oc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u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mento</w:t>
          </w:r>
        </w:hyperlink>
      </w:hyperlink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13" w:name="_Día_22_1"/>
      <w:bookmarkStart w:id="214" w:name="_Toc193742462"/>
      <w:bookmarkEnd w:id="213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22</w:t>
      </w:r>
      <w:bookmarkEnd w:id="214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15" w:name="_Toc99567302"/>
      <w:bookmarkStart w:id="216" w:name="_Toc161775280"/>
      <w:bookmarkStart w:id="217" w:name="_Toc193742463"/>
      <w:r>
        <w:rPr>
          <w:rFonts w:ascii="Comic Sans MS" w:hAnsi="Comic Sans MS"/>
          <w:color w:val="FF0000"/>
          <w:sz w:val="32"/>
          <w:szCs w:val="32"/>
        </w:rPr>
        <w:t>Martes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octava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pascua</w:t>
      </w:r>
      <w:bookmarkEnd w:id="215"/>
      <w:bookmarkEnd w:id="216"/>
      <w:bookmarkEnd w:id="217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2,36-41</w:t>
      </w:r>
      <w:r w:rsidR="00B65C8B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65C8B" w:rsidRPr="00D905F2">
        <w:rPr>
          <w:rFonts w:ascii="Comic Sans MS" w:hAnsi="Comic Sans MS"/>
          <w:i/>
          <w:iCs/>
        </w:rPr>
        <w:t>Convertíos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sea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bautizado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cada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uno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vosotros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nombre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2,36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Pentecostés,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judíos: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tengan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certeza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constituido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crucificasteis.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fondo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corazón,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apóstoles: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hermanos?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Arrepentíos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bautizaos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Jesucristo,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perdonados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recibiréis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Espíritu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promesa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incluso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animaba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exhortaba,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diciendo: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Poneos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generación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perversa.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acogieron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bautizaron,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agregaron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personas.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énfasis: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israelitas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apostólico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títulos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noticia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pastores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(Lc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2,11),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títulos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conversiones.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comportamiento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(ése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metánoia),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nombre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«Cristo»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artículo):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apertura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destrucción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lejos»,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judaísmo.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Aparece,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salvo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generación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perversa»,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religiosidad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legalista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novedad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revolucionaria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hicieron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recurriendo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mentira.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«pescador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hombres»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32,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4-5.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18-19.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20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22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5b)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llena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tierra.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color w:val="FF0000"/>
        </w:rPr>
        <w:t>O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bien: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Aleluya.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sincera,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acciones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leales;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justicia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derecho,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llena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tierra.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ojos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puestos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teme,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esperan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misericordia,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librar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muerte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reanimarlos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tiempo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hambre.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aguardamos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auxilio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escudo.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venga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nosotros,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esperamos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D905F2" w:rsidRDefault="00D905F2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  <w:hyperlink w:anchor="_Secuencia" w:history="1">
        <w:r w:rsidRPr="00D905F2">
          <w:rPr>
            <w:rStyle w:val="Hipervnculo"/>
            <w:rFonts w:ascii="Comic Sans MS" w:hAnsi="Comic Sans MS"/>
            <w:b/>
          </w:rPr>
          <w:t>SECUENCIA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D905F2">
          <w:rPr>
            <w:rStyle w:val="Hipervnculo"/>
            <w:rFonts w:ascii="Comic Sans MS" w:hAnsi="Comic Sans MS"/>
            <w:b/>
          </w:rPr>
          <w:t>(opcional)</w:t>
        </w:r>
      </w:hyperlink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en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el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Domingo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Resurrección*</w:t>
      </w:r>
    </w:p>
    <w:p w:rsidR="005F253D" w:rsidRPr="00D905F2" w:rsidRDefault="005F253D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24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Éste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sea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3E03A4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20,11-18</w:t>
      </w:r>
      <w:r w:rsidR="00B65C8B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65C8B" w:rsidRPr="00D905F2">
        <w:rPr>
          <w:rFonts w:ascii="Comic Sans MS" w:hAnsi="Comic Sans MS"/>
          <w:i/>
          <w:iCs/>
        </w:rPr>
        <w:t>He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visto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Señor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ha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dicho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esto.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tiempo,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llorando.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llorar,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asomarse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ángeles,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vestidos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blanco,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sentados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cuerpo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cabecera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ángeles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preguntaron: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Mujer,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lloras?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volvió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atrás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reconoció.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Mujer,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lloras?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buscando?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creyendo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jardinero,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dónde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iré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recogerlo.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¡María!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exclamó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arameo: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Pr="00A77AA3">
        <w:rPr>
          <w:rFonts w:ascii="Comic Sans MS" w:hAnsi="Comic Sans MS"/>
          <w:i/>
          <w:iCs/>
          <w:color w:val="000080"/>
          <w:szCs w:val="28"/>
        </w:rPr>
        <w:t>¡Rabboni!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(que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«maestro»).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17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retengas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todavía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subido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Padre;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anda,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hermanos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Padre,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Padre;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Magdalena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corriendo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anunció: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dinámica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20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ritmo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consolidación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tumba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1-10),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estadio,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profundización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Magdalena: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visibles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óptica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11-13);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mujer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14-18).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demasiado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terreno.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ángeles,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interlocutores: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«¿Por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lloras?»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«¡María!»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inaugurando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María,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«rabboni»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símbolo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haciéndose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misionera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«Fue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corriendo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donde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estaban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discípulos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anunció: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"He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visto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Señor"»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Magdalena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mujer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corresponde,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tardará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salirle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muchedumbre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sorprendente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irresistible.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Pentecostés,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oyentes,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cuyos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traspasados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irresistible.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endurecidos.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capítulos,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demostración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elemental: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protagonista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reflexionado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papel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representado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progreso.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enorme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papel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absolutamente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prioritario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orden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cotidiano.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carreras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afanes.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irresistible,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arrollador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arrollas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ocasiones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ausente.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suenan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esfuerzos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conatos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estériles,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compromisos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ausente?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absoluta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evangelizador.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Hazme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dificultades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dándome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quitándome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sembrar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tregua.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reservas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conmigo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apostólico,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inútil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recojan.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tuyo.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Cristo],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objeto,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asegurarnos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monstruosa: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argumentaba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eficacia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negaban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diciendo: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«Si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resucitan,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tampoco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Cristo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resucitado».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resuciten: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efecto,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necesario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cuerpo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corruptible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incorruptibilidad,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cuerpo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mortal,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inmortalidad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».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sembrar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remover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ambigüedad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desesperación,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«Si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creemos,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lastRenderedPageBreak/>
        <w:t>efecto,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resucitado,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también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aquellos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reunirá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él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medio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Jesús».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Teniendo,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Job,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entristecernos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aquellos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tienen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esperanza»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(Buenaventura,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Sermones,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21,6).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«Estas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palabras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les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llegaron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hasta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fondo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corazón»</w:t>
      </w:r>
      <w:r w:rsidR="00D40E75">
        <w:rPr>
          <w:rFonts w:ascii="Comic Sans MS" w:hAnsi="Comic Sans MS"/>
          <w:b/>
          <w:bCs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(Hch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2,37).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ansiosos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inesperadas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difíciles.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piensan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ganar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brotarán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«Mas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cuando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entreguen,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preocupéis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cómo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hablar.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tengáis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hablar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comunicará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aquel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momento.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seréis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vosotros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hablaréis,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Espíritu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vuestro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Padre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hablará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vosotros»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(Mt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10,19-20).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Continuemos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entregándonos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Nouwen,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¡l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viaggio,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[trad.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esp.: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viaje,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PPC,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1999]).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o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c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u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mento</w:t>
          </w:r>
        </w:hyperlink>
      </w:hyperlink>
    </w:p>
    <w:p w:rsidR="00D905F2" w:rsidRDefault="00D905F2" w:rsidP="008E2DD9">
      <w:pPr>
        <w:widowControl w:val="0"/>
        <w:jc w:val="both"/>
      </w:pPr>
    </w:p>
    <w:p w:rsidR="00DC6A6F" w:rsidRDefault="00DC6A6F" w:rsidP="008E2DD9">
      <w:pPr>
        <w:widowControl w:val="0"/>
        <w:jc w:val="both"/>
      </w:pPr>
    </w:p>
    <w:p w:rsidR="0058114C" w:rsidRPr="00D905F2" w:rsidRDefault="00D905F2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18" w:name="_Toc193742464"/>
      <w:r>
        <w:rPr>
          <w:color w:val="FF0000"/>
        </w:rPr>
        <w:lastRenderedPageBreak/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23</w:t>
      </w:r>
      <w:bookmarkEnd w:id="218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19" w:name="_Día_23_2"/>
      <w:bookmarkStart w:id="220" w:name="_Toc99567304"/>
      <w:bookmarkStart w:id="221" w:name="_Toc161775282"/>
      <w:bookmarkStart w:id="222" w:name="_Toc193742465"/>
      <w:bookmarkEnd w:id="219"/>
      <w:r>
        <w:rPr>
          <w:rFonts w:ascii="Comic Sans MS" w:hAnsi="Comic Sans MS"/>
          <w:color w:val="FF0000"/>
          <w:sz w:val="32"/>
          <w:szCs w:val="32"/>
        </w:rPr>
        <w:t>Miércoles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octava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pascua</w:t>
      </w:r>
      <w:bookmarkEnd w:id="220"/>
      <w:bookmarkEnd w:id="221"/>
      <w:bookmarkEnd w:id="222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3,1-10</w:t>
      </w:r>
      <w:r w:rsidR="00B771F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771F3" w:rsidRPr="00D905F2">
        <w:rPr>
          <w:rFonts w:ascii="Comic Sans MS" w:hAnsi="Comic Sans MS"/>
          <w:i/>
          <w:iCs/>
        </w:rPr>
        <w:t>Te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doy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tengo: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nombre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Jesús,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levántate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anda.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templo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oración,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tarde.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paralítico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nacimiento,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colocaban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puerta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Hermosa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templo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limosna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entraban.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templo,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pidió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limosna.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fijamente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dijeron: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Míranos.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esperando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recibir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plata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tengo: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Jesucristo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Nazareno,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echa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andar.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tomándolo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derecha,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levantó.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tobillos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fortalecieron,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comenzó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andar.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Luego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templo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propio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saltando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alabando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andar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alabar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cuenta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solía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sentado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puerta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Hermosa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limosna,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admiración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sucedido.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*+•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continúa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práctica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manifiestan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explicación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aparece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«acreditado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mediante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milagros,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prodigios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signos»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novedad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vivaz: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costumbres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puertas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famosas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edificio,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mendigo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paralítico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plata»,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levante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nombre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Jesucristo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Nazareno,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echa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andar».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resurrección»: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paralítico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excluido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enfermedad-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«saltando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alabando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Dios».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«reconstruido»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física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restituye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resonancia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enorme: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admiración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pasmo»,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acudió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pórtico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Salomón,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discutía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enseñanzas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(Hch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5,12).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explicación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104,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1-2.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3-4.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6-7.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8-9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3b)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buscan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color w:val="FF0000"/>
        </w:rPr>
        <w:t>O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bien: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Aleluya.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invocad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nombre,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conocer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hazañas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pueblos.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Cantadle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instrumentos,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hablad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maravillas.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Gloriaos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santo,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buscan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Recurrid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poder,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lastRenderedPageBreak/>
        <w:t>buscad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continuamente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rostro.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¡Estirpe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Abrahán,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siervo;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hijos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Jacob,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elegido!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gobierna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tierra.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acuerda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alianza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eternamente,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dada,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generaciones;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alianza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sellada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Abrahán,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juramento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hecho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Isaac.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D905F2" w:rsidRDefault="00D905F2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  <w:hyperlink w:anchor="_Secuencia" w:history="1">
        <w:r w:rsidRPr="00D905F2">
          <w:rPr>
            <w:rStyle w:val="Hipervnculo"/>
            <w:rFonts w:ascii="Comic Sans MS" w:hAnsi="Comic Sans MS"/>
            <w:b/>
          </w:rPr>
          <w:t>SECUENCIA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D905F2">
          <w:rPr>
            <w:rStyle w:val="Hipervnculo"/>
            <w:rFonts w:ascii="Comic Sans MS" w:hAnsi="Comic Sans MS"/>
            <w:b/>
          </w:rPr>
          <w:t>(opcional)</w:t>
        </w:r>
      </w:hyperlink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en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el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Domingo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Resurrección*</w:t>
      </w:r>
    </w:p>
    <w:p w:rsidR="005F253D" w:rsidRPr="00D905F2" w:rsidRDefault="005F253D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24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Éste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B771F3" w:rsidRDefault="0058114C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i/>
          <w:iCs/>
          <w:sz w:val="24"/>
        </w:rPr>
      </w:pPr>
      <w:bookmarkStart w:id="223" w:name="_Evangelio:_Lucas_24,13-35:"/>
      <w:bookmarkStart w:id="224" w:name="_Toc193742466"/>
      <w:bookmarkEnd w:id="223"/>
      <w:r w:rsidRPr="00D905F2">
        <w:rPr>
          <w:rFonts w:ascii="Comic Sans MS" w:hAnsi="Comic Sans MS"/>
          <w:color w:val="FF0000"/>
          <w:sz w:val="24"/>
        </w:rPr>
        <w:t>Evangelio</w:t>
      </w:r>
      <w:r w:rsidR="00D40E75">
        <w:rPr>
          <w:rFonts w:ascii="Comic Sans MS" w:hAnsi="Comic Sans MS"/>
          <w:color w:val="FF0000"/>
          <w:sz w:val="24"/>
        </w:rPr>
        <w:t xml:space="preserve"> Emaús</w:t>
      </w:r>
      <w:r w:rsidRPr="00D905F2">
        <w:rPr>
          <w:rFonts w:ascii="Comic Sans MS" w:hAnsi="Comic Sans MS"/>
          <w:color w:val="FF0000"/>
          <w:sz w:val="24"/>
        </w:rPr>
        <w:t>:</w:t>
      </w:r>
      <w:r w:rsidR="00D40E75">
        <w:rPr>
          <w:rFonts w:ascii="Comic Sans MS" w:hAnsi="Comic Sans MS"/>
          <w:color w:val="FF0000"/>
          <w:sz w:val="24"/>
        </w:rPr>
        <w:t xml:space="preserve"> </w:t>
      </w:r>
      <w:r w:rsidRPr="00D905F2">
        <w:rPr>
          <w:rFonts w:ascii="Comic Sans MS" w:hAnsi="Comic Sans MS"/>
          <w:color w:val="FF0000"/>
          <w:sz w:val="24"/>
        </w:rPr>
        <w:t>Lucas</w:t>
      </w:r>
      <w:r w:rsidR="00D40E75">
        <w:rPr>
          <w:rFonts w:ascii="Comic Sans MS" w:hAnsi="Comic Sans MS"/>
          <w:color w:val="FF0000"/>
          <w:sz w:val="24"/>
        </w:rPr>
        <w:t xml:space="preserve"> </w:t>
      </w:r>
      <w:r w:rsidRPr="00D905F2">
        <w:rPr>
          <w:rFonts w:ascii="Comic Sans MS" w:hAnsi="Comic Sans MS"/>
          <w:color w:val="FF0000"/>
          <w:sz w:val="24"/>
        </w:rPr>
        <w:t>24,13-35</w:t>
      </w:r>
      <w:r w:rsidR="00B771F3" w:rsidRPr="00D905F2">
        <w:rPr>
          <w:rFonts w:ascii="Comic Sans MS" w:hAnsi="Comic Sans MS"/>
          <w:color w:val="FF0000"/>
          <w:sz w:val="24"/>
        </w:rPr>
        <w:t>:</w:t>
      </w:r>
      <w:r w:rsidR="00D40E75">
        <w:rPr>
          <w:rFonts w:ascii="Comic Sans MS" w:hAnsi="Comic Sans MS"/>
          <w:sz w:val="24"/>
        </w:rPr>
        <w:t xml:space="preserve"> </w:t>
      </w:r>
      <w:r w:rsidR="00B771F3" w:rsidRPr="00D905F2">
        <w:rPr>
          <w:rFonts w:ascii="Comic Sans MS" w:hAnsi="Comic Sans MS"/>
          <w:i/>
          <w:iCs/>
          <w:sz w:val="24"/>
        </w:rPr>
        <w:t>Lo</w:t>
      </w:r>
      <w:r w:rsidR="00D40E75">
        <w:rPr>
          <w:rFonts w:ascii="Comic Sans MS" w:hAnsi="Comic Sans MS"/>
          <w:i/>
          <w:iCs/>
          <w:sz w:val="24"/>
        </w:rPr>
        <w:t xml:space="preserve"> </w:t>
      </w:r>
      <w:r w:rsidR="00B771F3" w:rsidRPr="00D905F2">
        <w:rPr>
          <w:rFonts w:ascii="Comic Sans MS" w:hAnsi="Comic Sans MS"/>
          <w:i/>
          <w:iCs/>
          <w:sz w:val="24"/>
        </w:rPr>
        <w:t>reconocieron</w:t>
      </w:r>
      <w:r w:rsidR="00D40E75">
        <w:rPr>
          <w:rFonts w:ascii="Comic Sans MS" w:hAnsi="Comic Sans MS"/>
          <w:i/>
          <w:iCs/>
          <w:sz w:val="24"/>
        </w:rPr>
        <w:t xml:space="preserve"> </w:t>
      </w:r>
      <w:r w:rsidR="00B771F3" w:rsidRPr="00D905F2">
        <w:rPr>
          <w:rFonts w:ascii="Comic Sans MS" w:hAnsi="Comic Sans MS"/>
          <w:i/>
          <w:iCs/>
          <w:sz w:val="24"/>
        </w:rPr>
        <w:t>al</w:t>
      </w:r>
      <w:r w:rsidR="00D40E75">
        <w:rPr>
          <w:rFonts w:ascii="Comic Sans MS" w:hAnsi="Comic Sans MS"/>
          <w:i/>
          <w:iCs/>
          <w:sz w:val="24"/>
        </w:rPr>
        <w:t xml:space="preserve"> </w:t>
      </w:r>
      <w:r w:rsidR="00B771F3" w:rsidRPr="00D905F2">
        <w:rPr>
          <w:rFonts w:ascii="Comic Sans MS" w:hAnsi="Comic Sans MS"/>
          <w:i/>
          <w:iCs/>
          <w:sz w:val="24"/>
        </w:rPr>
        <w:t>partir</w:t>
      </w:r>
      <w:r w:rsidR="00D40E75">
        <w:rPr>
          <w:rFonts w:ascii="Comic Sans MS" w:hAnsi="Comic Sans MS"/>
          <w:i/>
          <w:iCs/>
          <w:sz w:val="24"/>
        </w:rPr>
        <w:t xml:space="preserve"> </w:t>
      </w:r>
      <w:r w:rsidR="00B771F3" w:rsidRPr="00D905F2">
        <w:rPr>
          <w:rFonts w:ascii="Comic Sans MS" w:hAnsi="Comic Sans MS"/>
          <w:i/>
          <w:iCs/>
          <w:sz w:val="24"/>
        </w:rPr>
        <w:t>el</w:t>
      </w:r>
      <w:r w:rsidR="00D40E75">
        <w:rPr>
          <w:rFonts w:ascii="Comic Sans MS" w:hAnsi="Comic Sans MS"/>
          <w:i/>
          <w:iCs/>
          <w:sz w:val="24"/>
        </w:rPr>
        <w:t xml:space="preserve"> </w:t>
      </w:r>
      <w:r w:rsidR="00B771F3" w:rsidRPr="00D905F2">
        <w:rPr>
          <w:rFonts w:ascii="Comic Sans MS" w:hAnsi="Comic Sans MS"/>
          <w:i/>
          <w:iCs/>
          <w:sz w:val="24"/>
        </w:rPr>
        <w:t>pan.</w:t>
      </w:r>
      <w:bookmarkEnd w:id="224"/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24,13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dirigían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aldea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Emaús,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Jerusalén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once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kilómetros.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sucesos.</w:t>
      </w:r>
      <w:r w:rsidR="00D40E75">
        <w:rPr>
          <w:rFonts w:ascii="Comic Sans MS" w:hAnsi="Comic Sans MS"/>
          <w:color w:val="000080"/>
          <w:szCs w:val="28"/>
        </w:rPr>
        <w:t xml:space="preserve"> 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persona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ofuscados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capaces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reconocerlo.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conversación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lleváis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detuvieron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entristecidos,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Cleofás,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tú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único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Jerusalén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allí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preguntó: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pasado?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contestaron: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Nazareno,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poderoso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palabras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autoridades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condenaran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crucificaron?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esperábamos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embargo,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ocurrió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mujeres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sobresaltado,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temprano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encontraron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cuerpo.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incluso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ángeles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sepulcro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hallaron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mujeres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decían,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vieron.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torpes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comprender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cerrados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profetas!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preciso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sufriera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gloria?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empezando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siguiendo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explicó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decían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Escrituras.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aldea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ademán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seguir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adelante.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insistieron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diciendo: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Quédate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tarde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anocheciendo.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quedarse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sentado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bendijo,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reconocieron,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desapareció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corazón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explicaba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Escrituras?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instante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regresaron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Jerusalén,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donde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encontraron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reunidos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Once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demás,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dijeron: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verdad,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35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ocurrido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cómo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reconocido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episodio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Emaús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eucaristía.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decisivos: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13-29);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recuperación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30-35).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desconcierto,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viajante,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acerca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desalentados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tristes,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ayuda,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perdida: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empezando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Moisés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siguiendo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profetas,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explicó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decían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él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Escrituras»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27).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calentado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peregrino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«Entonces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abrieron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ojos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reconocieron»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(y.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31).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catequesis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eucaristía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gradualmente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eucaristía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peregrinación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Emaús,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tuvieron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sonríe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suficiencia,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presuntos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prodigios,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espectaculares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«obradores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prodigios»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riesgo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idolatrados.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Bernabé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(Hch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14,14ss)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corrigen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concentrarse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invoque,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obtener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hoy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prodigios,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través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oración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fe.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efectivamente,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dolorosas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invocar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impulsan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próximas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plata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oro»: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escepticismo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excluyen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oportunidad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fanatismo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curanderos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papanatismo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supersticioso,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intervención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extremos,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dejándole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socorre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intervenciones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especialmente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siervos,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plata.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Concédeme,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respecto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Suprime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papanatismo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búsqueda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«signos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prodigios»,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tuvieras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demostrar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Extirpa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intervenir,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extraordinaria,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Concédeme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discernimiento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papanatismo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superstición.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Concédeme,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sencilla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prodigios,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atreven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pedírtelos,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enojarse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Hazme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asimismo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exclusivamente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implantación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eficaz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mantenga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brindas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normalmente,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obtención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alivio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desprendimiento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desinteresados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seremos,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luchar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doquier.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guiarlo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instruirlo?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desprendimiento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abundan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conformidad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conformidad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engendró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engendraremos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Chevrier).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«No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tengo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plata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ni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oro,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pero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¡en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nombre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Jesús,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echa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andar!»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Hch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3,6).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alrededor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ricos?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modalidades.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preguntarnos: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«¿Cuál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pobreza?».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dinero,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emotiva,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¿Falta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garantías,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ámbito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¡Ése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habitar!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«Bienaventurados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pobres»,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(Mt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5,3).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inclinados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ignorarla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menudo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ocasión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audacia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tesoro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Nouwen,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¡I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viaggio,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997,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249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[trad.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esp.: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viaje,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PPC,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1999]).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8E2DD9" w:rsidRDefault="0058114C" w:rsidP="008E2DD9">
      <w:pPr>
        <w:pStyle w:val="Ttulo3"/>
        <w:widowControl w:val="0"/>
        <w:spacing w:before="0" w:beforeAutospacing="0" w:after="0" w:afterAutospacing="0"/>
        <w:jc w:val="center"/>
        <w:rPr>
          <w:rFonts w:ascii="Cambria" w:hAnsi="Cambria"/>
          <w:color w:val="E36C0A"/>
          <w:sz w:val="28"/>
          <w:szCs w:val="28"/>
        </w:rPr>
      </w:pPr>
      <w:bookmarkStart w:id="225" w:name="_Toc193742467"/>
      <w:r w:rsidRPr="00DC6A6F">
        <w:rPr>
          <w:rFonts w:ascii="Cambria" w:hAnsi="Cambria"/>
          <w:color w:val="auto"/>
          <w:sz w:val="28"/>
          <w:szCs w:val="28"/>
        </w:rPr>
        <w:t>San</w:t>
      </w:r>
      <w:r w:rsidR="00D40E75" w:rsidRPr="00DC6A6F">
        <w:rPr>
          <w:rFonts w:ascii="Cambria" w:hAnsi="Cambria"/>
          <w:color w:val="auto"/>
          <w:sz w:val="28"/>
          <w:szCs w:val="28"/>
        </w:rPr>
        <w:t xml:space="preserve"> </w:t>
      </w:r>
      <w:r w:rsidRPr="00DC6A6F">
        <w:rPr>
          <w:rFonts w:ascii="Cambria" w:hAnsi="Cambria"/>
          <w:color w:val="auto"/>
          <w:sz w:val="28"/>
          <w:szCs w:val="28"/>
        </w:rPr>
        <w:t>Jorge,</w:t>
      </w:r>
      <w:r w:rsidR="00D40E75" w:rsidRPr="00DC6A6F">
        <w:rPr>
          <w:rFonts w:ascii="Cambria" w:hAnsi="Cambria"/>
          <w:color w:val="auto"/>
          <w:sz w:val="28"/>
          <w:szCs w:val="28"/>
        </w:rPr>
        <w:t xml:space="preserve"> </w:t>
      </w:r>
      <w:r w:rsidRPr="00DC6A6F">
        <w:rPr>
          <w:rFonts w:ascii="Cambria" w:hAnsi="Cambria"/>
          <w:color w:val="auto"/>
          <w:sz w:val="28"/>
          <w:szCs w:val="28"/>
        </w:rPr>
        <w:t>mártir</w:t>
      </w:r>
      <w:r w:rsidR="00D40E75" w:rsidRPr="00DC6A6F">
        <w:rPr>
          <w:rFonts w:ascii="Cambria" w:hAnsi="Cambria"/>
          <w:color w:val="auto"/>
          <w:sz w:val="28"/>
          <w:szCs w:val="28"/>
        </w:rPr>
        <w:t xml:space="preserve"> </w:t>
      </w:r>
      <w:r w:rsidRPr="00DC6A6F">
        <w:rPr>
          <w:rFonts w:ascii="Cambria" w:hAnsi="Cambria"/>
          <w:color w:val="auto"/>
          <w:sz w:val="28"/>
          <w:szCs w:val="28"/>
        </w:rPr>
        <w:t>o</w:t>
      </w:r>
      <w:r w:rsidR="00D40E75" w:rsidRPr="00DC6A6F">
        <w:rPr>
          <w:rFonts w:ascii="Cambria" w:hAnsi="Cambria"/>
          <w:color w:val="auto"/>
          <w:sz w:val="28"/>
          <w:szCs w:val="28"/>
        </w:rPr>
        <w:t xml:space="preserve"> </w:t>
      </w:r>
      <w:r w:rsidRPr="00DC6A6F">
        <w:rPr>
          <w:rFonts w:ascii="Cambria" w:hAnsi="Cambria"/>
          <w:color w:val="auto"/>
          <w:sz w:val="28"/>
          <w:szCs w:val="28"/>
        </w:rPr>
        <w:t>san</w:t>
      </w:r>
      <w:r w:rsidR="00D40E75" w:rsidRPr="00DC6A6F">
        <w:rPr>
          <w:rFonts w:ascii="Cambria" w:hAnsi="Cambria"/>
          <w:color w:val="auto"/>
          <w:sz w:val="28"/>
          <w:szCs w:val="28"/>
        </w:rPr>
        <w:t xml:space="preserve"> </w:t>
      </w:r>
      <w:r w:rsidRPr="00DC6A6F">
        <w:rPr>
          <w:rFonts w:ascii="Cambria" w:hAnsi="Cambria"/>
          <w:color w:val="auto"/>
          <w:sz w:val="28"/>
          <w:szCs w:val="28"/>
        </w:rPr>
        <w:t>Adalberto,</w:t>
      </w:r>
      <w:r w:rsidR="00D40E75" w:rsidRPr="00DC6A6F">
        <w:rPr>
          <w:rFonts w:ascii="Cambria" w:hAnsi="Cambria"/>
          <w:color w:val="auto"/>
          <w:sz w:val="28"/>
          <w:szCs w:val="28"/>
        </w:rPr>
        <w:t xml:space="preserve"> </w:t>
      </w:r>
      <w:r w:rsidRPr="00DC6A6F">
        <w:rPr>
          <w:rFonts w:ascii="Cambria" w:hAnsi="Cambria"/>
          <w:color w:val="auto"/>
          <w:sz w:val="28"/>
          <w:szCs w:val="28"/>
        </w:rPr>
        <w:t>obispo</w:t>
      </w:r>
      <w:r w:rsidR="00D40E75" w:rsidRPr="00DC6A6F">
        <w:rPr>
          <w:rFonts w:ascii="Cambria" w:hAnsi="Cambria"/>
          <w:color w:val="auto"/>
          <w:sz w:val="28"/>
          <w:szCs w:val="28"/>
        </w:rPr>
        <w:t xml:space="preserve"> </w:t>
      </w:r>
      <w:r w:rsidRPr="00DC6A6F">
        <w:rPr>
          <w:rFonts w:ascii="Cambria" w:hAnsi="Cambria"/>
          <w:color w:val="auto"/>
          <w:sz w:val="28"/>
          <w:szCs w:val="28"/>
        </w:rPr>
        <w:t>y</w:t>
      </w:r>
      <w:r w:rsidR="00D40E75" w:rsidRPr="00DC6A6F">
        <w:rPr>
          <w:rFonts w:ascii="Cambria" w:hAnsi="Cambria"/>
          <w:color w:val="auto"/>
          <w:sz w:val="28"/>
          <w:szCs w:val="28"/>
        </w:rPr>
        <w:t xml:space="preserve"> </w:t>
      </w:r>
      <w:r w:rsidRPr="00DC6A6F">
        <w:rPr>
          <w:rFonts w:ascii="Cambria" w:hAnsi="Cambria"/>
          <w:color w:val="auto"/>
          <w:sz w:val="28"/>
          <w:szCs w:val="28"/>
        </w:rPr>
        <w:t>mártir</w:t>
      </w:r>
      <w:r w:rsidRPr="008E2DD9">
        <w:rPr>
          <w:rFonts w:ascii="Cambria" w:hAnsi="Cambria"/>
          <w:color w:val="E36C0A"/>
          <w:sz w:val="28"/>
          <w:szCs w:val="28"/>
        </w:rPr>
        <w:t>,</w:t>
      </w:r>
      <w:r w:rsidR="00D40E75">
        <w:rPr>
          <w:rFonts w:ascii="Cambria" w:hAnsi="Cambria"/>
          <w:color w:val="E36C0A"/>
          <w:sz w:val="28"/>
          <w:szCs w:val="28"/>
        </w:rPr>
        <w:t xml:space="preserve"> </w:t>
      </w:r>
      <w:r w:rsidRPr="008E2DD9">
        <w:rPr>
          <w:rFonts w:ascii="Cambria" w:hAnsi="Cambria"/>
          <w:color w:val="E36C0A"/>
          <w:sz w:val="28"/>
          <w:szCs w:val="28"/>
        </w:rPr>
        <w:t>m.l.</w:t>
      </w:r>
      <w:r w:rsidR="00D40E75">
        <w:rPr>
          <w:rFonts w:ascii="Cambria" w:hAnsi="Cambria"/>
          <w:color w:val="E36C0A"/>
          <w:sz w:val="28"/>
          <w:szCs w:val="28"/>
        </w:rPr>
        <w:t xml:space="preserve"> </w:t>
      </w:r>
      <w:r w:rsidRPr="008E2DD9">
        <w:rPr>
          <w:rFonts w:ascii="Cambria" w:hAnsi="Cambria"/>
          <w:color w:val="E36C0A"/>
          <w:sz w:val="28"/>
          <w:szCs w:val="28"/>
        </w:rPr>
        <w:t>cuando</w:t>
      </w:r>
      <w:r w:rsidR="00D40E75">
        <w:rPr>
          <w:rFonts w:ascii="Cambria" w:hAnsi="Cambria"/>
          <w:color w:val="E36C0A"/>
          <w:sz w:val="28"/>
          <w:szCs w:val="28"/>
        </w:rPr>
        <w:t xml:space="preserve"> </w:t>
      </w:r>
      <w:r w:rsidRPr="008E2DD9">
        <w:rPr>
          <w:rFonts w:ascii="Cambria" w:hAnsi="Cambria"/>
          <w:color w:val="E36C0A"/>
          <w:sz w:val="28"/>
          <w:szCs w:val="28"/>
        </w:rPr>
        <w:t>proceda</w:t>
      </w:r>
      <w:bookmarkEnd w:id="225"/>
    </w:p>
    <w:p w:rsidR="00D7767D" w:rsidRDefault="00D7767D" w:rsidP="00D7767D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0"/>
        </w:rPr>
        <w:t>San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Jorge</w:t>
      </w:r>
    </w:p>
    <w:p w:rsidR="00D7767D" w:rsidRDefault="00D7767D" w:rsidP="00D7767D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>Mártir</w:t>
      </w:r>
    </w:p>
    <w:p w:rsidR="00D7767D" w:rsidRDefault="00D7767D" w:rsidP="00D7767D">
      <w:pPr>
        <w:pStyle w:val="NormalWeb"/>
        <w:widowControl w:val="0"/>
        <w:spacing w:before="0" w:beforeAutospacing="0" w:after="0" w:afterAutospacing="0"/>
        <w:jc w:val="center"/>
        <w:rPr>
          <w:rFonts w:ascii="Verdana" w:hAnsi="Verdana" w:cs="Arial"/>
          <w:b/>
          <w:color w:val="E36C0A"/>
          <w:sz w:val="22"/>
          <w:szCs w:val="20"/>
        </w:rPr>
      </w:pPr>
      <w:r>
        <w:rPr>
          <w:rFonts w:ascii="Verdana" w:hAnsi="Verdana" w:cs="Arial"/>
          <w:b/>
          <w:bCs/>
          <w:color w:val="E36C0A"/>
          <w:sz w:val="22"/>
          <w:szCs w:val="20"/>
        </w:rPr>
        <w:t>Memoria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libre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 w:rsidR="009A42B0">
        <w:rPr>
          <w:rFonts w:ascii="Verdana" w:hAnsi="Verdana" w:cs="Arial"/>
          <w:b/>
          <w:bCs/>
          <w:color w:val="E36C0A"/>
          <w:sz w:val="22"/>
          <w:szCs w:val="20"/>
        </w:rPr>
        <w:t>cuando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 w:rsidR="009A42B0">
        <w:rPr>
          <w:rFonts w:ascii="Verdana" w:hAnsi="Verdana" w:cs="Arial"/>
          <w:b/>
          <w:bCs/>
          <w:color w:val="E36C0A"/>
          <w:sz w:val="22"/>
          <w:szCs w:val="20"/>
        </w:rPr>
        <w:t>proceda</w:t>
      </w:r>
    </w:p>
    <w:p w:rsidR="0058114C" w:rsidRPr="00DC6A6F" w:rsidRDefault="0058114C" w:rsidP="008E2DD9">
      <w:pPr>
        <w:widowControl w:val="0"/>
        <w:ind w:firstLine="284"/>
        <w:jc w:val="both"/>
        <w:rPr>
          <w:rFonts w:ascii="Comic Sans MS" w:hAnsi="Comic Sans MS"/>
          <w:color w:val="984806" w:themeColor="accent6" w:themeShade="80"/>
          <w:szCs w:val="28"/>
        </w:rPr>
      </w:pPr>
      <w:r w:rsidRPr="00DC6A6F">
        <w:rPr>
          <w:rFonts w:ascii="Comic Sans MS" w:hAnsi="Comic Sans MS"/>
          <w:color w:val="984806" w:themeColor="accent6" w:themeShade="80"/>
          <w:szCs w:val="28"/>
        </w:rPr>
        <w:t>Abundantes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documentos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arqueológicos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lastRenderedPageBreak/>
        <w:t>literarios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atestiguan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culto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antiquísimo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muy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pronto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difundido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todos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países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Oriente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Occidente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san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Jorge,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quien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tradición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título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gran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mártir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(siglo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IV).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Lydda,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actual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Lod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(Palestina),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son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visibles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todavía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restos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arqueológicos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basílica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cementerio,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probable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construcción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constantiniana.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todos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países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cristianos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han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florecido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relatos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gesta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santo,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elogios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celebraciones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litúrgicas,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panegíricos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realizados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menudo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por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grandes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nombres,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como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Andrés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Creta,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Venancio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Fortunato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Gregorio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Tours.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leyenda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soldado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vencedor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dragón,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símbolo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superación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sacrificios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humanos,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ha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facilitado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difusión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su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culto.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Passio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Georgii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fue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clasificada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entre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obras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apócrifas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por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Decretum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Gelasianum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año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496.</w:t>
      </w:r>
    </w:p>
    <w:p w:rsidR="00D7767D" w:rsidRPr="00D7767D" w:rsidRDefault="00D7767D" w:rsidP="00D7767D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000000"/>
          <w:sz w:val="22"/>
          <w:szCs w:val="20"/>
        </w:rPr>
      </w:pPr>
      <w:r w:rsidRPr="00D7767D">
        <w:rPr>
          <w:rFonts w:ascii="Comic Sans MS" w:hAnsi="Comic Sans MS" w:cs="Arial"/>
          <w:b/>
          <w:bCs/>
          <w:color w:val="000000"/>
          <w:sz w:val="22"/>
          <w:szCs w:val="20"/>
        </w:rPr>
        <w:t>San</w:t>
      </w:r>
      <w:r w:rsidR="00D40E75">
        <w:rPr>
          <w:rFonts w:ascii="Comic Sans MS" w:hAnsi="Comic Sans MS" w:cs="Arial"/>
          <w:b/>
          <w:bCs/>
          <w:color w:val="000000"/>
          <w:sz w:val="22"/>
          <w:szCs w:val="20"/>
        </w:rPr>
        <w:t xml:space="preserve"> </w:t>
      </w:r>
      <w:r w:rsidRPr="00D7767D">
        <w:rPr>
          <w:rFonts w:ascii="Comic Sans MS" w:hAnsi="Comic Sans MS" w:cs="Arial"/>
          <w:b/>
          <w:bCs/>
          <w:color w:val="000000"/>
          <w:sz w:val="22"/>
          <w:szCs w:val="20"/>
        </w:rPr>
        <w:t>Adalberto</w:t>
      </w:r>
    </w:p>
    <w:p w:rsidR="00D7767D" w:rsidRPr="00D7767D" w:rsidRDefault="00D7767D" w:rsidP="00D7767D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color w:val="000000"/>
          <w:sz w:val="22"/>
          <w:szCs w:val="20"/>
        </w:rPr>
      </w:pPr>
      <w:r w:rsidRPr="00D7767D">
        <w:rPr>
          <w:rFonts w:ascii="Comic Sans MS" w:hAnsi="Comic Sans MS" w:cs="Arial"/>
          <w:color w:val="000000"/>
          <w:sz w:val="22"/>
          <w:szCs w:val="20"/>
        </w:rPr>
        <w:t>Obispo</w:t>
      </w:r>
      <w:r w:rsidR="00D40E75">
        <w:rPr>
          <w:rFonts w:ascii="Comic Sans MS" w:hAnsi="Comic Sans MS" w:cs="Arial"/>
          <w:color w:val="000000"/>
          <w:sz w:val="22"/>
          <w:szCs w:val="20"/>
        </w:rPr>
        <w:t xml:space="preserve"> </w:t>
      </w:r>
      <w:r w:rsidRPr="00D7767D">
        <w:rPr>
          <w:rFonts w:ascii="Comic Sans MS" w:hAnsi="Comic Sans MS" w:cs="Arial"/>
          <w:color w:val="000000"/>
          <w:sz w:val="22"/>
          <w:szCs w:val="20"/>
        </w:rPr>
        <w:t>y</w:t>
      </w:r>
      <w:r w:rsidR="00D40E75">
        <w:rPr>
          <w:rFonts w:ascii="Comic Sans MS" w:hAnsi="Comic Sans MS" w:cs="Arial"/>
          <w:color w:val="000000"/>
          <w:sz w:val="22"/>
          <w:szCs w:val="20"/>
        </w:rPr>
        <w:t xml:space="preserve"> </w:t>
      </w:r>
      <w:r w:rsidRPr="00D7767D">
        <w:rPr>
          <w:rFonts w:ascii="Comic Sans MS" w:hAnsi="Comic Sans MS" w:cs="Arial"/>
          <w:color w:val="000000"/>
          <w:sz w:val="22"/>
          <w:szCs w:val="20"/>
        </w:rPr>
        <w:t>mártir</w:t>
      </w:r>
    </w:p>
    <w:p w:rsidR="00D7767D" w:rsidRPr="00D7767D" w:rsidRDefault="00D7767D" w:rsidP="00D7767D">
      <w:pPr>
        <w:pStyle w:val="NormalWeb"/>
        <w:widowControl w:val="0"/>
        <w:spacing w:before="0" w:beforeAutospacing="0" w:after="0" w:afterAutospacing="0"/>
        <w:jc w:val="center"/>
        <w:rPr>
          <w:rFonts w:ascii="Comic Sans MS" w:hAnsi="Comic Sans MS" w:cs="Arial"/>
          <w:b/>
          <w:color w:val="E36C0A"/>
          <w:sz w:val="22"/>
          <w:szCs w:val="20"/>
        </w:rPr>
      </w:pPr>
      <w:r w:rsidRPr="00D7767D">
        <w:rPr>
          <w:rFonts w:ascii="Comic Sans MS" w:hAnsi="Comic Sans MS" w:cs="Arial"/>
          <w:b/>
          <w:bCs/>
          <w:color w:val="E36C0A"/>
          <w:sz w:val="22"/>
          <w:szCs w:val="20"/>
        </w:rPr>
        <w:t>Memoria</w:t>
      </w:r>
      <w:r w:rsidR="00D40E75">
        <w:rPr>
          <w:rFonts w:ascii="Comic Sans MS" w:hAnsi="Comic Sans MS" w:cs="Arial"/>
          <w:b/>
          <w:bCs/>
          <w:color w:val="E36C0A"/>
          <w:sz w:val="22"/>
          <w:szCs w:val="20"/>
        </w:rPr>
        <w:t xml:space="preserve"> </w:t>
      </w:r>
      <w:r w:rsidRPr="00D7767D">
        <w:rPr>
          <w:rFonts w:ascii="Comic Sans MS" w:hAnsi="Comic Sans MS" w:cs="Arial"/>
          <w:b/>
          <w:bCs/>
          <w:color w:val="E36C0A"/>
          <w:sz w:val="22"/>
          <w:szCs w:val="20"/>
        </w:rPr>
        <w:t>libre</w:t>
      </w:r>
      <w:r w:rsidR="00D40E75">
        <w:rPr>
          <w:rFonts w:ascii="Comic Sans MS" w:hAnsi="Comic Sans MS" w:cs="Arial"/>
          <w:b/>
          <w:bCs/>
          <w:color w:val="E36C0A"/>
          <w:sz w:val="22"/>
          <w:szCs w:val="20"/>
        </w:rPr>
        <w:t xml:space="preserve"> </w:t>
      </w:r>
      <w:r w:rsidR="009A42B0">
        <w:rPr>
          <w:rFonts w:ascii="Comic Sans MS" w:hAnsi="Comic Sans MS" w:cs="Arial"/>
          <w:b/>
          <w:bCs/>
          <w:color w:val="E36C0A"/>
          <w:sz w:val="22"/>
          <w:szCs w:val="20"/>
        </w:rPr>
        <w:t>cuando</w:t>
      </w:r>
      <w:r w:rsidR="00D40E75">
        <w:rPr>
          <w:rFonts w:ascii="Comic Sans MS" w:hAnsi="Comic Sans MS" w:cs="Arial"/>
          <w:b/>
          <w:bCs/>
          <w:color w:val="E36C0A"/>
          <w:sz w:val="22"/>
          <w:szCs w:val="20"/>
        </w:rPr>
        <w:t xml:space="preserve"> </w:t>
      </w:r>
      <w:r w:rsidR="009A42B0">
        <w:rPr>
          <w:rFonts w:ascii="Comic Sans MS" w:hAnsi="Comic Sans MS" w:cs="Arial"/>
          <w:b/>
          <w:bCs/>
          <w:color w:val="E36C0A"/>
          <w:sz w:val="22"/>
          <w:szCs w:val="20"/>
        </w:rPr>
        <w:t>proceda</w:t>
      </w:r>
    </w:p>
    <w:p w:rsidR="00D7767D" w:rsidRPr="00DC6A6F" w:rsidRDefault="00D40E75" w:rsidP="00D7767D">
      <w:pPr>
        <w:pStyle w:val="NormalWeb"/>
        <w:spacing w:before="0" w:beforeAutospacing="0" w:after="0" w:afterAutospacing="0"/>
        <w:jc w:val="both"/>
        <w:rPr>
          <w:rFonts w:ascii="Comic Sans MS" w:hAnsi="Comic Sans MS" w:cs="Arial"/>
          <w:color w:val="984806" w:themeColor="accent6" w:themeShade="80"/>
          <w:sz w:val="22"/>
          <w:szCs w:val="20"/>
        </w:rPr>
      </w:pP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  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San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Adalberto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obispo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Praga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apóstol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Prusia,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Hungría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Polonia.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Nació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Íbice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(Bohemia)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una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familia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noble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cristiana.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Desde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niño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se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empeñó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camino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salvación.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Tres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veces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dejó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episcopado,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porque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juzgaba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inútil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labor,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pero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regresaba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por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obediencia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los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Papas.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Esperaba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lograr,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por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oración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convivencia,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conversión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del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pueblo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Dios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él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encomendado.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año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997,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un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sacerdote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los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ídolos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lo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atravesó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con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una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lanza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mientras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rezaba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los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salmos.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Antes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morir,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se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mantuvo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rodillas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para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orar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por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sus</w:t>
      </w:r>
      <w:r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Comic Sans MS" w:hAnsi="Comic Sans MS" w:cs="Arial"/>
          <w:color w:val="984806" w:themeColor="accent6" w:themeShade="80"/>
          <w:sz w:val="22"/>
          <w:szCs w:val="20"/>
        </w:rPr>
        <w:t>asesinos.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c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docume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n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to</w:t>
          </w:r>
        </w:hyperlink>
      </w:hyperlink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jc w:val="center"/>
        <w:rPr>
          <w:color w:val="FF0000"/>
        </w:rPr>
      </w:pPr>
      <w:bookmarkStart w:id="226" w:name="_Toc132914819"/>
      <w:bookmarkStart w:id="227" w:name="_Día_24_2"/>
      <w:bookmarkStart w:id="228" w:name="_Toc193742468"/>
      <w:bookmarkEnd w:id="227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226"/>
      <w:r>
        <w:rPr>
          <w:color w:val="FF0000"/>
        </w:rPr>
        <w:t>24</w:t>
      </w:r>
      <w:bookmarkEnd w:id="228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29" w:name="_Toc99567306"/>
      <w:bookmarkStart w:id="230" w:name="_Toc161775284"/>
      <w:bookmarkStart w:id="231" w:name="_Toc193742469"/>
      <w:r>
        <w:rPr>
          <w:rFonts w:ascii="Comic Sans MS" w:hAnsi="Comic Sans MS"/>
          <w:color w:val="FF0000"/>
          <w:sz w:val="32"/>
          <w:szCs w:val="32"/>
        </w:rPr>
        <w:t>Jueves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octava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pascua</w:t>
      </w:r>
      <w:bookmarkEnd w:id="229"/>
      <w:bookmarkEnd w:id="230"/>
      <w:bookmarkEnd w:id="231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3,11-26</w:t>
      </w:r>
      <w:r w:rsidR="00B771F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771F3" w:rsidRPr="00D905F2">
        <w:rPr>
          <w:rFonts w:ascii="Comic Sans MS" w:hAnsi="Comic Sans MS"/>
          <w:i/>
          <w:iCs/>
        </w:rPr>
        <w:t>Matasteis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autor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vida,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pero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Dios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resucitó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entre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muertos.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3,11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paralítico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separaba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gente,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asombro,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reunió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alrededor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pórtico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Salomón.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Israelitas,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admiráis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suceso?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miráis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hubiéramos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andar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propio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virtud?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Dios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Abrahán,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Isaac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Jacob,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Dios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nuestros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antepasados</w:t>
      </w:r>
      <w:r w:rsidRPr="00A77AA3">
        <w:rPr>
          <w:rFonts w:ascii="Comic Sans MS" w:hAnsi="Comic Sans MS"/>
          <w:color w:val="000080"/>
          <w:szCs w:val="28"/>
        </w:rPr>
        <w:t>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manifestado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entregasteis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rechazasteis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Pilato,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pensaba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ponerlo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libertad.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rechazasteis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Justo;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pedisteis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indultara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asesino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matasteis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autor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vida.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testigos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fortalecido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piernas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conocéis;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totalmente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sé,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hermanos,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hicisteis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ignorancia,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igual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anunciado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profetas: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padecer.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arrepentíos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convertíos,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borrados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Llegarán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tiempos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consuelo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enviará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destinado.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debe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retenerlo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lleguen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tiempos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restaurado,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anunció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boca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pasado.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efecto,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Señor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Dios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vuestro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suscitará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entre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vuestros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hermanos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un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profeta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como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yo;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escuchad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todo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diga,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no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escuche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este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profeta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será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lastRenderedPageBreak/>
        <w:t>excluido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pueblo.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Samuel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adelante,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anunciaron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descendientes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alianza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estableció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antepasados,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Abrahán: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través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tu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descendencia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serán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bendecidas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todas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familias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tierra.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primer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término,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suscitado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siervo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enviado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bendición,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convierta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maldades.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*••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articulado,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convencer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error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ofreciéndoles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arrepentirse.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establece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importante: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antes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cometer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errores.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profecías.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después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clamoroso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excluidos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reincidentes.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arrepentimiento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apresurar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bendiciones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mesiánicas,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enemigos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incrédulos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reconozcan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ascensión,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restauración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Señor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vuestro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suscitará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vuestros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hermanos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profeta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yo».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«suscitará»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«volver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suscitar»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excluido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señalar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sustituye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subraya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oyentes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bendecidas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descendencia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Abrahán.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oportunidad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conversión.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2a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5.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6-7.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8-9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2ab)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¡Señor,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qué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admirable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tierra!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B771F3">
        <w:rPr>
          <w:rFonts w:ascii="Comic Sans MS" w:hAnsi="Comic Sans MS"/>
          <w:color w:val="FF0000"/>
          <w:u w:val="single"/>
        </w:rPr>
        <w:t>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B771F3">
        <w:rPr>
          <w:rFonts w:ascii="Comic Sans MS" w:hAnsi="Comic Sans MS"/>
          <w:color w:val="FF0000"/>
          <w:u w:val="single"/>
        </w:rPr>
        <w:t>bien</w:t>
      </w:r>
      <w:r w:rsidRPr="00A77AA3">
        <w:rPr>
          <w:rFonts w:ascii="Comic Sans MS" w:hAnsi="Comic Sans MS"/>
          <w:color w:val="FF0000"/>
        </w:rPr>
        <w:t>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Aleluya.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¿qué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hombre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acuerdes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humano,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mirar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él?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hiciste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poco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inferior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ángeles,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coronaste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dignidad,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obras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manos.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sometiste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bajo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pies.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Rebaños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ovejas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toros,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bestias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campo,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aves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cielo,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peces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mar,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trazan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sendas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mar.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D905F2" w:rsidRDefault="00D905F2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  <w:hyperlink w:anchor="_Secuencia" w:history="1">
        <w:r w:rsidRPr="00D905F2">
          <w:rPr>
            <w:rStyle w:val="Hipervnculo"/>
            <w:rFonts w:ascii="Comic Sans MS" w:hAnsi="Comic Sans MS"/>
            <w:b/>
          </w:rPr>
          <w:t>SECUENCIA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D905F2">
          <w:rPr>
            <w:rStyle w:val="Hipervnculo"/>
            <w:rFonts w:ascii="Comic Sans MS" w:hAnsi="Comic Sans MS"/>
            <w:b/>
          </w:rPr>
          <w:t>(opcional)</w:t>
        </w:r>
      </w:hyperlink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en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el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Domingo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Resurrección*</w:t>
      </w:r>
    </w:p>
    <w:p w:rsidR="005F253D" w:rsidRPr="00D905F2" w:rsidRDefault="005F253D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24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Éste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sea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Lucas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24,35-48</w:t>
      </w:r>
      <w:r w:rsidR="00B771F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771F3" w:rsidRPr="00D905F2">
        <w:rPr>
          <w:rFonts w:ascii="Comic Sans MS" w:hAnsi="Comic Sans MS"/>
          <w:i/>
          <w:iCs/>
        </w:rPr>
        <w:t>Así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está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escrito: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Mesías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padecerá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resucitará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entre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muertos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tercer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día.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24,35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tiempo,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[de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Emaús]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ocurrido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cómo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reconocido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medio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Aterrados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fantasma.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asustáis?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surgen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dudas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vuestro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interior?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persona.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Tocadme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convenceos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fantasma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tiene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carne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huesos,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tengo.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mostró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resistían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creer,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alegría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asombro,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¿Tenéis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comer?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trozo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pescado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aún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necesario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cumpliera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Moisés,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profetas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salmos.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abrió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inteligencia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comprendieran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Escrituras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escrito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Mesías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tenía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morir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tercer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anunciará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naciones,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comenzando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Jerusalén,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conversión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perdón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pecados.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testigos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cosas.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*»•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evangélico,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Emaús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subraya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dificultades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empleando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doble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prueba.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material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físico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relieve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corporalidad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«Ved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pies;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persona.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Tocadme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convenceos»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39),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«¿Tenéis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comer?»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41).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«Estaba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escrito»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46s).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Lucas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histórico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Nazaret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triunfo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física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asienta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tiempos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consolación»,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tiempos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restauración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cosas».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amplia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solemne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consolador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restaurador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concurre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preparar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mesiánica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«todas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familias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tierra»,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respiración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redimida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futuro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optimismo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decisivo,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salvífico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enuncia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todavía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«ya»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reconstrucción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límites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sitúa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oportuno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bendiciones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mesiánicas,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vendrán.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perspectiva!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problema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atosiga,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horizonte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especialmente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todavía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reconstrucción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alivio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tendrían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preocupaciones!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Ayúdame,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relativizar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insertarlas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Ilumíname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ayúdame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disminuir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cotidiano,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seriedad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alcance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ignorancia,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laboriosa,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optimismo,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aceleración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consolación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definitivos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ágil,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laboriosas,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optimismo,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preparando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reconstrucción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deformado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milenios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soporta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adversidad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premios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fijada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pasajeros;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alberga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Redentor.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vigorosamente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adversidad,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tribulaciones,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Redentor,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</w:t>
      </w:r>
      <w:r w:rsidRPr="00A77AA3">
        <w:rPr>
          <w:rFonts w:ascii="Comic Sans MS" w:hAnsi="Comic Sans MS"/>
          <w:i/>
          <w:iCs/>
          <w:color w:val="000000"/>
          <w:szCs w:val="28"/>
        </w:rPr>
        <w:t>Tengo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cielo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testigo,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defensor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habita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alto»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(Jb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16,19)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(Gregorio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Comentario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moral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Job,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XIII,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27).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«Vosotros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sois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testigos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estas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cosas»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(Lc.24,48).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esperar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mortales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íntimamente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ligada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predilectos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absolutamente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Dice,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«Si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resurrección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tampoco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Cristo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resucitó.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resucitó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Cristo,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vacía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predicación,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vacía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también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vuestra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fe»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15,13).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¿Esperamos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perspectiva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significado.</w:t>
      </w:r>
    </w:p>
    <w:p w:rsidR="009A42B0" w:rsidRDefault="0058114C" w:rsidP="009A42B0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compadecidos,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límites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Nouwen,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viaggio,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351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[trad.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esp.: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viaje,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PPC,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1999]).</w:t>
      </w:r>
    </w:p>
    <w:p w:rsidR="009A42B0" w:rsidRDefault="009A42B0" w:rsidP="009A42B0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0"/>
        </w:rPr>
        <w:t>San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Fidel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Sigmaringen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>Presbítero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y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mártir</w:t>
      </w:r>
    </w:p>
    <w:p w:rsidR="009A42B0" w:rsidRDefault="009A42B0" w:rsidP="009A42B0">
      <w:pPr>
        <w:pStyle w:val="NormalWeb"/>
        <w:widowControl w:val="0"/>
        <w:spacing w:before="0" w:beforeAutospacing="0" w:after="0" w:afterAutospacing="0"/>
        <w:jc w:val="center"/>
        <w:rPr>
          <w:rFonts w:ascii="Verdana" w:hAnsi="Verdana" w:cs="Arial"/>
          <w:b/>
          <w:color w:val="E36C0A"/>
          <w:sz w:val="22"/>
          <w:szCs w:val="20"/>
        </w:rPr>
      </w:pPr>
      <w:r>
        <w:rPr>
          <w:rFonts w:ascii="Verdana" w:hAnsi="Verdana" w:cs="Arial"/>
          <w:b/>
          <w:bCs/>
          <w:color w:val="E36C0A"/>
          <w:sz w:val="22"/>
          <w:szCs w:val="20"/>
        </w:rPr>
        <w:t>Memoria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libre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cuando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proceda</w:t>
      </w:r>
    </w:p>
    <w:p w:rsidR="009A42B0" w:rsidRPr="009A42B0" w:rsidRDefault="00D40E75" w:rsidP="008E2DD9">
      <w:pPr>
        <w:widowControl w:val="0"/>
        <w:ind w:firstLine="284"/>
        <w:jc w:val="both"/>
        <w:rPr>
          <w:rFonts w:ascii="Comic Sans MS" w:hAnsi="Comic Sans MS"/>
          <w:color w:val="E36C0A" w:themeColor="accent6" w:themeShade="BF"/>
        </w:rPr>
      </w:pP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  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Marc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Roy,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nacido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Sigmaringa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(Alemania)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fue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abogado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Colmar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antes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entrar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la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Orden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los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Franciscanos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Capuchinos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Friburgo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donde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tomó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el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nombre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Padre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Fidel.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Por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su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capacidad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diálogo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y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su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exquisita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caridad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en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el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trato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con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los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cristianos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separados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Roma,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fue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designado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por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la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Congregación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la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propagación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la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fe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para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una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misión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entre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los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calvinistas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Grissons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(Suiza).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Allí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murió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asesinado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por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un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grupo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de</w:t>
      </w:r>
      <w:r>
        <w:rPr>
          <w:rFonts w:ascii="Verdana" w:hAnsi="Verdana" w:cs="Arial"/>
          <w:color w:val="E36C0A" w:themeColor="accent6" w:themeShade="BF"/>
          <w:sz w:val="22"/>
          <w:szCs w:val="20"/>
        </w:rPr>
        <w:t xml:space="preserve"> </w:t>
      </w:r>
      <w:r w:rsidR="009A42B0" w:rsidRPr="009A42B0">
        <w:rPr>
          <w:rFonts w:ascii="Verdana" w:hAnsi="Verdana" w:cs="Arial"/>
          <w:color w:val="E36C0A" w:themeColor="accent6" w:themeShade="BF"/>
          <w:sz w:val="22"/>
          <w:szCs w:val="20"/>
        </w:rPr>
        <w:t>fanáticos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documento</w:t>
          </w:r>
        </w:hyperlink>
      </w:hyperlink>
    </w:p>
    <w:p w:rsidR="0058114C" w:rsidRPr="00A77AA3" w:rsidRDefault="0058114C" w:rsidP="008E2DD9">
      <w:pPr>
        <w:widowControl w:val="0"/>
        <w:ind w:firstLine="142"/>
        <w:jc w:val="both"/>
        <w:rPr>
          <w:rFonts w:ascii="Comic Sans MS" w:hAnsi="Comic Sans MS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32" w:name="_Día_25_2"/>
      <w:bookmarkStart w:id="233" w:name="_Toc193742470"/>
      <w:bookmarkEnd w:id="232"/>
      <w:r>
        <w:rPr>
          <w:color w:val="FF0000"/>
        </w:rPr>
        <w:lastRenderedPageBreak/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25</w:t>
      </w:r>
      <w:bookmarkEnd w:id="233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34" w:name="_Toc99567308"/>
      <w:bookmarkStart w:id="235" w:name="_Toc161775286"/>
      <w:bookmarkStart w:id="236" w:name="_Toc193742471"/>
      <w:r>
        <w:rPr>
          <w:rFonts w:ascii="Comic Sans MS" w:hAnsi="Comic Sans MS"/>
          <w:color w:val="FF0000"/>
          <w:sz w:val="32"/>
          <w:szCs w:val="32"/>
        </w:rPr>
        <w:t>Viernes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octava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pascua</w:t>
      </w:r>
      <w:bookmarkEnd w:id="234"/>
      <w:bookmarkEnd w:id="235"/>
      <w:bookmarkEnd w:id="236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4,1-12</w:t>
      </w:r>
      <w:r w:rsidR="00B771F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771F3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hay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salvación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ningún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otro.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mientras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gente,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presentaron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guardia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templo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saduceos.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molestos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enseñaban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anunciaban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resurrección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realizado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prendieron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encarcelaron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siguiente,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tarde.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discurso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creyeron,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número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cinco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siguiente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reunieron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Jerusalén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ancianos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maestros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Ley: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Caifás,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Alejandro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pertenecían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linaje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sacerdotal.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Hicieron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comparecer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preguntaron: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Espíritu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Jefes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ancianos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curado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enfermo,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preguntáis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realizado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curación;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Israel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virtud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Jesucristo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Nazareno,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crucificasteis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piedra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rechazada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vosotros,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constructores,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convertido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piedra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angular.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i/>
          <w:iCs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salvarnos,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sólo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través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concede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hombres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salvación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éxito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sorprendentemente,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crucifixión.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prosélitos.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convirtiéndose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(tarea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reservada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doctores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Ley),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inoportuno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saduceos).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sorprendidos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exasperados,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meten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cárcel.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ulterior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numérico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Sanedrín,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semanas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reúne.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concentran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religioso,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económico,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teológico,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social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político.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amenazados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subversivo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ocuparse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cuestión.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vigoroso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«lleno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Espíritu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Santo»,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  <w:u w:val="single"/>
        </w:rPr>
        <w:t>parresía</w:t>
      </w:r>
      <w:r w:rsidRPr="00A77AA3">
        <w:rPr>
          <w:rFonts w:ascii="Comic Sans MS" w:hAnsi="Comic Sans MS"/>
          <w:i/>
          <w:iCs/>
          <w:color w:val="000000"/>
          <w:szCs w:val="28"/>
        </w:rPr>
        <w:t>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audacia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inauditos,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poniéndoles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seriamente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embarazosa.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radical.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solemnes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condenasteis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desechasteis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edificio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construir.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jefes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mataron,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elegido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dominado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«nombre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Jesús»;</w:t>
      </w:r>
      <w:r w:rsidR="00D40E75">
        <w:rPr>
          <w:rFonts w:ascii="Comic Sans MS" w:hAnsi="Comic Sans MS"/>
          <w:i/>
          <w:iCs/>
          <w:color w:val="000000"/>
          <w:u w:val="single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</w:p>
    <w:p w:rsidR="00B771F3" w:rsidRPr="00A77AA3" w:rsidRDefault="00B771F3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1-2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4.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22-24.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25-27a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22)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desecharon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arquitectos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angular.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B771F3">
        <w:rPr>
          <w:rFonts w:ascii="Comic Sans MS" w:hAnsi="Comic Sans MS"/>
          <w:color w:val="FF0000"/>
          <w:u w:val="single"/>
        </w:rPr>
        <w:t>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B771F3">
        <w:rPr>
          <w:rFonts w:ascii="Comic Sans MS" w:hAnsi="Comic Sans MS"/>
          <w:color w:val="FF0000"/>
          <w:u w:val="single"/>
        </w:rPr>
        <w:t>bien</w:t>
      </w:r>
      <w:r w:rsidRPr="00A77AA3">
        <w:rPr>
          <w:rFonts w:ascii="Comic Sans MS" w:hAnsi="Comic Sans MS"/>
          <w:color w:val="FF0000"/>
        </w:rPr>
        <w:t>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Aleluya.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bueno,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Diga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Israel: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Digan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fieles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desecharon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arquitectos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angular.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quien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hecho,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milagro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patente.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Éste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sea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gozo.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danos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salvación;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danos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prosperidad.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Bendito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viene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bendecimos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ilumina.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D905F2" w:rsidRDefault="00D905F2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  <w:hyperlink w:anchor="_Secuencia" w:history="1">
        <w:r w:rsidRPr="00D905F2">
          <w:rPr>
            <w:rStyle w:val="Hipervnculo"/>
            <w:rFonts w:ascii="Comic Sans MS" w:hAnsi="Comic Sans MS"/>
            <w:b/>
          </w:rPr>
          <w:t>SECUENCIA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D905F2">
          <w:rPr>
            <w:rStyle w:val="Hipervnculo"/>
            <w:rFonts w:ascii="Comic Sans MS" w:hAnsi="Comic Sans MS"/>
            <w:b/>
          </w:rPr>
          <w:t>(opcional)</w:t>
        </w:r>
      </w:hyperlink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en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el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Domingo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Resurrección*</w:t>
      </w:r>
    </w:p>
    <w:p w:rsidR="005F253D" w:rsidRPr="00D905F2" w:rsidRDefault="005F253D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24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Éste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A466D4" w:rsidRPr="00A77AA3" w:rsidRDefault="00A466D4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21,1-14</w:t>
      </w:r>
      <w:r w:rsidR="00B771F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771F3" w:rsidRPr="00D905F2">
        <w:rPr>
          <w:rFonts w:ascii="Comic Sans MS" w:hAnsi="Comic Sans MS"/>
          <w:i/>
          <w:iCs/>
        </w:rPr>
        <w:t>Jesús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se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acerca,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toma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pan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se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da,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mismo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pescado.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lastRenderedPageBreak/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21,1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lago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Tiberíades.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«El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Mellizo»,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Natanael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Galilea,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hijos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Zebedeo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pescar.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dijeron: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contigo.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juntos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subieron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barca,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noche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lograron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pescar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clarear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presentó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orilla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lago,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reconocieron.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Muchachos,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¿habéis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pescado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algo?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contestaron: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-No.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Echad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derecho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barca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pescaréis.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echaron,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cantidad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moverla.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¡Es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Señor!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ciñó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vestido,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desnudo,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lanzó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agua.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llegaron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orilla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barca,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tirando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peces,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mucha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distancia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separaba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sólo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saltar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unas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brasas,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colocados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sobre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Traed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ahora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algunos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habéis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pescado.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Simón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subió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barca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sacó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tierra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peces;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total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ciento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cincuenta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grandes.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pesar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tantos,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rompió.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Venid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comer.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Ninguno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atrevió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preguntar: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«¿Quién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eres?»,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bien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Señor.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acercó,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tomó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manos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repartió,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mismo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hizo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peces.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lastRenderedPageBreak/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tercera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vez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discípulos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muertos.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«pesca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milagrosa»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tercera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discípulos-pescadores,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Tiberíades.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trabajo,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simbólica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primitiva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retrato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estériles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privadas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fecundas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ámbito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redacción: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ambientación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Galilea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1-5);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6-14).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reducido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grupo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barca,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«pesca»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(=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«noche»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triunfar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empresa,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Pr="00A77AA3">
        <w:rPr>
          <w:rFonts w:ascii="Comic Sans MS" w:hAnsi="Comic Sans MS"/>
          <w:i/>
          <w:iCs/>
          <w:color w:val="000000"/>
          <w:szCs w:val="28"/>
        </w:rPr>
        <w:t>-«al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clarear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día»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premiando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perseverado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apostólico: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«Echad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derecho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barca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pescaréis»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(y.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abundante.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desconcertante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novedad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banquete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preparado: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«Venid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comer»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banquete,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eucaristía,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haciéndose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escalofrío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divino.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eclesial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eucaristía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(=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mesas),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fructuosos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compromisos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orígenes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intrépida,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misionera,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irresistible.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epopeyas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misioneras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nutrido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conciencia.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misionera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prójimo,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demasiado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respecto: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conciencias,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diálogo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interreligioso,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promover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propagación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relativismo,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integrismo.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mañana,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único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Salvador.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motivada,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suave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dialogadora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confesante.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parezca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parezca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energías.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mujeres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exteriormente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menudo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fuegos: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opiniones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sensibilidad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atrasado,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retrocede.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confesarme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confesarte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pasado: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apoyaban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unicidad.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asimismo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debo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aferrarme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vez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arriesgarme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más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público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privado.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Refuerza,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Concédeme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vigorosa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Concédeme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incisiva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suprima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inseguridad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Concédeme,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reiniciará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carrera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brilles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Insustituible,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Incomparable,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Concédeme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reflexionamos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sencillas,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terribles,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deslizamos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nominalismo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eludir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lógica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dramática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solución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cuestiones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esenciales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actuales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«lleno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Espíritu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Santo»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(Hch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4,1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ls),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agitados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descompuestos.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Jesucristo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denominación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insinuado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lenguaje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convencional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-dotada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infinita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majestad-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levantará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Alfa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Omega,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cósmico,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obliga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reconsiderar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dimensión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filosofía,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concepción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anonadados,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montaña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transfiguración.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confunde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grandeza.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diálogo,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(Pablo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Audiencia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general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3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noviembre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1976).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«Señor,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¿a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quién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vamos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ir?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Tú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tienes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palabras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vida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eterna»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6,68).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imprevisible.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felices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tristes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enfermos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siguiente.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aferramos?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pastor,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fortaleza,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refugio,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amigo.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Murió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vida,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lastRenderedPageBreak/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ángeles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principados,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presente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futuro,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potestades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altura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profundidad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otra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criatura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alguna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podrá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separarnos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manifestado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Cristo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Señor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nuestro»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(Rm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8,38s)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Nouwen,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¡I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viaggio,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383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[trad.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esp.: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viaje,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PPC,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1999]).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0"/>
        </w:rPr>
        <w:t>San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Marcos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>Evangelista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bCs/>
          <w:color w:val="FF0000"/>
          <w:sz w:val="22"/>
          <w:szCs w:val="20"/>
        </w:rPr>
      </w:pPr>
      <w:r>
        <w:rPr>
          <w:rFonts w:ascii="Verdana" w:hAnsi="Verdana" w:cs="Arial"/>
          <w:b/>
          <w:bCs/>
          <w:color w:val="FF0000"/>
          <w:sz w:val="22"/>
          <w:szCs w:val="20"/>
        </w:rPr>
        <w:t>Fiesta</w:t>
      </w:r>
      <w:r w:rsidR="00D40E75">
        <w:rPr>
          <w:rFonts w:ascii="Verdana" w:hAnsi="Verdana" w:cs="Arial"/>
          <w:b/>
          <w:bCs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FF0000"/>
          <w:sz w:val="22"/>
          <w:szCs w:val="20"/>
        </w:rPr>
        <w:t>cuando</w:t>
      </w:r>
      <w:r w:rsidR="00D40E75">
        <w:rPr>
          <w:rFonts w:ascii="Verdana" w:hAnsi="Verdana" w:cs="Arial"/>
          <w:b/>
          <w:bCs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FF0000"/>
          <w:sz w:val="22"/>
          <w:szCs w:val="20"/>
        </w:rPr>
        <w:t>proceda</w:t>
      </w:r>
    </w:p>
    <w:p w:rsidR="009A42B0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 xml:space="preserve">    </w:t>
      </w:r>
      <w:r w:rsidR="009A42B0">
        <w:rPr>
          <w:rFonts w:ascii="Verdana" w:hAnsi="Verdana" w:cs="Arial"/>
          <w:color w:val="000000"/>
          <w:sz w:val="22"/>
          <w:szCs w:val="20"/>
        </w:rPr>
        <w:t>Marcos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pertenecía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por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su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familia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comunidad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cristiana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Jerusalén.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Siguió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primero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Pablo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los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comienzos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su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misión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apostólica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y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también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cuando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estuvo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prisión;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y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acompañó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Pedro,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quien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llamó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"su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hijo"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durante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su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permanencia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Roma,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hasta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martirio.</w:t>
      </w:r>
    </w:p>
    <w:p w:rsidR="009A42B0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 xml:space="preserve">    </w:t>
      </w:r>
      <w:r w:rsidR="009A42B0">
        <w:rPr>
          <w:rFonts w:ascii="Verdana" w:hAnsi="Verdana" w:cs="Arial"/>
          <w:color w:val="000000"/>
          <w:sz w:val="22"/>
          <w:szCs w:val="20"/>
        </w:rPr>
        <w:t>Según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tradición,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fue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genial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redactor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primer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Evangelio,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donde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recoge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predicación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Pedro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los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cristianos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Roma,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y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fue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también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fundador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Iglesia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Alejandría.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o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c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u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mento</w:t>
          </w:r>
        </w:hyperlink>
      </w:hyperlink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37" w:name="_Día_26_2"/>
      <w:bookmarkStart w:id="238" w:name="_Toc193742472"/>
      <w:bookmarkEnd w:id="237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26</w:t>
      </w:r>
      <w:bookmarkEnd w:id="238"/>
    </w:p>
    <w:p w:rsidR="00A466D4" w:rsidRDefault="00A466D4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39" w:name="_Toc193742473"/>
      <w:r>
        <w:rPr>
          <w:rFonts w:ascii="Comic Sans MS" w:hAnsi="Comic Sans MS"/>
          <w:color w:val="FF0000"/>
          <w:sz w:val="32"/>
          <w:szCs w:val="32"/>
        </w:rPr>
        <w:t>Sábado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octava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pascua</w:t>
      </w:r>
      <w:bookmarkEnd w:id="239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FF6600"/>
        </w:rPr>
      </w:pPr>
      <w:bookmarkStart w:id="240" w:name="_Toc99567318"/>
      <w:r w:rsidRPr="00A77AA3">
        <w:rPr>
          <w:rFonts w:ascii="Comic Sans MS" w:hAnsi="Comic Sans MS"/>
          <w:b/>
          <w:bCs/>
        </w:rPr>
        <w:t>Nota</w:t>
      </w:r>
      <w:r w:rsidRPr="00A77AA3">
        <w:rPr>
          <w:rFonts w:ascii="Comic Sans MS" w:hAnsi="Comic Sans MS"/>
        </w:rPr>
        <w:t>: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6600"/>
        </w:rPr>
        <w:t>La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festividad</w:t>
      </w:r>
      <w:r w:rsidR="00D40E75">
        <w:rPr>
          <w:rFonts w:ascii="Comic Sans MS" w:hAnsi="Comic Sans MS"/>
          <w:color w:val="FF6600"/>
        </w:rPr>
        <w:t xml:space="preserve"> </w:t>
      </w:r>
      <w:r w:rsidR="003D244F" w:rsidRPr="00A77AA3">
        <w:rPr>
          <w:rFonts w:ascii="Comic Sans MS" w:hAnsi="Comic Sans MS"/>
          <w:color w:val="FF6600"/>
        </w:rPr>
        <w:t>en</w:t>
      </w:r>
      <w:r w:rsidR="00D40E75">
        <w:rPr>
          <w:rFonts w:ascii="Comic Sans MS" w:hAnsi="Comic Sans MS"/>
          <w:color w:val="FF6600"/>
        </w:rPr>
        <w:t xml:space="preserve"> </w:t>
      </w:r>
      <w:r w:rsidR="003D244F" w:rsidRPr="00A77AA3">
        <w:rPr>
          <w:rFonts w:ascii="Comic Sans MS" w:hAnsi="Comic Sans MS"/>
          <w:color w:val="FF6600"/>
        </w:rPr>
        <w:t>España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de</w:t>
      </w:r>
      <w:r w:rsidR="00D40E75">
        <w:rPr>
          <w:rFonts w:ascii="Comic Sans MS" w:hAnsi="Comic Sans MS"/>
          <w:color w:val="FF6600"/>
        </w:rPr>
        <w:t xml:space="preserve"> </w:t>
      </w:r>
      <w:r w:rsidRPr="009A42B0">
        <w:rPr>
          <w:rFonts w:ascii="Comic Sans MS" w:hAnsi="Comic Sans MS"/>
          <w:color w:val="FF6600"/>
          <w:u w:val="single"/>
        </w:rPr>
        <w:t>san</w:t>
      </w:r>
      <w:r w:rsidR="00D40E75">
        <w:rPr>
          <w:rFonts w:ascii="Comic Sans MS" w:hAnsi="Comic Sans MS"/>
          <w:color w:val="FF6600"/>
          <w:u w:val="single"/>
        </w:rPr>
        <w:t xml:space="preserve"> </w:t>
      </w:r>
      <w:r w:rsidRPr="009A42B0">
        <w:rPr>
          <w:rFonts w:ascii="Comic Sans MS" w:hAnsi="Comic Sans MS"/>
          <w:color w:val="FF6600"/>
          <w:u w:val="single"/>
        </w:rPr>
        <w:t>Isidoro</w:t>
      </w:r>
      <w:r w:rsidR="00D40E75">
        <w:rPr>
          <w:rFonts w:ascii="Comic Sans MS" w:hAnsi="Comic Sans MS"/>
          <w:color w:val="FF6600"/>
          <w:u w:val="single"/>
        </w:rPr>
        <w:t xml:space="preserve"> </w:t>
      </w:r>
      <w:r w:rsidRPr="009A42B0">
        <w:rPr>
          <w:rFonts w:ascii="Comic Sans MS" w:hAnsi="Comic Sans MS"/>
          <w:color w:val="FF6600"/>
          <w:u w:val="single"/>
        </w:rPr>
        <w:t>de</w:t>
      </w:r>
      <w:r w:rsidR="00D40E75">
        <w:rPr>
          <w:rFonts w:ascii="Comic Sans MS" w:hAnsi="Comic Sans MS"/>
          <w:color w:val="FF6600"/>
          <w:u w:val="single"/>
        </w:rPr>
        <w:t xml:space="preserve"> </w:t>
      </w:r>
      <w:r w:rsidRPr="009A42B0">
        <w:rPr>
          <w:rFonts w:ascii="Comic Sans MS" w:hAnsi="Comic Sans MS"/>
          <w:color w:val="FF6600"/>
          <w:u w:val="single"/>
        </w:rPr>
        <w:t>Sevilla</w:t>
      </w:r>
      <w:r w:rsidR="003D244F" w:rsidRPr="00A77AA3">
        <w:rPr>
          <w:rFonts w:ascii="Comic Sans MS" w:hAnsi="Comic Sans MS"/>
          <w:color w:val="FF6600"/>
        </w:rPr>
        <w:t>,</w:t>
      </w:r>
      <w:r w:rsidR="00D40E75">
        <w:rPr>
          <w:rFonts w:ascii="Comic Sans MS" w:hAnsi="Comic Sans MS"/>
          <w:color w:val="FF6600"/>
        </w:rPr>
        <w:t xml:space="preserve"> </w:t>
      </w:r>
      <w:bookmarkEnd w:id="240"/>
      <w:r w:rsidRPr="00A77AA3">
        <w:rPr>
          <w:rFonts w:ascii="Comic Sans MS" w:hAnsi="Comic Sans MS"/>
          <w:color w:val="FF6600"/>
        </w:rPr>
        <w:t>obispo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y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doctor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de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la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Iglesia,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al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caer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en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la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8ª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de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Pascua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este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año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no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se</w:t>
      </w:r>
      <w:r w:rsidR="00D40E75">
        <w:rPr>
          <w:rFonts w:ascii="Comic Sans MS" w:hAnsi="Comic Sans MS"/>
          <w:color w:val="FF6600"/>
        </w:rPr>
        <w:t xml:space="preserve"> </w:t>
      </w:r>
      <w:r w:rsidRPr="00A77AA3">
        <w:rPr>
          <w:rFonts w:ascii="Comic Sans MS" w:hAnsi="Comic Sans MS"/>
          <w:color w:val="FF6600"/>
        </w:rPr>
        <w:t>celebra.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Opción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para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este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año:</w:t>
      </w:r>
      <w:r w:rsidR="00D40E75">
        <w:rPr>
          <w:rFonts w:ascii="Comic Sans MS" w:hAnsi="Comic Sans MS"/>
          <w:color w:val="FF6600"/>
        </w:rPr>
        <w:t xml:space="preserve"> </w:t>
      </w:r>
      <w:hyperlink w:anchor="_San_Isidoro,_obispo" w:history="1">
        <w:r w:rsidR="00177F3A" w:rsidRPr="00A77AA3">
          <w:rPr>
            <w:rStyle w:val="Hipervnculo"/>
            <w:rFonts w:ascii="Comic Sans MS" w:hAnsi="Comic Sans MS"/>
          </w:rPr>
          <w:t>ir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="00177F3A" w:rsidRPr="00A77AA3">
          <w:rPr>
            <w:rStyle w:val="Hipervnculo"/>
            <w:rFonts w:ascii="Comic Sans MS" w:hAnsi="Comic Sans MS"/>
          </w:rPr>
          <w:t>a</w:t>
        </w:r>
        <w:r w:rsidR="00177F3A" w:rsidRPr="00A77AA3">
          <w:rPr>
            <w:rStyle w:val="Hipervnculo"/>
            <w:rFonts w:ascii="Comic Sans MS" w:hAnsi="Comic Sans MS"/>
          </w:rPr>
          <w:t>l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="00177F3A" w:rsidRPr="00A77AA3">
          <w:rPr>
            <w:rStyle w:val="Hipervnculo"/>
            <w:rFonts w:ascii="Comic Sans MS" w:hAnsi="Comic Sans MS"/>
          </w:rPr>
          <w:t>día</w:t>
        </w:r>
        <w:r w:rsidR="00D40E75">
          <w:rPr>
            <w:rStyle w:val="Hipervnculo"/>
            <w:rFonts w:ascii="Comic Sans MS" w:hAnsi="Comic Sans MS"/>
          </w:rPr>
          <w:t xml:space="preserve"> </w:t>
        </w:r>
        <w:r w:rsidR="00177F3A" w:rsidRPr="00A77AA3">
          <w:rPr>
            <w:rStyle w:val="Hipervnculo"/>
            <w:rFonts w:ascii="Comic Sans MS" w:hAnsi="Comic Sans MS"/>
          </w:rPr>
          <w:t>4</w:t>
        </w:r>
      </w:hyperlink>
      <w:r w:rsidR="00177F3A" w:rsidRPr="00A77AA3">
        <w:rPr>
          <w:rFonts w:ascii="Comic Sans MS" w:hAnsi="Comic Sans MS"/>
          <w:color w:val="FF6600"/>
        </w:rPr>
        <w:t>,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memoria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libre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en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la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Iglesia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universal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para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hacer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la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lectura</w:t>
      </w:r>
      <w:r w:rsidR="00D40E75">
        <w:rPr>
          <w:rFonts w:ascii="Comic Sans MS" w:hAnsi="Comic Sans MS"/>
          <w:color w:val="FF6600"/>
        </w:rPr>
        <w:t xml:space="preserve"> </w:t>
      </w:r>
      <w:r w:rsidR="00177F3A" w:rsidRPr="00A77AA3">
        <w:rPr>
          <w:rFonts w:ascii="Comic Sans MS" w:hAnsi="Comic Sans MS"/>
          <w:color w:val="FF6600"/>
        </w:rPr>
        <w:t>espiritual.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4,13-21</w:t>
      </w:r>
      <w:r w:rsidR="00B771F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771F3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podemos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menos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contar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lo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hemos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visto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oído.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4,13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aquellos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valentía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expresaban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asombro,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sabiendo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eran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cultura.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reconocían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compañeros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Jesús;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veían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curado,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responder.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Entonces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ordenaron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salir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Sanedrín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lastRenderedPageBreak/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pusieron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deliberar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ellos: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¿Qué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haremos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hombres?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milagro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hecho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notorio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saben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habitantes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Jerusalén;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negarlo.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17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obstante,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divulgue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más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entre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intimidaremos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amenazas,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vuelvan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nadie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ése.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18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Así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llamaron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prohibieron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terminantemente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hablar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enseñar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nombre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Pedro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respondieron: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¿Os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parece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justo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delante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obedezcamos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vosotros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antes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él?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nuestra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parte,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podemos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dejar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proclamar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hemos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oído.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21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despidieron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amenazas,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encontrar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castigarlos,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causa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pueblo,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pues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gloria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sucedido.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elocuencia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sabiduría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podrán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resistir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contradecir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vuestros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adversarios»: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evidentemente,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dificultades.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dominado,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ocultarlos.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hechos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constatada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clamorosa;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oído.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defenderse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irrupción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desestabilización.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acreditados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«hombres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pueblo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cultura»,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acusadores.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prohibir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«enseñar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nombre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Jesús»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perspicaz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sanedrín,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«nombre»,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novedad-,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evidencia: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oído.</w:t>
      </w:r>
    </w:p>
    <w:p w:rsidR="00A466D4" w:rsidRDefault="00A466D4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mandato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preceptos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pierden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consistencia.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amenaza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oponerse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irresistible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B771F3" w:rsidRPr="00A77AA3" w:rsidRDefault="00B771F3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D905F2">
        <w:rPr>
          <w:rFonts w:ascii="Comic Sans MS" w:hAnsi="Comic Sans MS"/>
          <w:b/>
          <w:color w:val="FF0000"/>
        </w:rPr>
        <w:t>responsorial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14-15.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16-18.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19-21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21a)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escuchaste.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  <w:u w:val="single"/>
        </w:rPr>
        <w:t>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D905F2">
        <w:rPr>
          <w:rFonts w:ascii="Comic Sans MS" w:hAnsi="Comic Sans MS"/>
          <w:color w:val="FF0000"/>
          <w:u w:val="single"/>
        </w:rPr>
        <w:t>bien</w:t>
      </w:r>
      <w:r w:rsidRPr="00D905F2">
        <w:rPr>
          <w:rFonts w:ascii="Comic Sans MS" w:hAnsi="Comic Sans MS"/>
          <w:color w:val="FF0000"/>
        </w:rPr>
        <w:t>: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bueno,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energía,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Escuchad: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cantos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victoria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tiendas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justos: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«La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poderosa.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excelsa».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morir,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viviré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contar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hazañas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castigó,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castigó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entregó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muerte.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Abridme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puertas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salvación,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Ésta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puerta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Señor: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vencedores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entrarán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ella.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escuchaste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fuiste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D905F2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  <w:hyperlink w:anchor="_Secuencia" w:history="1">
        <w:r w:rsidRPr="00D905F2">
          <w:rPr>
            <w:rStyle w:val="Hipervnculo"/>
            <w:rFonts w:ascii="Comic Sans MS" w:hAnsi="Comic Sans MS"/>
            <w:b/>
          </w:rPr>
          <w:t>SECUENCIA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Pr="00D905F2">
          <w:rPr>
            <w:rStyle w:val="Hipervnculo"/>
            <w:rFonts w:ascii="Comic Sans MS" w:hAnsi="Comic Sans MS"/>
            <w:b/>
          </w:rPr>
          <w:t>(opcional)</w:t>
        </w:r>
      </w:hyperlink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en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el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Domingo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 w:rsidRPr="00D905F2">
        <w:rPr>
          <w:rFonts w:ascii="Comic Sans MS" w:hAnsi="Comic Sans MS"/>
          <w:b/>
        </w:rPr>
        <w:t>Resurrección*</w:t>
      </w:r>
    </w:p>
    <w:p w:rsidR="005F253D" w:rsidRPr="00D905F2" w:rsidRDefault="005F253D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24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lastRenderedPageBreak/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Éste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</w:p>
    <w:p w:rsidR="00B771F3" w:rsidRPr="00D905F2" w:rsidRDefault="00B771F3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177F3A" w:rsidRPr="00A77AA3" w:rsidRDefault="00177F3A" w:rsidP="008E2DD9">
      <w:pPr>
        <w:widowControl w:val="0"/>
        <w:ind w:firstLine="708"/>
        <w:jc w:val="both"/>
        <w:rPr>
          <w:rFonts w:ascii="Comic Sans MS" w:hAnsi="Comic Sans MS"/>
        </w:rPr>
      </w:pPr>
    </w:p>
    <w:p w:rsidR="00B771F3" w:rsidRDefault="00A466D4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Marcos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16,9-15</w:t>
      </w:r>
      <w:r w:rsidR="00B771F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771F3" w:rsidRPr="00D905F2">
        <w:rPr>
          <w:rFonts w:ascii="Comic Sans MS" w:hAnsi="Comic Sans MS"/>
          <w:i/>
          <w:iCs/>
        </w:rPr>
        <w:t>Id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mundo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entero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proclamad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771F3" w:rsidRPr="00D905F2">
        <w:rPr>
          <w:rFonts w:ascii="Comic Sans MS" w:hAnsi="Comic Sans MS"/>
          <w:i/>
          <w:iCs/>
        </w:rPr>
        <w:t>Evangelio.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16,9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Jesús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madrugada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primer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semana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primer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lugar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María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Magdalena,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expulsado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siete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demonios.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10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Ésta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comunicárselo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acompañado,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tristes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seguían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llorando.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11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pesar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oír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vivo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visto,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creyeron.</w:t>
      </w:r>
      <w:r w:rsidR="00D40E75">
        <w:rPr>
          <w:rFonts w:ascii="Comic Sans MS" w:hAnsi="Comic Sans MS"/>
          <w:color w:val="000080"/>
        </w:rPr>
        <w:t xml:space="preserve"> </w:t>
      </w:r>
      <w:r w:rsidRPr="00E62960">
        <w:rPr>
          <w:rFonts w:ascii="Calibri" w:hAnsi="Calibri"/>
          <w:color w:val="000080"/>
          <w:szCs w:val="16"/>
          <w:vertAlign w:val="superscript"/>
        </w:rPr>
        <w:t>12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Después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apareció,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aspecto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diferente,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camino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campo.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13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También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fueron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dar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noticia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demás.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Pero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tampoco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creyeron.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14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último,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apareció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los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once,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cuando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estaban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mesa,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echó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cara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incredulidad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su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terquedad,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haber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creído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quienes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habían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visto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resucitado.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0080"/>
          <w:szCs w:val="16"/>
          <w:vertAlign w:val="superscript"/>
        </w:rPr>
        <w:t>15</w:t>
      </w:r>
      <w:r w:rsidR="00D40E75">
        <w:rPr>
          <w:rFonts w:ascii="Comic Sans MS" w:hAnsi="Comic Sans MS"/>
          <w:color w:val="000080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les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dijo: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-Id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por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el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mundo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y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proclamad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la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buena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noticia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toda</w:t>
      </w:r>
      <w:r w:rsidR="00D40E75">
        <w:rPr>
          <w:rFonts w:ascii="Comic Sans MS" w:hAnsi="Comic Sans MS"/>
          <w:color w:val="000080"/>
          <w:szCs w:val="28"/>
        </w:rPr>
        <w:t xml:space="preserve"> </w:t>
      </w:r>
      <w:r w:rsidRPr="00A77AA3">
        <w:rPr>
          <w:rFonts w:ascii="Comic Sans MS" w:hAnsi="Comic Sans MS"/>
          <w:color w:val="000080"/>
          <w:szCs w:val="28"/>
        </w:rPr>
        <w:t>criatura.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añadido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sirve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Marcos.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redactado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pertenece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época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apostólica.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Magdalena,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incrédulos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9-11);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aspecto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peregrino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Emaús,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volvían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12s)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Once,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reunidos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recogidos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eucarística,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reprocha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incredulidad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refractaria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14s).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directa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subrayar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incredulidad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típica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Marcos,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relieve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imaginación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ingenua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sugestión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colectiva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Nazareno,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favor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prolonguen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desarrollen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actividad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evangelizadora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«Id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mundo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proclamad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buena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noticia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criatura»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(y.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15).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mejor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desenterrar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prepotencia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todopoderosos,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nivelar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típico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rasero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nivel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consumo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horizontes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exclusivamente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intramundanos.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soft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solapada,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normal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obvio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comportamiento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detestable.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entablar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«combate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cultural»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desenmascarar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homologación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pagana.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presupone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«combate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acallar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acompañados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actuara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ulterior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imposiciones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ocultar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Ilumina,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cuánta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obedezco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contaminado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seducciones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víctima,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sirenas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fascinan.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improviso,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criterios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tuyos.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Descubro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ídolos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ligeros,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envolventes,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omnipresentes.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Ilumina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estratos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conscientes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sensibilidad,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revisión,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revisar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corriente.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descienda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subterráneos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psique,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sinuosidades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piense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siguiendo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criterios,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obedezca,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–por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inconsciencia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homologación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obedecer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preguntarnos: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¿pienso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inspira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enseñado?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inclinados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pensamientos,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autonomía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comparaciones?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celosos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independencia,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ánimo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deberíamos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sobreponen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juicio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forjar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mentalidad?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escapar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influencia,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crítica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vigorosa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¿Pienso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original,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feliz,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Pascal: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feliz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razonable,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virtuoso,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ble»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{Pensamientos,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541)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(Pablo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Audiencia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general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8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1975,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«Mejor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refugiarse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en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el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Señor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que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fiarse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de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los</w:t>
      </w:r>
      <w:r w:rsidR="00D40E75">
        <w:rPr>
          <w:rFonts w:ascii="Comic Sans MS" w:hAnsi="Comic Sans MS"/>
          <w:i/>
          <w:iCs/>
          <w:color w:val="00008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80"/>
          <w:szCs w:val="28"/>
        </w:rPr>
        <w:t>hombres»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118,8).</w:t>
      </w:r>
    </w:p>
    <w:p w:rsidR="00A466D4" w:rsidRPr="00A77AA3" w:rsidRDefault="00A466D4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religión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menudo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minimiza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seculariza-,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incompleta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novedad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menudo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conformistas.</w:t>
      </w:r>
    </w:p>
    <w:p w:rsidR="00A466D4" w:rsidRPr="00A77AA3" w:rsidRDefault="00A466D4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dirán»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determinado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austero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lógico.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«Cristiano,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consciente,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coherente,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cristiano».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«Renovad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espíritu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vuestra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mente»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(Ef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4,23).</w:t>
      </w:r>
    </w:p>
    <w:p w:rsidR="00A466D4" w:rsidRDefault="00A466D4" w:rsidP="008E2DD9">
      <w:pPr>
        <w:widowControl w:val="0"/>
        <w:ind w:firstLine="284"/>
        <w:jc w:val="both"/>
        <w:rPr>
          <w:rFonts w:ascii="Comic Sans MS" w:hAnsi="Comic Sans MS"/>
          <w:i/>
          <w:iCs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Ignacio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Antioquía: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«Aprendamos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cristianismo»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[Ad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Magnesios,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renovación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Concilio.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«Quien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tenga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oídos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oír,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oiga»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(Pablo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Audiencia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general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8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1975,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bCs/>
          <w:color w:val="000000"/>
          <w:sz w:val="22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0"/>
        </w:rPr>
        <w:t>San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Isidoro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>Obispo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y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doctor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la</w:t>
      </w:r>
      <w:r w:rsidR="00D40E75">
        <w:rPr>
          <w:rFonts w:ascii="Verdana" w:hAnsi="Verdana" w:cs="Arial"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color w:val="000000"/>
          <w:sz w:val="22"/>
          <w:szCs w:val="20"/>
        </w:rPr>
        <w:t>Iglesia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FF0000"/>
          <w:sz w:val="22"/>
          <w:szCs w:val="20"/>
        </w:rPr>
      </w:pPr>
      <w:r>
        <w:rPr>
          <w:rFonts w:ascii="Verdana" w:hAnsi="Verdana" w:cs="Arial"/>
          <w:color w:val="FF0000"/>
          <w:sz w:val="22"/>
          <w:szCs w:val="20"/>
        </w:rPr>
        <w:t>Fiesta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en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España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cuando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proceda</w:t>
      </w:r>
    </w:p>
    <w:p w:rsidR="009A42B0" w:rsidRPr="00DC6A6F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984806" w:themeColor="accent6" w:themeShade="80"/>
          <w:sz w:val="22"/>
          <w:szCs w:val="20"/>
        </w:rPr>
      </w:pP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  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Isidoro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Sevilla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(560-636)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gran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Doctor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España.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Sucesor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hermano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san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Leandro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como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Obispo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Sevilla,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trabajó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incansablemente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para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organizar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Iglesia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reino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visigótico: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presidió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concilios,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creó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bibliotecas,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ordenó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liturgia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escribió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libros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que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usaron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como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manuales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escolares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durante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varias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generaciones.</w:t>
      </w:r>
    </w:p>
    <w:p w:rsidR="009A42B0" w:rsidRPr="00DC6A6F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984806" w:themeColor="accent6" w:themeShade="80"/>
          <w:sz w:val="22"/>
          <w:szCs w:val="20"/>
        </w:rPr>
      </w:pP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  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Después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40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años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episcopado,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murió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4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abril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636.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cuerpo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trasladado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León,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donde,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iglesia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que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lleva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nombre,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rinde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culto.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doc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u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mento</w:t>
          </w:r>
        </w:hyperlink>
      </w:hyperlink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jc w:val="center"/>
        <w:rPr>
          <w:color w:val="FF0000"/>
        </w:rPr>
      </w:pPr>
      <w:bookmarkStart w:id="241" w:name="_Toc70436329"/>
      <w:bookmarkStart w:id="242" w:name="_Toc132914827"/>
      <w:bookmarkStart w:id="243" w:name="_Día_27_2"/>
      <w:bookmarkStart w:id="244" w:name="_Toc193742474"/>
      <w:bookmarkEnd w:id="243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bookmarkEnd w:id="241"/>
      <w:bookmarkEnd w:id="242"/>
      <w:r>
        <w:rPr>
          <w:color w:val="FF0000"/>
        </w:rPr>
        <w:t>27</w:t>
      </w:r>
      <w:bookmarkEnd w:id="244"/>
    </w:p>
    <w:p w:rsidR="0058114C" w:rsidRPr="005F253D" w:rsidRDefault="0058114C" w:rsidP="008E2DD9">
      <w:pPr>
        <w:pStyle w:val="Ttulo3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bookmarkStart w:id="245" w:name="_Día_7"/>
      <w:bookmarkStart w:id="246" w:name="_Día_28"/>
      <w:bookmarkStart w:id="247" w:name="_Toc99567312"/>
      <w:bookmarkStart w:id="248" w:name="_Toc193742475"/>
      <w:bookmarkEnd w:id="245"/>
      <w:bookmarkEnd w:id="246"/>
      <w:r w:rsidRPr="005F253D">
        <w:rPr>
          <w:rFonts w:ascii="Comic Sans MS" w:hAnsi="Comic Sans MS"/>
          <w:color w:val="FF0000"/>
          <w:sz w:val="28"/>
          <w:szCs w:val="28"/>
        </w:rPr>
        <w:t>Segundo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domingo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Pascua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o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de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la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Divina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Misericordia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ciclo</w:t>
      </w:r>
      <w:r w:rsidR="00D40E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5F253D">
        <w:rPr>
          <w:rFonts w:ascii="Comic Sans MS" w:hAnsi="Comic Sans MS"/>
          <w:color w:val="FF0000"/>
          <w:sz w:val="28"/>
          <w:szCs w:val="28"/>
        </w:rPr>
        <w:t>“C”</w:t>
      </w:r>
      <w:bookmarkEnd w:id="247"/>
      <w:bookmarkEnd w:id="248"/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5,12-16</w:t>
      </w:r>
      <w:r w:rsidR="00614A85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614A85" w:rsidRPr="00D905F2">
        <w:rPr>
          <w:rFonts w:ascii="Comic Sans MS" w:hAnsi="Comic Sans MS"/>
          <w:i/>
          <w:iCs/>
        </w:rPr>
        <w:t>Crecía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número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creyentes,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una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multitud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tanto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hombres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como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mujeres,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se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adherían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Señor.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apóstoles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realizaban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prodigios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creyentes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pórtico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Salomón,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atrevían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juntarse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embargo,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estima,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multitud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mujeres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incorporó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número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Incluso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enfermos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plazas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camillas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parihuelas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que,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pasar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Pedro,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sombra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tocara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número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personas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procedentes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ciudades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cercanas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acudían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Jerusalén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enfermos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poseídos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espíritus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inmundos,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curaban.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</w:t>
      </w:r>
      <w:r w:rsidRPr="00A77AA3">
        <w:rPr>
          <w:rFonts w:ascii="Comic Sans MS" w:hAnsi="Comic Sans MS" w:cs="Comic Sans MS"/>
          <w:color w:val="000000"/>
          <w:szCs w:val="28"/>
        </w:rPr>
        <w:t>•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El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fragmento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presenta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el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tercero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de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los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“compendios”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de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los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Hechos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de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los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Apóstoles.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Se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trata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de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resúmenes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usados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en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la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narración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de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Lucas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como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“puentes”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entre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diferentes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secciones.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Muestran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cómo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vivía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la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comunidad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cristiana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en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aquellos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tiempo</w:t>
      </w:r>
      <w:r w:rsidRPr="00A77AA3">
        <w:rPr>
          <w:rFonts w:ascii="Comic Sans MS" w:hAnsi="Comic Sans MS"/>
          <w:color w:val="000000"/>
          <w:szCs w:val="28"/>
        </w:rPr>
        <w:t>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compendio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imperfecto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destinados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habitual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hallado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pórtico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Salomón),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reúne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definida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otros.</w:t>
      </w:r>
    </w:p>
    <w:p w:rsidR="0058114C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particular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prodigios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atestiguan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exalta;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número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aumenta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suscitada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perfilan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rasgos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actividad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apóstoles.</w:t>
      </w:r>
    </w:p>
    <w:p w:rsidR="00614A85" w:rsidRPr="00A77AA3" w:rsidRDefault="00614A85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177F3A" w:rsidRPr="00614A85" w:rsidRDefault="00177F3A" w:rsidP="008E2DD9">
      <w:pPr>
        <w:pStyle w:val="NormalWeb"/>
        <w:widowControl w:val="0"/>
        <w:spacing w:before="0" w:beforeAutospacing="0" w:after="0" w:afterAutospacing="0"/>
        <w:jc w:val="center"/>
        <w:rPr>
          <w:rFonts w:ascii="Comic Sans MS" w:hAnsi="Comic Sans MS"/>
        </w:rPr>
      </w:pPr>
      <w:r w:rsidRPr="00614A85">
        <w:rPr>
          <w:rFonts w:ascii="Comic Sans MS" w:hAnsi="Comic Sans MS"/>
          <w:b/>
          <w:bCs/>
          <w:color w:val="FF3333"/>
        </w:rPr>
        <w:t>Salmo</w:t>
      </w:r>
      <w:r w:rsidR="00D40E75">
        <w:rPr>
          <w:rFonts w:ascii="Comic Sans MS" w:hAnsi="Comic Sans MS"/>
          <w:b/>
          <w:bCs/>
          <w:color w:val="FF3333"/>
        </w:rPr>
        <w:t xml:space="preserve"> </w:t>
      </w:r>
      <w:r w:rsidRPr="00614A85">
        <w:rPr>
          <w:rFonts w:ascii="Comic Sans MS" w:hAnsi="Comic Sans MS"/>
          <w:b/>
          <w:bCs/>
          <w:color w:val="FF3333"/>
        </w:rPr>
        <w:t>Responsorial</w:t>
      </w:r>
    </w:p>
    <w:p w:rsidR="00614A85" w:rsidRPr="00D905F2" w:rsidRDefault="00614A85" w:rsidP="008E2DD9">
      <w:pPr>
        <w:pStyle w:val="dcha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117,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2-4.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22-24.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25-27a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1)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gracias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bueno,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bien: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Diga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Israel: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Diga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Aarón: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Digan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fieles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Señor: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misericordia.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desecharon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arquitectos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piedra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angular.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quien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hecho,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milagro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patente.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hizo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Señor: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sea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gozo.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salvación;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prosperidad.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Bendito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viene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</w:p>
    <w:p w:rsid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bendecimos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</w:p>
    <w:p w:rsidR="00614A85" w:rsidRPr="00D905F2" w:rsidRDefault="00614A85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ilumina.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177F3A" w:rsidRPr="00A77AA3" w:rsidRDefault="00177F3A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Segunda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Apocalipsis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1,9-11</w:t>
      </w:r>
      <w:r w:rsidRPr="00A77AA3">
        <w:rPr>
          <w:rFonts w:ascii="Comic Sans MS" w:hAnsi="Comic Sans MS"/>
          <w:b/>
          <w:bCs/>
          <w:i/>
          <w:iCs/>
          <w:color w:val="000000"/>
          <w:szCs w:val="28"/>
        </w:rPr>
        <w:t>a.12-13.17-19</w:t>
      </w:r>
      <w:r w:rsidR="00614A85">
        <w:rPr>
          <w:rFonts w:ascii="Comic Sans MS" w:hAnsi="Comic Sans MS"/>
          <w:b/>
          <w:bCs/>
          <w:i/>
          <w:i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i/>
          <w:iCs/>
          <w:color w:val="000000"/>
          <w:szCs w:val="28"/>
        </w:rPr>
        <w:t xml:space="preserve"> </w:t>
      </w:r>
      <w:r w:rsidR="00614A85" w:rsidRPr="00D905F2">
        <w:rPr>
          <w:rFonts w:ascii="Comic Sans MS" w:hAnsi="Comic Sans MS"/>
          <w:i/>
          <w:iCs/>
        </w:rPr>
        <w:t>Estuve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muerto,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pero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ya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ves: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vivo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por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siglos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614A85" w:rsidRPr="00D905F2">
        <w:rPr>
          <w:rFonts w:ascii="Comic Sans MS" w:hAnsi="Comic Sans MS"/>
          <w:i/>
          <w:iCs/>
        </w:rPr>
        <w:t>siglos.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 </w:t>
      </w:r>
      <w:r w:rsidRPr="00A77AA3">
        <w:rPr>
          <w:rFonts w:ascii="Comic Sans MS" w:hAnsi="Comic Sans MS"/>
          <w:color w:val="003366"/>
          <w:szCs w:val="28"/>
        </w:rPr>
        <w:t>Yo,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Juan,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hermano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amor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comparto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tribulación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Patmos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anunciado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éxtasis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domingo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detrás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potente,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trompeta,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decía: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Escribe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mándalo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Iglesias: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Éfeso,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Esmirna,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Pérgamo,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Tiatira,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Sardes,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Filadelfia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Laodicea.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hablaba,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volverme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candelabros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candelabros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especie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figura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humana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vestía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larga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túnica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ceñido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banda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desplomé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pies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derecha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temas;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primero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último;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vive.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Estuve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ahora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siempre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llaves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abismo.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Escribe,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sucediendo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suceder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</w:t>
      </w:r>
      <w:r w:rsidRPr="00A77AA3">
        <w:rPr>
          <w:rFonts w:ascii="Comic Sans MS" w:hAnsi="Comic Sans MS" w:cs="Comic Sans MS"/>
          <w:color w:val="000000"/>
          <w:szCs w:val="28"/>
        </w:rPr>
        <w:t>•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El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Apocalipsis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es,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por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excelencia,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el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libro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de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la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“revelación”</w:t>
      </w:r>
      <w:r w:rsidR="00D40E75">
        <w:rPr>
          <w:rFonts w:ascii="Comic Sans MS" w:hAnsi="Comic Sans MS" w:cs="Comic Sans MS"/>
          <w:color w:val="000000"/>
          <w:szCs w:val="28"/>
        </w:rPr>
        <w:t xml:space="preserve"> </w:t>
      </w:r>
      <w:r w:rsidRPr="00A77AA3">
        <w:rPr>
          <w:rFonts w:ascii="Comic Sans MS" w:hAnsi="Comic Sans MS" w:cs="Comic Sans MS"/>
          <w:color w:val="000000"/>
          <w:szCs w:val="28"/>
        </w:rPr>
        <w:t>d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lector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lenguaje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símbolos.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favor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Patmos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domingo,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memorial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Oye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espalda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potente,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trompeta”,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escribir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recuerdan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Sinaí,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obstante,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volverse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epistréphein,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término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“conversión”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“convierte”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personaje,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especie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figura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humana”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candelabros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brazos.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candelabro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brazos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Jerusalén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candelabros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ámbito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eclesial.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mesiánica,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culminación.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túnica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rasgo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distintivo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sacerdotal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10,5);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blanco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14a)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alude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“anciano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días”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7,9.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reacciona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tranquiliza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cinco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califican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</w:t>
      </w:r>
    </w:p>
    <w:p w:rsidR="0058114C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primero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último”,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44,8;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48,12);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vive”,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terminología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Antiguo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llaves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muertos.</w:t>
      </w:r>
    </w:p>
    <w:p w:rsidR="00614A85" w:rsidRDefault="00614A85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color w:val="000000"/>
          <w:szCs w:val="28"/>
        </w:rPr>
      </w:pPr>
    </w:p>
    <w:p w:rsidR="00614A85" w:rsidRDefault="003900F3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  <w:hyperlink w:anchor="_Secuencia" w:history="1">
        <w:r w:rsidR="00614A85" w:rsidRPr="00D905F2">
          <w:rPr>
            <w:rStyle w:val="Hipervnculo"/>
            <w:rFonts w:ascii="Comic Sans MS" w:hAnsi="Comic Sans MS"/>
            <w:b/>
          </w:rPr>
          <w:t>SECUENCIA</w:t>
        </w:r>
        <w:r w:rsidR="00D40E75">
          <w:rPr>
            <w:rStyle w:val="Hipervnculo"/>
            <w:rFonts w:ascii="Comic Sans MS" w:hAnsi="Comic Sans MS"/>
            <w:b/>
          </w:rPr>
          <w:t xml:space="preserve"> </w:t>
        </w:r>
        <w:r w:rsidR="00614A85" w:rsidRPr="00D905F2">
          <w:rPr>
            <w:rStyle w:val="Hipervnculo"/>
            <w:rFonts w:ascii="Comic Sans MS" w:hAnsi="Comic Sans MS"/>
            <w:b/>
          </w:rPr>
          <w:t>(opcional)</w:t>
        </w:r>
      </w:hyperlink>
      <w:r w:rsidR="00D40E75">
        <w:rPr>
          <w:rFonts w:ascii="Comic Sans MS" w:hAnsi="Comic Sans MS"/>
          <w:b/>
        </w:rPr>
        <w:t xml:space="preserve"> </w:t>
      </w:r>
      <w:r w:rsidR="00D905F2" w:rsidRPr="00D905F2">
        <w:rPr>
          <w:rFonts w:ascii="Comic Sans MS" w:hAnsi="Comic Sans MS"/>
          <w:b/>
        </w:rPr>
        <w:t>en</w:t>
      </w:r>
      <w:r w:rsidR="00D40E75">
        <w:rPr>
          <w:rFonts w:ascii="Comic Sans MS" w:hAnsi="Comic Sans MS"/>
          <w:b/>
        </w:rPr>
        <w:t xml:space="preserve"> </w:t>
      </w:r>
      <w:r w:rsidR="00D905F2" w:rsidRPr="00D905F2">
        <w:rPr>
          <w:rFonts w:ascii="Comic Sans MS" w:hAnsi="Comic Sans MS"/>
          <w:b/>
        </w:rPr>
        <w:t>el</w:t>
      </w:r>
      <w:r w:rsidR="00D40E75">
        <w:rPr>
          <w:rFonts w:ascii="Comic Sans MS" w:hAnsi="Comic Sans MS"/>
          <w:b/>
        </w:rPr>
        <w:t xml:space="preserve"> </w:t>
      </w:r>
      <w:r w:rsidR="00D905F2" w:rsidRPr="00D905F2">
        <w:rPr>
          <w:rFonts w:ascii="Comic Sans MS" w:hAnsi="Comic Sans MS"/>
          <w:b/>
        </w:rPr>
        <w:t>Domingo</w:t>
      </w:r>
      <w:r w:rsidR="00D40E75">
        <w:rPr>
          <w:rFonts w:ascii="Comic Sans MS" w:hAnsi="Comic Sans MS"/>
          <w:b/>
        </w:rPr>
        <w:t xml:space="preserve"> </w:t>
      </w:r>
      <w:r w:rsidR="00D905F2" w:rsidRPr="00D905F2"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 w:rsidR="00D905F2" w:rsidRPr="00D905F2">
        <w:rPr>
          <w:rFonts w:ascii="Comic Sans MS" w:hAnsi="Comic Sans MS"/>
          <w:b/>
        </w:rPr>
        <w:t>Resurrección</w:t>
      </w:r>
      <w:r w:rsidRPr="00D905F2">
        <w:rPr>
          <w:rFonts w:ascii="Comic Sans MS" w:hAnsi="Comic Sans MS"/>
          <w:b/>
        </w:rPr>
        <w:t>*</w:t>
      </w:r>
    </w:p>
    <w:p w:rsidR="005F253D" w:rsidRPr="00D905F2" w:rsidRDefault="005F253D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  <w:b/>
        </w:rPr>
      </w:pPr>
    </w:p>
    <w:p w:rsidR="003900F3" w:rsidRPr="00D905F2" w:rsidRDefault="003900F3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3900F3" w:rsidRPr="00D905F2" w:rsidRDefault="003900F3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20,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29</w:t>
      </w:r>
    </w:p>
    <w:p w:rsidR="003900F3" w:rsidRPr="00D905F2" w:rsidRDefault="003900F3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3900F3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visto,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Tomás,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creído,</w:t>
      </w:r>
    </w:p>
    <w:p w:rsidR="00D905F2" w:rsidRDefault="003900F3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Señor—;</w:t>
      </w:r>
    </w:p>
    <w:p w:rsidR="003900F3" w:rsidRPr="00D905F2" w:rsidRDefault="003900F3" w:rsidP="008E2DD9">
      <w:pPr>
        <w:pStyle w:val="NormalWeb"/>
        <w:widowControl w:val="0"/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bienaventurados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visto.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</w:p>
    <w:p w:rsidR="00614A85" w:rsidRPr="00A77AA3" w:rsidRDefault="00614A85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20,19-31</w:t>
      </w:r>
      <w:r w:rsidR="003900F3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3900F3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3900F3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3900F3" w:rsidRPr="00D905F2">
        <w:rPr>
          <w:rFonts w:ascii="Comic Sans MS" w:hAnsi="Comic Sans MS"/>
          <w:i/>
          <w:iCs/>
        </w:rPr>
        <w:t>ocho</w:t>
      </w:r>
      <w:r w:rsidR="00D40E75">
        <w:rPr>
          <w:rFonts w:ascii="Comic Sans MS" w:hAnsi="Comic Sans MS"/>
          <w:i/>
          <w:iCs/>
        </w:rPr>
        <w:t xml:space="preserve"> </w:t>
      </w:r>
      <w:r w:rsidR="003900F3" w:rsidRPr="00D905F2">
        <w:rPr>
          <w:rFonts w:ascii="Comic Sans MS" w:hAnsi="Comic Sans MS"/>
          <w:i/>
          <w:iCs/>
        </w:rPr>
        <w:t>días,</w:t>
      </w:r>
      <w:r w:rsidR="00D40E75">
        <w:rPr>
          <w:rFonts w:ascii="Comic Sans MS" w:hAnsi="Comic Sans MS"/>
          <w:i/>
          <w:iCs/>
        </w:rPr>
        <w:t xml:space="preserve"> </w:t>
      </w:r>
      <w:r w:rsidR="003900F3" w:rsidRPr="00D905F2">
        <w:rPr>
          <w:rFonts w:ascii="Comic Sans MS" w:hAnsi="Comic Sans MS"/>
          <w:i/>
          <w:iCs/>
        </w:rPr>
        <w:t>llegó</w:t>
      </w:r>
      <w:r w:rsidR="00D40E75">
        <w:rPr>
          <w:rFonts w:ascii="Comic Sans MS" w:hAnsi="Comic Sans MS"/>
          <w:i/>
          <w:iCs/>
        </w:rPr>
        <w:t xml:space="preserve"> </w:t>
      </w:r>
      <w:r w:rsidR="003900F3" w:rsidRPr="00D905F2">
        <w:rPr>
          <w:rFonts w:ascii="Comic Sans MS" w:hAnsi="Comic Sans MS"/>
          <w:i/>
          <w:iCs/>
        </w:rPr>
        <w:t>Jesús.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20,19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domingo,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tarde,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reunidos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discípulos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cerradas,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miedo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presentó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mostró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costado.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discípulos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llenaron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alegría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nuevo: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añadió: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envío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Sopló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Recibid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Santo.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perdonéis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perdonará;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retengáis,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retendrá.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Tomás,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grupo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doce,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“El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Mellizo”,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apareció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dijeron,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discípulos: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señales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dejadas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clavos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herida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abierta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costado,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creeré.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hallaban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reunidos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discípulos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Tomás.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Aunque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cerradas,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presentó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Tomás: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Acerca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comprueba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acerca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métela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costado.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incrédulo,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creyente.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¡Señor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mío!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¿Crees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visto?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Dichosos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hizo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presencia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discípulos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recogidos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libro.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Mesías,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creyendo,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episodios,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próximos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relacionados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19-22),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once,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Magdalena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18),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encerrados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cenáculo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barreras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interponen: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puertas,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condición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desaparecido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padeció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insistente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referencia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traspasado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profecías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47,1;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Zac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12,10.14).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tradicional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saludo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asume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labios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augurio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-”la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vosotros”-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-”la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vosotros”.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mesiánico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excelencia,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(“se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presentó”: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19b.26b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colmados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confirmados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sopla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(Gn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2,7),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prolonga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espacio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24-29)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personaliza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escepticismo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atribuyen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sinópticos,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genérica,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“algunos”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surgir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cualquiera.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agonía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concreta,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tangible,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25).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condesciende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obstinada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27),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grupo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muestre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atribuye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“¡Señor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mío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mío!”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bíblicos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YHWH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Elohím,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posesivo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“mío”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adhesión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declara,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abierta,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bienaventurados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testigos,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Éstos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desnuda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confirmada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exultar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inefable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30s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conclusión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exhaustivo,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suscitar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corroborar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“Jesús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Cristo,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Hijo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Dios”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Mc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1,1).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000000"/>
          <w:szCs w:val="28"/>
        </w:rPr>
        <w:t>“Estaba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muerto,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ahora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vivo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siempre.”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pronunciada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radical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orientación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pensamientos,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imbuidos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novedad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traernos.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alimentar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repleta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angustia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excesiva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incrédulos,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fácilmente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figura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perseguimos,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conformes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mezquinas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medidas.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evidencia,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lleguemos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ímpetu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Ven,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quédate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cobardía,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igualmente.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saludo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bálsamo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desaparecer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horizontes.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Dilata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angostos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espacios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frágil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vislumbrar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incrédulos,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bienaventurados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creído.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puertas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cerradas.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incrédulo.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oír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oídos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impaciencia.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Tomás,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carácter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desconfiado,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incredulidad,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gozar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-dice-,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eliminará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incredulidad.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Pondré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cicatrices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abrazaré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reprochará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incredulidad,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colmará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visión.”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aplaca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elimina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satisface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puertas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cerradas.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increíble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increíble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Tomás,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colmado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sincera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exclama: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“¡Señor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mío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mío!”.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responde: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“Porque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visto,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creído.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Bienaventurados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haberme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visto.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Arrastra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palabra”.</w:t>
      </w:r>
    </w:p>
    <w:p w:rsidR="0058114C" w:rsidRPr="00A77AA3" w:rsidRDefault="0058114C" w:rsidP="008E2DD9">
      <w:pPr>
        <w:widowControl w:val="0"/>
        <w:autoSpaceDE w:val="0"/>
        <w:autoSpaceDN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Éstos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reclutas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haberlo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creído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clavos,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abrazado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miembros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(Basilio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Seleucia,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Omelia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sulla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Pasqua,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cit.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Chiesa,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//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mistero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pasquale,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19913,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171-175,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“¡Señor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mío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y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Dios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mío!”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20,28).</w:t>
      </w:r>
    </w:p>
    <w:p w:rsidR="0058114C" w:rsidRPr="00A77AA3" w:rsidRDefault="0058114C" w:rsidP="008E2DD9">
      <w:pPr>
        <w:widowControl w:val="0"/>
        <w:autoSpaceDE w:val="0"/>
        <w:autoSpaceDN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autoSpaceDE w:val="0"/>
        <w:autoSpaceDN w:val="0"/>
        <w:ind w:firstLine="708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frases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bonitas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entusiasmarme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ellas),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justamente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pronunciadas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demasiado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deprisa,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superficial.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“Credo”,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¿seguiría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insignificantes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contrariedades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entonces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objeto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inimaginable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reanimada...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¿dónde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debilidad?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Creo,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ciertamente,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murió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él”.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encarnado,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fidelidad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encarnada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Dios”,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cuerpo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carne,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Credo?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¿Justamente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“sí”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incondicional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“sí”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allá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apariencia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“sí”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continúa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nueva”.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comprometa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“sí”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supervivencia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“sí”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simple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vocal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(J.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Loew,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alí'uomo,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1985,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164-167,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passim)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0"/>
        </w:rPr>
        <w:t>Santo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Toribio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de</w:t>
      </w:r>
      <w:r w:rsidR="00D40E75">
        <w:rPr>
          <w:rFonts w:ascii="Verdana" w:hAnsi="Verdana" w:cs="Arial"/>
          <w:b/>
          <w:bCs/>
          <w:color w:val="000000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0"/>
        </w:rPr>
        <w:t>Mogrovejo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>Obispo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FF0000"/>
          <w:sz w:val="22"/>
          <w:szCs w:val="20"/>
        </w:rPr>
      </w:pPr>
      <w:r>
        <w:rPr>
          <w:rFonts w:ascii="Verdana" w:hAnsi="Verdana" w:cs="Arial"/>
          <w:b/>
          <w:bCs/>
          <w:color w:val="FF0000"/>
          <w:sz w:val="22"/>
          <w:szCs w:val="20"/>
        </w:rPr>
        <w:t>Fiesta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en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América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Latina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cuando</w:t>
      </w:r>
      <w:r w:rsidR="00D40E75">
        <w:rPr>
          <w:rFonts w:ascii="Verdana" w:hAnsi="Verdana" w:cs="Arial"/>
          <w:color w:val="FF0000"/>
          <w:sz w:val="22"/>
          <w:szCs w:val="20"/>
        </w:rPr>
        <w:t xml:space="preserve"> </w:t>
      </w:r>
      <w:r>
        <w:rPr>
          <w:rFonts w:ascii="Verdana" w:hAnsi="Verdana" w:cs="Arial"/>
          <w:color w:val="FF0000"/>
          <w:sz w:val="22"/>
          <w:szCs w:val="20"/>
        </w:rPr>
        <w:t>proceda</w:t>
      </w:r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FF0000"/>
          <w:sz w:val="22"/>
          <w:szCs w:val="20"/>
        </w:rPr>
        <w:t>Memoria</w:t>
      </w:r>
      <w:r w:rsidR="00D40E75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libre</w:t>
      </w:r>
      <w:r w:rsidR="00D40E75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en</w:t>
      </w:r>
      <w:r w:rsidR="00D40E75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España</w:t>
      </w:r>
      <w:r w:rsidR="00D40E75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el</w:t>
      </w:r>
      <w:r w:rsidR="00D40E75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23</w:t>
      </w:r>
      <w:r w:rsidR="00D40E75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de</w:t>
      </w:r>
      <w:r w:rsidR="00D40E75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Marzo</w:t>
      </w:r>
    </w:p>
    <w:p w:rsidR="009A42B0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 xml:space="preserve">    </w:t>
      </w:r>
      <w:r w:rsidR="009A42B0">
        <w:rPr>
          <w:rFonts w:ascii="Verdana" w:hAnsi="Verdana" w:cs="Arial"/>
          <w:color w:val="000000"/>
          <w:sz w:val="22"/>
          <w:szCs w:val="20"/>
        </w:rPr>
        <w:t>Toribio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nació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España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(1538-1606)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y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nadie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más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que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él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contribuyó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implantar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Iglesia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América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Latina.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Desde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su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llegada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Lima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como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Arzobispo,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empezó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peregrinar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sin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descanso,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fundando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seminarios,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construyendo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hospitales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iglesias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y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promoviendo,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través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numerosos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sínodos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y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concilios,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vida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religiosa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todo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al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virreinato.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Viajaba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siempre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pie,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en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ayuno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y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oración.</w:t>
      </w:r>
    </w:p>
    <w:p w:rsidR="009A42B0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 xml:space="preserve">    </w:t>
      </w:r>
      <w:r w:rsidR="009A42B0">
        <w:rPr>
          <w:rFonts w:ascii="Verdana" w:hAnsi="Verdana" w:cs="Arial"/>
          <w:color w:val="000000"/>
          <w:sz w:val="22"/>
          <w:szCs w:val="20"/>
        </w:rPr>
        <w:t>Juan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Pablo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II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nombró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Patrono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los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Obispos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de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América</w:t>
      </w:r>
      <w:r>
        <w:rPr>
          <w:rFonts w:ascii="Verdana" w:hAnsi="Verdana" w:cs="Arial"/>
          <w:color w:val="000000"/>
          <w:sz w:val="22"/>
          <w:szCs w:val="20"/>
        </w:rPr>
        <w:t xml:space="preserve"> </w:t>
      </w:r>
      <w:r w:rsidR="009A42B0">
        <w:rPr>
          <w:rFonts w:ascii="Verdana" w:hAnsi="Verdana" w:cs="Arial"/>
          <w:color w:val="000000"/>
          <w:sz w:val="22"/>
          <w:szCs w:val="20"/>
        </w:rPr>
        <w:t>Latina.</w:t>
      </w:r>
    </w:p>
    <w:p w:rsidR="00CB311B" w:rsidRPr="00A77AA3" w:rsidRDefault="00CB311B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documento</w:t>
          </w:r>
        </w:hyperlink>
      </w:hyperlink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49" w:name="_Toc193742476"/>
      <w:r>
        <w:rPr>
          <w:color w:val="FF0000"/>
        </w:rPr>
        <w:lastRenderedPageBreak/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28</w:t>
      </w:r>
      <w:bookmarkEnd w:id="249"/>
    </w:p>
    <w:p w:rsidR="0058114C" w:rsidRPr="0059144A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50" w:name="Lunes_de_la_segunda_semana_de_pascua_"/>
      <w:bookmarkStart w:id="251" w:name="_Toc193742477"/>
      <w:r w:rsidRPr="0059144A">
        <w:rPr>
          <w:rFonts w:ascii="Comic Sans MS" w:hAnsi="Comic Sans MS"/>
          <w:color w:val="FF0000"/>
          <w:sz w:val="32"/>
          <w:szCs w:val="32"/>
        </w:rPr>
        <w:t>Lunes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59144A"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59144A"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59144A">
        <w:rPr>
          <w:rFonts w:ascii="Comic Sans MS" w:hAnsi="Comic Sans MS"/>
          <w:color w:val="FF0000"/>
          <w:sz w:val="32"/>
          <w:szCs w:val="32"/>
        </w:rPr>
        <w:t>segunda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59144A">
        <w:rPr>
          <w:rFonts w:ascii="Comic Sans MS" w:hAnsi="Comic Sans MS"/>
          <w:color w:val="FF0000"/>
          <w:sz w:val="32"/>
          <w:szCs w:val="32"/>
        </w:rPr>
        <w:t>semana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59144A"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59144A">
        <w:rPr>
          <w:rFonts w:ascii="Comic Sans MS" w:hAnsi="Comic Sans MS"/>
          <w:color w:val="FF0000"/>
          <w:sz w:val="32"/>
          <w:szCs w:val="32"/>
        </w:rPr>
        <w:t>pascua</w:t>
      </w:r>
      <w:bookmarkEnd w:id="250"/>
      <w:bookmarkEnd w:id="251"/>
    </w:p>
    <w:p w:rsidR="009A42B0" w:rsidRPr="00DC6A6F" w:rsidRDefault="009A42B0" w:rsidP="00DC6A6F">
      <w:pPr>
        <w:pStyle w:val="Ttulo3"/>
        <w:widowControl w:val="0"/>
        <w:spacing w:before="0" w:beforeAutospacing="0" w:after="0" w:afterAutospacing="0"/>
        <w:jc w:val="center"/>
        <w:rPr>
          <w:color w:val="auto"/>
        </w:rPr>
      </w:pPr>
      <w:bookmarkStart w:id="252" w:name="_Toc193742478"/>
      <w:r w:rsidRPr="00DC6A6F">
        <w:rPr>
          <w:color w:val="auto"/>
        </w:rPr>
        <w:t>San</w:t>
      </w:r>
      <w:r w:rsidR="00D40E75" w:rsidRPr="00DC6A6F">
        <w:rPr>
          <w:color w:val="auto"/>
        </w:rPr>
        <w:t xml:space="preserve"> </w:t>
      </w:r>
      <w:r w:rsidRPr="00DC6A6F">
        <w:rPr>
          <w:color w:val="auto"/>
        </w:rPr>
        <w:t>Luis</w:t>
      </w:r>
      <w:r w:rsidR="00D40E75" w:rsidRPr="00DC6A6F">
        <w:rPr>
          <w:color w:val="auto"/>
        </w:rPr>
        <w:t xml:space="preserve"> </w:t>
      </w:r>
      <w:r w:rsidRPr="00DC6A6F">
        <w:rPr>
          <w:color w:val="auto"/>
        </w:rPr>
        <w:t>María</w:t>
      </w:r>
      <w:r w:rsidR="00D40E75" w:rsidRPr="00DC6A6F">
        <w:rPr>
          <w:color w:val="auto"/>
        </w:rPr>
        <w:t xml:space="preserve"> </w:t>
      </w:r>
      <w:r w:rsidRPr="00DC6A6F">
        <w:rPr>
          <w:color w:val="auto"/>
        </w:rPr>
        <w:t>Grignon</w:t>
      </w:r>
      <w:r w:rsidR="00D40E75" w:rsidRPr="00DC6A6F">
        <w:rPr>
          <w:color w:val="auto"/>
        </w:rPr>
        <w:t xml:space="preserve"> </w:t>
      </w:r>
      <w:r w:rsidRPr="00DC6A6F">
        <w:rPr>
          <w:color w:val="auto"/>
        </w:rPr>
        <w:t>de</w:t>
      </w:r>
      <w:r w:rsidR="00D40E75" w:rsidRPr="00DC6A6F">
        <w:rPr>
          <w:color w:val="auto"/>
        </w:rPr>
        <w:t xml:space="preserve"> </w:t>
      </w:r>
      <w:r w:rsidRPr="00DC6A6F">
        <w:rPr>
          <w:color w:val="auto"/>
        </w:rPr>
        <w:t>Montfort</w:t>
      </w:r>
      <w:bookmarkEnd w:id="252"/>
    </w:p>
    <w:p w:rsidR="009A42B0" w:rsidRDefault="009A42B0" w:rsidP="009A42B0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0"/>
        </w:rPr>
      </w:pPr>
      <w:r>
        <w:rPr>
          <w:rFonts w:ascii="Verdana" w:hAnsi="Verdana" w:cs="Arial"/>
          <w:color w:val="000000"/>
          <w:sz w:val="22"/>
          <w:szCs w:val="20"/>
        </w:rPr>
        <w:t>Presbítero</w:t>
      </w:r>
    </w:p>
    <w:p w:rsidR="009A42B0" w:rsidRDefault="009A42B0" w:rsidP="009A42B0">
      <w:pPr>
        <w:pStyle w:val="NormalWeb"/>
        <w:widowControl w:val="0"/>
        <w:spacing w:before="0" w:beforeAutospacing="0" w:after="0" w:afterAutospacing="0"/>
        <w:jc w:val="center"/>
        <w:rPr>
          <w:rFonts w:ascii="Verdana" w:hAnsi="Verdana" w:cs="Arial"/>
          <w:b/>
          <w:color w:val="E36C0A"/>
          <w:sz w:val="22"/>
          <w:szCs w:val="20"/>
        </w:rPr>
      </w:pPr>
      <w:r>
        <w:rPr>
          <w:rFonts w:ascii="Verdana" w:hAnsi="Verdana" w:cs="Arial"/>
          <w:b/>
          <w:bCs/>
          <w:color w:val="E36C0A"/>
          <w:sz w:val="22"/>
          <w:szCs w:val="20"/>
        </w:rPr>
        <w:t>Memoria</w:t>
      </w:r>
      <w:r w:rsidR="00D40E75">
        <w:rPr>
          <w:rFonts w:ascii="Verdana" w:hAnsi="Verdana" w:cs="Arial"/>
          <w:b/>
          <w:bCs/>
          <w:color w:val="E36C0A"/>
          <w:sz w:val="22"/>
          <w:szCs w:val="20"/>
        </w:rPr>
        <w:t xml:space="preserve"> </w:t>
      </w:r>
      <w:r>
        <w:rPr>
          <w:rFonts w:ascii="Verdana" w:hAnsi="Verdana" w:cs="Arial"/>
          <w:b/>
          <w:bCs/>
          <w:color w:val="E36C0A"/>
          <w:sz w:val="22"/>
          <w:szCs w:val="20"/>
        </w:rPr>
        <w:t>libre</w:t>
      </w:r>
    </w:p>
    <w:p w:rsidR="009A42B0" w:rsidRPr="00DC6A6F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984806" w:themeColor="accent6" w:themeShade="80"/>
          <w:sz w:val="22"/>
          <w:szCs w:val="20"/>
        </w:rPr>
      </w:pP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  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Luis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María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Grignon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nació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31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enero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1673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Montfort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(Bretaña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francesa).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Cursó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ocho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años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estudio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los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padres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jesuitas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otros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ocho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años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París.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Después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ser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ordenado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sacerdote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1700,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desempeñó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heroicamente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como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enfermero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un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hospital.</w:t>
      </w:r>
    </w:p>
    <w:p w:rsidR="009A42B0" w:rsidRPr="00DC6A6F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984806" w:themeColor="accent6" w:themeShade="80"/>
          <w:sz w:val="22"/>
          <w:szCs w:val="20"/>
        </w:rPr>
      </w:pP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  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Desde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una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situación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miseria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planeó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fundación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Compañía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María.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vocación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misionero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popular.</w:t>
      </w:r>
    </w:p>
    <w:p w:rsidR="009A42B0" w:rsidRPr="00DC6A6F" w:rsidRDefault="00D40E75" w:rsidP="009A42B0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984806" w:themeColor="accent6" w:themeShade="80"/>
          <w:sz w:val="22"/>
          <w:szCs w:val="20"/>
        </w:rPr>
      </w:pP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  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vida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penitente,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pobreza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vestir,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espíritu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oración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su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constante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modestia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atrajeron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veneración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todos.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Murió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año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1716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canonizado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él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20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Julio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9A42B0" w:rsidRPr="00DC6A6F">
        <w:rPr>
          <w:rFonts w:ascii="Verdana" w:hAnsi="Verdana" w:cs="Arial"/>
          <w:color w:val="984806" w:themeColor="accent6" w:themeShade="80"/>
          <w:sz w:val="22"/>
          <w:szCs w:val="20"/>
        </w:rPr>
        <w:t>1947.</w:t>
      </w:r>
    </w:p>
    <w:p w:rsidR="009A42B0" w:rsidRPr="00C2383F" w:rsidRDefault="009A42B0" w:rsidP="008E2DD9">
      <w:pPr>
        <w:pStyle w:val="Ttulo3"/>
        <w:widowControl w:val="0"/>
        <w:spacing w:before="0" w:beforeAutospacing="0" w:after="0" w:afterAutospacing="0"/>
        <w:jc w:val="center"/>
        <w:rPr>
          <w:rFonts w:ascii="Comic Sans MS" w:hAnsi="Comic Sans MS"/>
          <w:color w:val="E36C0A"/>
          <w:sz w:val="24"/>
          <w:szCs w:val="24"/>
        </w:rPr>
      </w:pPr>
    </w:p>
    <w:p w:rsidR="002E1C9F" w:rsidRDefault="002E1C9F" w:rsidP="008E2DD9">
      <w:pPr>
        <w:pStyle w:val="Ttulo3"/>
        <w:widowControl w:val="0"/>
        <w:spacing w:before="0" w:beforeAutospacing="0" w:after="0" w:afterAutospacing="0"/>
        <w:jc w:val="center"/>
        <w:rPr>
          <w:rFonts w:ascii="Verdana" w:hAnsi="Verdana" w:cs="Arial"/>
          <w:b w:val="0"/>
          <w:color w:val="E36C0A"/>
          <w:sz w:val="22"/>
          <w:szCs w:val="20"/>
        </w:rPr>
      </w:pPr>
      <w:bookmarkStart w:id="253" w:name="_Toc193742479"/>
      <w:r w:rsidRPr="009A42B0">
        <w:rPr>
          <w:color w:val="auto"/>
        </w:rPr>
        <w:t>San</w:t>
      </w:r>
      <w:r w:rsidR="00D40E75">
        <w:rPr>
          <w:color w:val="auto"/>
        </w:rPr>
        <w:t xml:space="preserve"> </w:t>
      </w:r>
      <w:r w:rsidRPr="009A42B0">
        <w:rPr>
          <w:color w:val="auto"/>
        </w:rPr>
        <w:t>Pedro</w:t>
      </w:r>
      <w:r w:rsidR="00D40E75">
        <w:rPr>
          <w:color w:val="auto"/>
        </w:rPr>
        <w:t xml:space="preserve"> </w:t>
      </w:r>
      <w:r w:rsidRPr="009A42B0">
        <w:rPr>
          <w:color w:val="auto"/>
        </w:rPr>
        <w:t>Chanel.</w:t>
      </w:r>
      <w:r w:rsidR="00D40E75">
        <w:rPr>
          <w:color w:val="auto"/>
        </w:rPr>
        <w:t xml:space="preserve"> </w:t>
      </w:r>
      <w:r w:rsidRPr="009A42B0">
        <w:rPr>
          <w:color w:val="auto"/>
        </w:rPr>
        <w:t>Presbítero</w:t>
      </w:r>
      <w:r w:rsidR="00D40E75">
        <w:rPr>
          <w:color w:val="auto"/>
        </w:rPr>
        <w:t xml:space="preserve"> </w:t>
      </w:r>
      <w:r w:rsidRPr="009A42B0">
        <w:rPr>
          <w:color w:val="auto"/>
        </w:rPr>
        <w:t>y</w:t>
      </w:r>
      <w:r w:rsidR="00D40E75">
        <w:rPr>
          <w:color w:val="auto"/>
        </w:rPr>
        <w:t xml:space="preserve"> </w:t>
      </w:r>
      <w:r w:rsidRPr="009A42B0">
        <w:rPr>
          <w:color w:val="auto"/>
        </w:rPr>
        <w:t>mártir</w:t>
      </w:r>
      <w:r w:rsidR="00C2383F" w:rsidRPr="009A42B0">
        <w:rPr>
          <w:color w:val="auto"/>
        </w:rPr>
        <w:t>.</w:t>
      </w:r>
      <w:r w:rsidR="00D40E75">
        <w:t xml:space="preserve"> </w:t>
      </w:r>
      <w:r w:rsidRPr="00C2383F">
        <w:rPr>
          <w:rFonts w:ascii="Verdana" w:hAnsi="Verdana" w:cs="Arial"/>
          <w:bCs w:val="0"/>
          <w:color w:val="E36C0A"/>
          <w:sz w:val="22"/>
          <w:szCs w:val="20"/>
        </w:rPr>
        <w:t>Memoria</w:t>
      </w:r>
      <w:r w:rsidR="00D40E75">
        <w:rPr>
          <w:rFonts w:ascii="Verdana" w:hAnsi="Verdana" w:cs="Arial"/>
          <w:bCs w:val="0"/>
          <w:color w:val="E36C0A"/>
          <w:sz w:val="22"/>
          <w:szCs w:val="20"/>
        </w:rPr>
        <w:t xml:space="preserve"> </w:t>
      </w:r>
      <w:r w:rsidRPr="00C2383F">
        <w:rPr>
          <w:rFonts w:ascii="Verdana" w:hAnsi="Verdana" w:cs="Arial"/>
          <w:bCs w:val="0"/>
          <w:color w:val="E36C0A"/>
          <w:sz w:val="22"/>
          <w:szCs w:val="20"/>
        </w:rPr>
        <w:t>libre</w:t>
      </w:r>
      <w:bookmarkEnd w:id="253"/>
    </w:p>
    <w:p w:rsidR="002E1C9F" w:rsidRPr="00DC6A6F" w:rsidRDefault="002E1C9F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Verdana" w:hAnsi="Verdana" w:cs="Arial"/>
          <w:color w:val="984806" w:themeColor="accent6" w:themeShade="80"/>
          <w:sz w:val="22"/>
          <w:szCs w:val="20"/>
        </w:rPr>
      </w:pP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Pedro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Chanel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nació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Francia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1803.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Siendo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ya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religioso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Sociedad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María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(marista),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enviado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Oceanía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y,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tarea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evangelización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ese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continente,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encontró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muchas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dificultades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resistencia,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no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sólo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entre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los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nativos,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sino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también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entre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los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misioneros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metodistas.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Consiguió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conversión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algunos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paganos,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entre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los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cuales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estaba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hijo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del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rey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isla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Futuna,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pero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monarca,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furioso,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ordenó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que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lo</w:t>
      </w:r>
      <w:r w:rsidR="00D40E75"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>mataran.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4,23-31</w:t>
      </w:r>
      <w:r w:rsidR="00F7502D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F7502D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terminar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oración,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llenó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todos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Espíritu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Santo,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predicaban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con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valentía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Palabra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F7502D" w:rsidRPr="00D905F2">
        <w:rPr>
          <w:rFonts w:ascii="Comic Sans MS" w:hAnsi="Comic Sans MS"/>
          <w:i/>
          <w:iCs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4,23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dejaron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libertad,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apóstoles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Pedro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suyos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jefes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sacerdotes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ancianos.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24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relato,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invocaron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25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dijiste,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boca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antepasado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David,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siervo: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¿Por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qué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alborotan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las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naciones,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y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pueblos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maquinan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vanos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proyectos?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26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reyes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tierra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conspiran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y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príncipes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alían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contra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el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Señor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y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contra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su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Mesías.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27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ciudad,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efecto,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Herodes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Poncio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Pilato,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extranjeros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siervo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ungiste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28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voluntad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decidido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antemano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sucediera.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29</w:t>
      </w:r>
      <w:r w:rsidR="00D40E75">
        <w:rPr>
          <w:rFonts w:ascii="Comic Sans MS" w:hAnsi="Comic Sans MS"/>
          <w:i/>
          <w:iCs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ahora,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amenazas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concede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siervos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anunciar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libertad.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30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Manifiesta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poder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realicen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curaciones,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señales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prodigios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siervo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31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terminar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oración,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reunidos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tembló;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anunciar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valentía.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*•</w:t>
      </w:r>
      <w:r w:rsidR="00D40E75">
        <w:rPr>
          <w:rFonts w:ascii="Comic Sans MS" w:hAnsi="Comic Sans MS"/>
          <w:b/>
          <w:b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refugiaron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reaccionó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objeto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preparando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estrategias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detallada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Testamento-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impronta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veterotestamentaria.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profetas,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invocación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creador;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recuerdo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maravillas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beneficios,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petición.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Interesa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señalar,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libertad,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condicionados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amenazas.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persecución-;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piden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difundir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impedimentos.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señalar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lugar,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gira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conspiración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poderosos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tierra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-paganos,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natural-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ungido.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principio,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Mesías;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ríe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trepidante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victoria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perseguidores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poderosos,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«gente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Israel»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paganos.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renovado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audacia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anuncio.</w:t>
      </w:r>
    </w:p>
    <w:p w:rsidR="00F7502D" w:rsidRPr="00A77AA3" w:rsidRDefault="00F7502D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673456" w:rsidRPr="00F7502D" w:rsidRDefault="00673456" w:rsidP="008E2DD9">
      <w:pPr>
        <w:pStyle w:val="NormalWeb"/>
        <w:widowControl w:val="0"/>
        <w:spacing w:before="0" w:beforeAutospacing="0" w:after="0" w:afterAutospacing="0"/>
        <w:jc w:val="center"/>
        <w:rPr>
          <w:rFonts w:ascii="Comic Sans MS" w:hAnsi="Comic Sans MS"/>
        </w:rPr>
      </w:pPr>
      <w:r w:rsidRPr="00F7502D">
        <w:rPr>
          <w:rFonts w:ascii="Comic Sans MS" w:hAnsi="Comic Sans MS"/>
          <w:b/>
          <w:bCs/>
          <w:color w:val="FF3333"/>
        </w:rPr>
        <w:t>Salmo</w:t>
      </w:r>
      <w:r w:rsidR="00D40E75">
        <w:rPr>
          <w:rFonts w:ascii="Comic Sans MS" w:hAnsi="Comic Sans MS"/>
          <w:b/>
          <w:bCs/>
          <w:color w:val="FF3333"/>
        </w:rPr>
        <w:t xml:space="preserve"> </w:t>
      </w:r>
      <w:r w:rsidRPr="00F7502D">
        <w:rPr>
          <w:rFonts w:ascii="Comic Sans MS" w:hAnsi="Comic Sans MS"/>
          <w:b/>
          <w:bCs/>
          <w:color w:val="FF3333"/>
        </w:rPr>
        <w:t>Responsorial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1-3.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4-6.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7-9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12e)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Dichosos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refugian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O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bien: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¿Por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amotinan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naciones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pueblos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planean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fracaso?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alían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reyes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tierra,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príncipes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conspiran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contra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contra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Mesías: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«Rompamos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coyundas,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sacudamos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yugo».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habita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cielo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sonríe,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burla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ellos.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Luego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ira,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espanta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cólera: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«Yo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establecido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Rey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Sión,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monte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santo».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Voy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proclamar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decreto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Señor;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dicho: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«Tú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hijo: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engendrado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hoy.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Pídemelo: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daré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herencia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naciones;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posesión,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confines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tierra: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gobernarás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cetro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hierro,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quebrarás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jarro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loza».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D905F2" w:rsidRDefault="00D905F2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Col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resucitado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Cristo,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buscad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bienes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allá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arriba,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donde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sentado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derecha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F7502D" w:rsidRPr="001242D7" w:rsidRDefault="00B65C8B" w:rsidP="008E2DD9">
      <w:pPr>
        <w:pStyle w:val="NormalWeb"/>
        <w:widowControl w:val="0"/>
        <w:spacing w:before="0" w:beforeAutospacing="0" w:after="0" w:afterAutospacing="0"/>
        <w:jc w:val="center"/>
        <w:rPr>
          <w:rFonts w:ascii="Calibri" w:hAnsi="Calibri"/>
          <w:color w:val="FF0000"/>
        </w:rPr>
      </w:pPr>
      <w:hyperlink w:anchor="_ALELUYA_EN_LAS" w:history="1">
        <w:r w:rsidR="00F7502D" w:rsidRPr="001242D7">
          <w:rPr>
            <w:rStyle w:val="Hipervnculo"/>
            <w:rFonts w:ascii="Calibri" w:hAnsi="Calibri"/>
          </w:rPr>
          <w:t>En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lugar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del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Aleluya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propuesto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para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cada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feria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del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tiempo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pascual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antes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de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la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</w:rPr>
          <w:t>Ascensión</w:t>
        </w:r>
        <w:r w:rsidR="00D40E75">
          <w:rPr>
            <w:rStyle w:val="Hipervnculo"/>
            <w:rFonts w:ascii="Calibri" w:hAnsi="Calibri"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se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puede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escoger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alguno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de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los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que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se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proponen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en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el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="00F7502D" w:rsidRPr="001242D7">
          <w:rPr>
            <w:rStyle w:val="Hipervnculo"/>
            <w:rFonts w:ascii="Calibri" w:hAnsi="Calibri"/>
            <w:b/>
          </w:rPr>
          <w:t>ANEXO</w:t>
        </w:r>
        <w:r w:rsidRPr="001242D7">
          <w:rPr>
            <w:rStyle w:val="Hipervnculo"/>
            <w:rFonts w:ascii="Calibri" w:hAnsi="Calibri"/>
          </w:rPr>
          <w:t>*</w:t>
        </w:r>
      </w:hyperlink>
    </w:p>
    <w:p w:rsidR="00673456" w:rsidRPr="00A77AA3" w:rsidRDefault="00673456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3E03A4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3,1-8</w:t>
      </w:r>
      <w:r w:rsidR="00B65C8B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nazca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agua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Espíritu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no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puede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entrar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reino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Dios.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Nicodemo,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miembro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grupo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fariseos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principal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judíos,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</w:t>
      </w:r>
      <w:r w:rsidR="00D40E75">
        <w:rPr>
          <w:rFonts w:ascii="Comic Sans MS" w:hAnsi="Comic Sans MS"/>
          <w:i/>
          <w:iCs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presentó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noche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Maestro,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enseñarnos;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efecto,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realizar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respondió: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aseguro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nazca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4</w:t>
      </w:r>
      <w:r w:rsidR="00D40E75">
        <w:rPr>
          <w:rFonts w:ascii="Comic Sans MS" w:hAnsi="Comic Sans MS"/>
          <w:i/>
          <w:iCs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Nicodemo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repuso: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¿Cómo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posible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vuelva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siendo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viejo?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¿Acaso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materno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nacer?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aseguro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agua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Espíritu.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humano;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engendrado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espiritual.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cause,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tanta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sorpresa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dicho: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«Tenéis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alto».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sopla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quiere;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oyes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rumor,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dónde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sucede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Espíritu.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*••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Nicodemo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contiene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ministerio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público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personaje,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representante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judaísmo,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israelita,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signos-milagros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virtud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débil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difícil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doctrina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«nuevo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nacimiento»,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unigénito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composición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ambientación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coloquio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ls)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diálogo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«nuevo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nacimiento»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3-8).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itinerario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Nicodemo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empieza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disponibilidad,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desbarata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lógica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fariseo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introduce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nazca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alto...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nace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agua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Espíritu...»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3.5).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1,12;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36,25-27;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32,15;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.11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3,ls).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agua,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bautismo,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Nicodemo,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endeble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adulta,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Maestro,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pusieron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molestias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bloquear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obstáculos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infunde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energía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audacia.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evangelización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obra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Espíritu,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oyentes,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tibio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vacilante,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anunciadores.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¿Rezo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¿Rezo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parresía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convencido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vacío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tuviera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«¿Pertenezco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dedican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confeccionar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planes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proyectos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pastorales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"pierden"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oración?».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examinarme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practico: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orientada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Padrenuestro?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orientada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conozco,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«venga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nosotros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Reino»,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«Buena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Noticia»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practico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evangélica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preocupaciones.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difusión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participa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grupo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narcisista.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hablo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preocupaciones,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prójimo,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angustia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conmigo.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endeble-,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defensiva,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resignado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impresiona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económica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adecuado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difundido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bien»?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insuficiente.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amará?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Convénceme,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prioridad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otorgarle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participar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evangelización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eclesial,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preordenada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psicológica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fuerza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(«beber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fuentes»,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«aprovisionarse»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fórmulas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uso),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adoración,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prioritaria,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desinteresadamente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Balthasar,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Sólo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digno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Sigúeme,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Salamanca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1990).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</w:t>
      </w:r>
      <w:r w:rsidRPr="00A77AA3">
        <w:rPr>
          <w:rFonts w:ascii="Comic Sans MS" w:hAnsi="Comic Sans MS"/>
          <w:i/>
          <w:iCs/>
          <w:color w:val="003366"/>
          <w:szCs w:val="28"/>
        </w:rPr>
        <w:t>Venga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tu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Reino,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Señor».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naciones.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Además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misericordia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sufrimiento,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celebrada.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alegrarán,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permanecerán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indiferentes,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mostrarán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hostiles.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contarla.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intentamos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tarea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contarla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gratitud,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Nouwen,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viagqio,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334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[trad.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esp.: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viaje,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PPC,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1999]).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o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cumento</w:t>
          </w:r>
        </w:hyperlink>
      </w:hyperlink>
    </w:p>
    <w:p w:rsidR="0058114C" w:rsidRDefault="0058114C" w:rsidP="008E2DD9">
      <w:pPr>
        <w:widowControl w:val="0"/>
        <w:ind w:firstLine="708"/>
        <w:jc w:val="both"/>
        <w:rPr>
          <w:rFonts w:ascii="Comic Sans MS" w:hAnsi="Comic Sans MS"/>
          <w:color w:val="000000"/>
          <w:sz w:val="28"/>
          <w:szCs w:val="28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54" w:name="_Día_29_1"/>
      <w:bookmarkStart w:id="255" w:name="_Toc193742480"/>
      <w:bookmarkEnd w:id="254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29</w:t>
      </w:r>
      <w:bookmarkEnd w:id="255"/>
    </w:p>
    <w:p w:rsidR="0058114C" w:rsidRDefault="00F47721" w:rsidP="008E2DD9">
      <w:pPr>
        <w:pStyle w:val="Ttulo3"/>
        <w:widowControl w:val="0"/>
        <w:spacing w:before="0" w:beforeAutospacing="0" w:after="0" w:afterAutospacing="0"/>
        <w:jc w:val="center"/>
        <w:rPr>
          <w:rFonts w:ascii="Cambria" w:hAnsi="Cambria"/>
          <w:color w:val="FF0000"/>
          <w:sz w:val="28"/>
          <w:szCs w:val="28"/>
        </w:rPr>
      </w:pPr>
      <w:bookmarkStart w:id="256" w:name="_Toc193742481"/>
      <w:r w:rsidRPr="009A42B0">
        <w:rPr>
          <w:rFonts w:ascii="Cambria" w:hAnsi="Cambria"/>
          <w:color w:val="auto"/>
          <w:sz w:val="28"/>
          <w:szCs w:val="28"/>
        </w:rPr>
        <w:t>Santa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hyperlink r:id="rId16" w:anchor="67020" w:history="1">
        <w:r w:rsidRPr="009A42B0">
          <w:rPr>
            <w:rFonts w:ascii="Cambria" w:hAnsi="Cambria"/>
            <w:color w:val="auto"/>
            <w:sz w:val="28"/>
            <w:szCs w:val="28"/>
          </w:rPr>
          <w:t>Catalina</w:t>
        </w:r>
        <w:r w:rsidR="00D40E75">
          <w:rPr>
            <w:rFonts w:ascii="Cambria" w:hAnsi="Cambria"/>
            <w:color w:val="auto"/>
            <w:sz w:val="28"/>
            <w:szCs w:val="28"/>
          </w:rPr>
          <w:t xml:space="preserve"> </w:t>
        </w:r>
        <w:r w:rsidRPr="009A42B0">
          <w:rPr>
            <w:rFonts w:ascii="Cambria" w:hAnsi="Cambria"/>
            <w:color w:val="auto"/>
            <w:sz w:val="28"/>
            <w:szCs w:val="28"/>
          </w:rPr>
          <w:t>de</w:t>
        </w:r>
        <w:r w:rsidR="00D40E75">
          <w:rPr>
            <w:rFonts w:ascii="Cambria" w:hAnsi="Cambria"/>
            <w:color w:val="auto"/>
            <w:sz w:val="28"/>
            <w:szCs w:val="28"/>
          </w:rPr>
          <w:t xml:space="preserve"> </w:t>
        </w:r>
        <w:r w:rsidRPr="009A42B0">
          <w:rPr>
            <w:rFonts w:ascii="Cambria" w:hAnsi="Cambria"/>
            <w:color w:val="auto"/>
            <w:sz w:val="28"/>
            <w:szCs w:val="28"/>
          </w:rPr>
          <w:t>Siena</w:t>
        </w:r>
      </w:hyperlink>
      <w:r w:rsidR="0058114C" w:rsidRPr="009A42B0">
        <w:rPr>
          <w:rFonts w:ascii="Cambria" w:hAnsi="Cambria"/>
          <w:color w:val="auto"/>
          <w:sz w:val="28"/>
          <w:szCs w:val="28"/>
        </w:rPr>
        <w:t>,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="0058114C" w:rsidRPr="009A42B0">
        <w:rPr>
          <w:rFonts w:ascii="Cambria" w:hAnsi="Cambria"/>
          <w:color w:val="auto"/>
          <w:sz w:val="28"/>
          <w:szCs w:val="28"/>
        </w:rPr>
        <w:t>virgen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="0058114C" w:rsidRPr="009A42B0">
        <w:rPr>
          <w:rFonts w:ascii="Cambria" w:hAnsi="Cambria"/>
          <w:color w:val="auto"/>
          <w:sz w:val="28"/>
          <w:szCs w:val="28"/>
        </w:rPr>
        <w:t>y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="0058114C" w:rsidRPr="009A42B0">
        <w:rPr>
          <w:rFonts w:ascii="Cambria" w:hAnsi="Cambria"/>
          <w:color w:val="auto"/>
          <w:sz w:val="28"/>
          <w:szCs w:val="28"/>
        </w:rPr>
        <w:t>doctora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="0058114C" w:rsidRPr="009A42B0">
        <w:rPr>
          <w:rFonts w:ascii="Cambria" w:hAnsi="Cambria"/>
          <w:color w:val="auto"/>
          <w:sz w:val="28"/>
          <w:szCs w:val="28"/>
        </w:rPr>
        <w:t>de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="0058114C" w:rsidRPr="009A42B0">
        <w:rPr>
          <w:rFonts w:ascii="Cambria" w:hAnsi="Cambria"/>
          <w:color w:val="auto"/>
          <w:sz w:val="28"/>
          <w:szCs w:val="28"/>
        </w:rPr>
        <w:t>la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="0058114C" w:rsidRPr="009A42B0">
        <w:rPr>
          <w:rFonts w:ascii="Cambria" w:hAnsi="Cambria"/>
          <w:color w:val="auto"/>
          <w:sz w:val="28"/>
          <w:szCs w:val="28"/>
        </w:rPr>
        <w:t>Iglesia</w:t>
      </w:r>
      <w:r w:rsidR="009A42B0" w:rsidRPr="009A42B0">
        <w:rPr>
          <w:rFonts w:ascii="Cambria" w:hAnsi="Cambria"/>
          <w:color w:val="auto"/>
          <w:sz w:val="28"/>
          <w:szCs w:val="28"/>
        </w:rPr>
        <w:t>.</w:t>
      </w:r>
      <w:r w:rsidR="00D40E75">
        <w:rPr>
          <w:rFonts w:ascii="Cambria" w:hAnsi="Cambria"/>
          <w:color w:val="FF0000"/>
          <w:sz w:val="28"/>
          <w:szCs w:val="28"/>
        </w:rPr>
        <w:t xml:space="preserve"> </w:t>
      </w:r>
      <w:r w:rsidR="009A42B0" w:rsidRPr="00A77AA3">
        <w:rPr>
          <w:rFonts w:ascii="Cambria" w:hAnsi="Cambria"/>
          <w:color w:val="984806"/>
          <w:sz w:val="28"/>
          <w:szCs w:val="28"/>
        </w:rPr>
        <w:t>Memoria</w:t>
      </w:r>
      <w:r w:rsidR="00D40E75">
        <w:rPr>
          <w:rFonts w:ascii="Cambria" w:hAnsi="Cambria"/>
          <w:color w:val="984806"/>
          <w:sz w:val="28"/>
          <w:szCs w:val="28"/>
        </w:rPr>
        <w:t xml:space="preserve"> </w:t>
      </w:r>
      <w:r w:rsidR="009A42B0" w:rsidRPr="00A77AA3">
        <w:rPr>
          <w:rFonts w:ascii="Cambria" w:hAnsi="Cambria"/>
          <w:color w:val="984806"/>
          <w:sz w:val="28"/>
          <w:szCs w:val="28"/>
        </w:rPr>
        <w:t>obligatoria</w:t>
      </w:r>
      <w:r w:rsidR="009A42B0">
        <w:rPr>
          <w:rFonts w:ascii="Cambria" w:hAnsi="Cambria"/>
          <w:color w:val="FF0000"/>
          <w:sz w:val="28"/>
          <w:szCs w:val="28"/>
        </w:rPr>
        <w:t>.</w:t>
      </w:r>
      <w:r w:rsidR="00D40E75">
        <w:rPr>
          <w:rFonts w:ascii="Cambria" w:hAnsi="Cambria"/>
          <w:color w:val="FF0000"/>
          <w:sz w:val="28"/>
          <w:szCs w:val="28"/>
        </w:rPr>
        <w:t xml:space="preserve"> </w:t>
      </w:r>
      <w:r w:rsidR="009A42B0">
        <w:rPr>
          <w:rFonts w:ascii="Cambria" w:hAnsi="Cambria"/>
          <w:color w:val="FF0000"/>
          <w:sz w:val="28"/>
          <w:szCs w:val="28"/>
        </w:rPr>
        <w:t>En</w:t>
      </w:r>
      <w:r w:rsidR="00D40E75">
        <w:rPr>
          <w:rFonts w:ascii="Cambria" w:hAnsi="Cambria"/>
          <w:color w:val="FF0000"/>
          <w:sz w:val="28"/>
          <w:szCs w:val="28"/>
        </w:rPr>
        <w:t xml:space="preserve"> </w:t>
      </w:r>
      <w:r w:rsidR="009A42B0">
        <w:rPr>
          <w:rFonts w:ascii="Cambria" w:hAnsi="Cambria"/>
          <w:color w:val="FF0000"/>
          <w:sz w:val="28"/>
          <w:szCs w:val="28"/>
        </w:rPr>
        <w:t>Europa</w:t>
      </w:r>
      <w:r w:rsidR="0058114C">
        <w:rPr>
          <w:rFonts w:ascii="Cambria" w:hAnsi="Cambria"/>
          <w:color w:val="FF0000"/>
          <w:sz w:val="28"/>
          <w:szCs w:val="28"/>
        </w:rPr>
        <w:t>,</w:t>
      </w:r>
      <w:r w:rsidR="00D40E75">
        <w:rPr>
          <w:rFonts w:ascii="Cambria" w:hAnsi="Cambria"/>
          <w:color w:val="FF0000"/>
          <w:sz w:val="28"/>
          <w:szCs w:val="28"/>
        </w:rPr>
        <w:t xml:space="preserve"> </w:t>
      </w:r>
      <w:r w:rsidR="0058114C" w:rsidRPr="009A42B0">
        <w:rPr>
          <w:rFonts w:ascii="Cambria" w:hAnsi="Cambria"/>
          <w:color w:val="FF0000"/>
          <w:sz w:val="28"/>
          <w:szCs w:val="28"/>
          <w:u w:val="single"/>
        </w:rPr>
        <w:t>fiesta</w:t>
      </w:r>
      <w:r w:rsidR="00A77AA3">
        <w:rPr>
          <w:rFonts w:ascii="Cambria" w:hAnsi="Cambria"/>
          <w:color w:val="FF0000"/>
          <w:sz w:val="28"/>
          <w:szCs w:val="28"/>
        </w:rPr>
        <w:t>.</w:t>
      </w:r>
      <w:bookmarkEnd w:id="256"/>
      <w:r w:rsidR="00D40E75">
        <w:rPr>
          <w:rFonts w:ascii="Cambria" w:hAnsi="Cambria"/>
          <w:color w:val="FF0000"/>
          <w:sz w:val="28"/>
          <w:szCs w:val="28"/>
        </w:rPr>
        <w:t xml:space="preserve"> </w:t>
      </w:r>
    </w:p>
    <w:p w:rsidR="0058114C" w:rsidRPr="00DC6A6F" w:rsidRDefault="0058114C" w:rsidP="008E2DD9">
      <w:pPr>
        <w:widowControl w:val="0"/>
        <w:ind w:firstLine="284"/>
        <w:jc w:val="both"/>
        <w:rPr>
          <w:rFonts w:ascii="Comic Sans MS" w:hAnsi="Comic Sans MS"/>
          <w:color w:val="984806" w:themeColor="accent6" w:themeShade="80"/>
        </w:rPr>
      </w:pPr>
      <w:r w:rsidRPr="00DC6A6F">
        <w:rPr>
          <w:rFonts w:ascii="Comic Sans MS" w:hAnsi="Comic Sans MS"/>
          <w:color w:val="984806" w:themeColor="accent6" w:themeShade="80"/>
          <w:szCs w:val="28"/>
        </w:rPr>
        <w:t>Fue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canonizada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por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Pío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II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año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1461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proclamada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patrona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Italia,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junto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con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san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Francisco,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por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Pío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XII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1939.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Pablo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VI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declaró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doctora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Iglesia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1970,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Juan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Pablo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II,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copatrona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Europa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1999.</w:t>
      </w:r>
    </w:p>
    <w:p w:rsidR="0058114C" w:rsidRPr="00DC6A6F" w:rsidRDefault="0058114C" w:rsidP="008E2DD9">
      <w:pPr>
        <w:widowControl w:val="0"/>
        <w:ind w:firstLine="284"/>
        <w:jc w:val="both"/>
        <w:rPr>
          <w:rFonts w:ascii="Comic Sans MS" w:hAnsi="Comic Sans MS"/>
          <w:color w:val="984806" w:themeColor="accent6" w:themeShade="80"/>
          <w:szCs w:val="28"/>
        </w:rPr>
      </w:pPr>
      <w:r w:rsidRPr="00DC6A6F">
        <w:rPr>
          <w:rFonts w:ascii="Comic Sans MS" w:hAnsi="Comic Sans MS"/>
          <w:color w:val="984806" w:themeColor="accent6" w:themeShade="80"/>
          <w:szCs w:val="28"/>
        </w:rPr>
        <w:t>Su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vida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duró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sólo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treinta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tres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años: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1347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nació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Siena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1380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murió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Roma.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seis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años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tuvo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primera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visión,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siete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hizo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voto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virginidad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dieciséis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tuvo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lugar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su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consagración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tercera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orden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santo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Domingo.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vemos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lastRenderedPageBreak/>
        <w:t>como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i/>
          <w:iCs/>
          <w:color w:val="984806" w:themeColor="accent6" w:themeShade="80"/>
          <w:szCs w:val="28"/>
        </w:rPr>
        <w:t>misionera</w:t>
      </w:r>
      <w:r w:rsidR="00D40E75" w:rsidRPr="00DC6A6F">
        <w:rPr>
          <w:rFonts w:ascii="Comic Sans MS" w:hAnsi="Comic Sans MS"/>
          <w:i/>
          <w:iCs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i/>
          <w:iCs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i/>
          <w:iCs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i/>
          <w:iCs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i/>
          <w:iCs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i/>
          <w:iCs/>
          <w:color w:val="984806" w:themeColor="accent6" w:themeShade="80"/>
          <w:szCs w:val="28"/>
        </w:rPr>
        <w:t>redención,</w:t>
      </w:r>
      <w:r w:rsidR="00D40E75" w:rsidRPr="00DC6A6F">
        <w:rPr>
          <w:rFonts w:ascii="Comic Sans MS" w:hAnsi="Comic Sans MS"/>
          <w:i/>
          <w:iCs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capaz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componer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bandos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opuestos,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emprender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largos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viajes,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atraer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ejércitos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discípulos,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escribir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una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multitud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personas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Italia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Europa,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hacer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volver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Papa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Roma,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defender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pontificado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el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gran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cisma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Occidente,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adentrarse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asuntos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sagrados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políticos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Iglesia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su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tiempo,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ingeniárselas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para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mejora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de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costumbres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para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la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asistencia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a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enfermos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y</w:t>
      </w:r>
      <w:r w:rsidR="00D40E75" w:rsidRPr="00DC6A6F">
        <w:rPr>
          <w:rFonts w:ascii="Comic Sans MS" w:hAnsi="Comic Sans MS"/>
          <w:color w:val="984806" w:themeColor="accent6" w:themeShade="80"/>
          <w:szCs w:val="28"/>
        </w:rPr>
        <w:t xml:space="preserve"> </w:t>
      </w:r>
      <w:r w:rsidRPr="00DC6A6F">
        <w:rPr>
          <w:rFonts w:ascii="Comic Sans MS" w:hAnsi="Comic Sans MS"/>
          <w:color w:val="984806" w:themeColor="accent6" w:themeShade="80"/>
          <w:szCs w:val="28"/>
        </w:rPr>
        <w:t>presos.</w:t>
      </w:r>
    </w:p>
    <w:p w:rsidR="008E2DD9" w:rsidRDefault="008E2DD9" w:rsidP="008E2DD9">
      <w:pPr>
        <w:widowControl w:val="0"/>
        <w:ind w:firstLine="284"/>
        <w:jc w:val="both"/>
        <w:rPr>
          <w:rFonts w:ascii="Comic Sans MS" w:hAnsi="Comic Sans MS"/>
          <w:b/>
          <w:color w:val="000000"/>
          <w:szCs w:val="28"/>
        </w:rPr>
      </w:pPr>
      <w:hyperlink w:anchor="_Martes_de_la" w:history="1">
        <w:r w:rsidRPr="008E2DD9">
          <w:rPr>
            <w:rStyle w:val="Hipervnculo"/>
            <w:rFonts w:ascii="Comic Sans MS" w:hAnsi="Comic Sans MS"/>
            <w:b/>
            <w:szCs w:val="28"/>
          </w:rPr>
          <w:t>Si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no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se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celebra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como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festivo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ir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a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continuación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de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ésta,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al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martes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de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la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2ª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semana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de</w:t>
        </w:r>
        <w:r w:rsidR="00D40E75">
          <w:rPr>
            <w:rStyle w:val="Hipervnculo"/>
            <w:rFonts w:ascii="Comic Sans MS" w:hAnsi="Comic Sans MS"/>
            <w:b/>
            <w:szCs w:val="28"/>
          </w:rPr>
          <w:t xml:space="preserve"> </w:t>
        </w:r>
        <w:r w:rsidRPr="008E2DD9">
          <w:rPr>
            <w:rStyle w:val="Hipervnculo"/>
            <w:rFonts w:ascii="Comic Sans MS" w:hAnsi="Comic Sans MS"/>
            <w:b/>
            <w:szCs w:val="28"/>
          </w:rPr>
          <w:t>Pascua*</w:t>
        </w:r>
      </w:hyperlink>
    </w:p>
    <w:p w:rsidR="008E2DD9" w:rsidRPr="008E2DD9" w:rsidRDefault="008E2DD9" w:rsidP="008E2DD9">
      <w:pPr>
        <w:widowControl w:val="0"/>
        <w:ind w:firstLine="284"/>
        <w:jc w:val="both"/>
        <w:rPr>
          <w:rFonts w:ascii="Comic Sans MS" w:hAnsi="Comic Sans MS"/>
          <w:b/>
        </w:rPr>
      </w:pP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1,5-2,2</w:t>
      </w:r>
      <w:r w:rsidR="00030A37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030A37">
        <w:rPr>
          <w:i/>
          <w:iCs/>
        </w:rPr>
        <w:t>La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sangre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de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Jesús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nos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limpia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de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todo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pecado.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3366"/>
          <w:szCs w:val="28"/>
        </w:rPr>
        <w:t>Queridos: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mensaje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anunciamos: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tiniebla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alguna.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comunión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andamos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tinieblas,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mentimos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practicamos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caminamos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luz,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comunión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sangre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purifica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engañamos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reconocemos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fiel,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perdonará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purificará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iniquidad.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mentiroso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Palabra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nosotros.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2,1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escribo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pequéis.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abogado,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Jesucristo,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Justo.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muerto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pecados,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lastRenderedPageBreak/>
        <w:t>solamente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entero.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aborda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«caminar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luz».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veamos: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«Nadie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vemos: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"objeto"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perfilado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cualquier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invisible»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(Thomas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Merton).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claridad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discernir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designio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cotidiana.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especifica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«caminar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luz»: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practicar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purificar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práctica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presupuesto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Ambas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horizontal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vertical,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cruzan: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verificación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autenticidad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Ambas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premisa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tiempo,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actitud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</w:p>
    <w:p w:rsidR="00030A37" w:rsidRPr="00A77AA3" w:rsidRDefault="00030A37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102,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1-2.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3-4.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8-9.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13-14.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17-18a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1)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Bendice,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Bendice,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nombre.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Bendice,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lastRenderedPageBreak/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olvides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beneficios.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compasivo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misericordioso,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lento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rico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clemencia.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acusando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guarda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rencor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perpetuo.</w:t>
      </w:r>
      <w:r w:rsidR="00D40E75">
        <w:rPr>
          <w:rFonts w:ascii="Comic Sans MS" w:hAnsi="Comic Sans MS"/>
        </w:rPr>
        <w:t xml:space="preserve">  </w:t>
      </w:r>
      <w:r w:rsidRPr="00A77AA3">
        <w:rPr>
          <w:rFonts w:ascii="Comic Sans MS" w:hAnsi="Comic Sans MS"/>
          <w:color w:val="FF0000"/>
        </w:rPr>
        <w:t>R.</w:t>
      </w:r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padre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ternura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hijos,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siente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ternura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temen;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conoce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masa,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acuerda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barro.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dura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aquellos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temen;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justicia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pasa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hijos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nietos,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guardan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alianza.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</w:p>
    <w:p w:rsidR="00673456" w:rsidRPr="001242D7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030A37" w:rsidRPr="001242D7" w:rsidRDefault="00030A37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1242D7">
        <w:rPr>
          <w:rFonts w:ascii="Comic Sans MS" w:hAnsi="Comic Sans MS"/>
          <w:b/>
          <w:color w:val="FF0000"/>
        </w:rPr>
        <w:t>Aleluya</w:t>
      </w:r>
    </w:p>
    <w:p w:rsidR="00030A37" w:rsidRPr="001242D7" w:rsidRDefault="00030A37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1242D7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1242D7">
        <w:rPr>
          <w:rFonts w:ascii="Comic Sans MS" w:hAnsi="Comic Sans MS"/>
          <w:i/>
          <w:iCs/>
          <w:color w:val="FF0000"/>
        </w:rPr>
        <w:t>Lc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1242D7">
        <w:rPr>
          <w:rFonts w:ascii="Comic Sans MS" w:hAnsi="Comic Sans MS"/>
          <w:color w:val="FF0000"/>
        </w:rPr>
        <w:t>11,</w:t>
      </w:r>
      <w:r w:rsidR="00D40E75">
        <w:rPr>
          <w:rFonts w:ascii="Comic Sans MS" w:hAnsi="Comic Sans MS"/>
          <w:color w:val="FF0000"/>
        </w:rPr>
        <w:t xml:space="preserve"> </w:t>
      </w:r>
      <w:r w:rsidRPr="001242D7">
        <w:rPr>
          <w:rFonts w:ascii="Comic Sans MS" w:hAnsi="Comic Sans MS"/>
          <w:color w:val="FF0000"/>
        </w:rPr>
        <w:t>21</w:t>
      </w:r>
    </w:p>
    <w:p w:rsidR="00030A37" w:rsidRPr="001242D7" w:rsidRDefault="00030A37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1242D7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1242D7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aleluya.</w:t>
      </w:r>
    </w:p>
    <w:p w:rsidR="001242D7" w:rsidRPr="001242D7" w:rsidRDefault="00030A37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1242D7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1242D7">
        <w:rPr>
          <w:rFonts w:ascii="Comic Sans MS" w:hAnsi="Comic Sans MS"/>
        </w:rPr>
        <w:t>Bendito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seas,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Padre,</w:t>
      </w:r>
    </w:p>
    <w:p w:rsidR="001242D7" w:rsidRPr="001242D7" w:rsidRDefault="00030A37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1242D7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cielo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tierra,</w:t>
      </w:r>
    </w:p>
    <w:p w:rsidR="001242D7" w:rsidRPr="001242D7" w:rsidRDefault="00030A37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1242D7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revelado</w:t>
      </w:r>
    </w:p>
    <w:p w:rsidR="00030A37" w:rsidRPr="001242D7" w:rsidRDefault="00030A37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1242D7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misterios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reino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1242D7">
        <w:rPr>
          <w:rFonts w:ascii="Comic Sans MS" w:hAnsi="Comic Sans MS"/>
        </w:rPr>
        <w:t>pequeños.</w:t>
      </w:r>
      <w:r w:rsidR="00D40E75">
        <w:rPr>
          <w:rFonts w:ascii="Comic Sans MS" w:hAnsi="Comic Sans MS"/>
          <w:color w:val="FF0000"/>
        </w:rPr>
        <w:t xml:space="preserve"> </w:t>
      </w:r>
      <w:r w:rsidRPr="001242D7">
        <w:rPr>
          <w:rFonts w:ascii="Comic Sans MS" w:hAnsi="Comic Sans MS"/>
          <w:color w:val="FF0000"/>
        </w:rPr>
        <w:t>R.</w:t>
      </w:r>
    </w:p>
    <w:p w:rsidR="00673456" w:rsidRPr="001242D7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3E03A4" w:rsidRDefault="0058114C" w:rsidP="008E2DD9">
      <w:pPr>
        <w:widowControl w:val="0"/>
        <w:jc w:val="both"/>
        <w:rPr>
          <w:rFonts w:ascii="Arial" w:hAnsi="Arial" w:cs="Arial"/>
          <w:color w:val="FF0000"/>
          <w:szCs w:val="21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Mateo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11,25-30</w:t>
      </w:r>
      <w:r w:rsidR="00030A37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030A37">
        <w:rPr>
          <w:i/>
          <w:iCs/>
        </w:rPr>
        <w:t>Has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escondido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estas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cosas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a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los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sabios,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y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las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has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revelado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a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los</w:t>
      </w:r>
      <w:r w:rsidR="00D40E75">
        <w:rPr>
          <w:i/>
          <w:iCs/>
        </w:rPr>
        <w:t xml:space="preserve"> </w:t>
      </w:r>
      <w:r w:rsidR="00030A37">
        <w:rPr>
          <w:i/>
          <w:iCs/>
        </w:rPr>
        <w:t>pequeños.</w:t>
      </w:r>
      <w:r w:rsidR="00D40E75">
        <w:rPr>
          <w:rFonts w:ascii="Arial" w:hAnsi="Arial" w:cs="Arial"/>
          <w:color w:val="FF0000"/>
          <w:szCs w:val="21"/>
        </w:rPr>
        <w:t xml:space="preserve"> 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tiempo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alabo,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tierra,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escondido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prudentes,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sencillos.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parecido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bien.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entregado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Padre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conoce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revelar.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Venid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fatigados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agobiados,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aliviaré.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29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Cargad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yugo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aprended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sencillo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humilde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corazón,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hallaréis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descanso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vuestras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yugo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suave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carga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ligera.</w:t>
      </w:r>
    </w:p>
    <w:p w:rsidR="00673456" w:rsidRPr="00A77AA3" w:rsidRDefault="00673456" w:rsidP="008E2DD9">
      <w:pPr>
        <w:widowControl w:val="0"/>
        <w:ind w:firstLine="284"/>
        <w:jc w:val="both"/>
        <w:rPr>
          <w:rFonts w:ascii="Comic Sans MS" w:hAnsi="Comic Sans MS"/>
          <w:szCs w:val="28"/>
        </w:rPr>
      </w:pPr>
      <w:r w:rsidRPr="00A77AA3">
        <w:rPr>
          <w:rFonts w:ascii="Comic Sans MS" w:hAnsi="Comic Sans MS"/>
          <w:szCs w:val="28"/>
        </w:rPr>
        <w:t>*••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plegaria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bendición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dirige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Jesús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Padre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exalta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sabiduría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divina,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tan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diferente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humana.</w:t>
      </w:r>
    </w:p>
    <w:p w:rsidR="00673456" w:rsidRPr="00A77AA3" w:rsidRDefault="00673456" w:rsidP="008E2DD9">
      <w:pPr>
        <w:widowControl w:val="0"/>
        <w:ind w:firstLine="284"/>
        <w:jc w:val="both"/>
        <w:rPr>
          <w:rFonts w:ascii="Comic Sans MS" w:hAnsi="Comic Sans MS"/>
          <w:szCs w:val="28"/>
        </w:rPr>
      </w:pPr>
      <w:r w:rsidRPr="00A77AA3">
        <w:rPr>
          <w:rFonts w:ascii="Comic Sans MS" w:hAnsi="Comic Sans MS"/>
          <w:szCs w:val="28"/>
        </w:rPr>
        <w:t>Dios,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su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libertad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coincide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amor: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v.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26),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ha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manifestado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Jesús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misterio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su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voluntad,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decir,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comunión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trinitaria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desea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hacer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participar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hombre.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Esta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voluntad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amorosa,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conocida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sólo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por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Hijo,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ha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sido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revelada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ahora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quien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opta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por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escuchar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sus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palabras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(v.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27).</w:t>
      </w:r>
    </w:p>
    <w:p w:rsidR="00673456" w:rsidRPr="00A77AA3" w:rsidRDefault="00673456" w:rsidP="008E2DD9">
      <w:pPr>
        <w:widowControl w:val="0"/>
        <w:ind w:firstLine="284"/>
        <w:jc w:val="both"/>
        <w:rPr>
          <w:rFonts w:ascii="Comic Sans MS" w:hAnsi="Comic Sans MS"/>
          <w:szCs w:val="28"/>
        </w:rPr>
      </w:pPr>
      <w:r w:rsidRPr="00A77AA3">
        <w:rPr>
          <w:rFonts w:ascii="Comic Sans MS" w:hAnsi="Comic Sans MS"/>
          <w:szCs w:val="28"/>
        </w:rPr>
        <w:t>Jesús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bendice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Padre,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no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coarta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libertad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hombre,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constata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sólo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"los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pequeños"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-esto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están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abiertos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recibir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don-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acogen,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mientras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"los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sabios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prudentes"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quedan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encerrados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su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presunción,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autoexcluyéndose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conocimiento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amor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divino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(v.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25).</w:t>
      </w:r>
    </w:p>
    <w:p w:rsidR="00673456" w:rsidRPr="00A77AA3" w:rsidRDefault="00673456" w:rsidP="008E2DD9">
      <w:pPr>
        <w:widowControl w:val="0"/>
        <w:ind w:firstLine="284"/>
        <w:jc w:val="both"/>
        <w:rPr>
          <w:rFonts w:ascii="Comic Sans MS" w:hAnsi="Comic Sans MS"/>
          <w:szCs w:val="28"/>
        </w:rPr>
      </w:pP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obra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Jesús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conforme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Padre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(cf.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Jn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5,19).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hecho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(vv.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28-30),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dirige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"fatigados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agobiados"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(v.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28)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por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fardos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Ley,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interpretada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una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manera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rígida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por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autoridades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judías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para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aplicarla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gente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(cf.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Mt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23,4),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les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ofrece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"alivio"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auténtica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Ley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("mi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yugo":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v.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29)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él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proclama,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consumación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antigua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(cf.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Mt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5,17;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7,29).</w:t>
      </w:r>
    </w:p>
    <w:p w:rsidR="00673456" w:rsidRPr="00A77AA3" w:rsidRDefault="00673456" w:rsidP="008E2DD9">
      <w:pPr>
        <w:widowControl w:val="0"/>
        <w:ind w:firstLine="284"/>
        <w:jc w:val="both"/>
        <w:rPr>
          <w:rFonts w:ascii="Comic Sans MS" w:hAnsi="Comic Sans MS"/>
          <w:szCs w:val="28"/>
        </w:rPr>
      </w:pPr>
      <w:r w:rsidRPr="00A77AA3">
        <w:rPr>
          <w:rFonts w:ascii="Comic Sans MS" w:hAnsi="Comic Sans MS"/>
          <w:szCs w:val="28"/>
        </w:rPr>
        <w:t>Los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sentimientos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quienes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ponen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práctica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Ley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-que,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según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Escrituras,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expresa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voluntad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Dios-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no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serán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presunción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ni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atropello,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sino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humildad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y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la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mansedumbre,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a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ejemplo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del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mismo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Jesús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(v.</w:t>
      </w:r>
      <w:r w:rsidR="00D40E75">
        <w:rPr>
          <w:rFonts w:ascii="Comic Sans MS" w:hAnsi="Comic Sans MS"/>
          <w:szCs w:val="28"/>
        </w:rPr>
        <w:t xml:space="preserve"> </w:t>
      </w:r>
      <w:r w:rsidRPr="00A77AA3">
        <w:rPr>
          <w:rFonts w:ascii="Comic Sans MS" w:hAnsi="Comic Sans MS"/>
          <w:szCs w:val="28"/>
        </w:rPr>
        <w:t>29b).</w:t>
      </w:r>
    </w:p>
    <w:p w:rsidR="00673456" w:rsidRPr="00A77AA3" w:rsidRDefault="00673456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</w:p>
    <w:p w:rsidR="00673456" w:rsidRPr="00030A37" w:rsidRDefault="00673456" w:rsidP="008E2DD9">
      <w:pPr>
        <w:widowControl w:val="0"/>
        <w:jc w:val="both"/>
        <w:rPr>
          <w:rFonts w:ascii="Comic Sans MS" w:hAnsi="Comic Sans MS"/>
          <w:b/>
          <w:color w:val="984806"/>
        </w:rPr>
      </w:pPr>
      <w:r w:rsidRPr="00030A37">
        <w:rPr>
          <w:rFonts w:ascii="Comic Sans MS" w:hAnsi="Comic Sans MS"/>
          <w:b/>
          <w:color w:val="984806"/>
        </w:rPr>
        <w:t>De</w:t>
      </w:r>
      <w:r w:rsidR="00D40E75">
        <w:rPr>
          <w:rFonts w:ascii="Comic Sans MS" w:hAnsi="Comic Sans MS"/>
          <w:b/>
          <w:color w:val="984806"/>
        </w:rPr>
        <w:t xml:space="preserve"> </w:t>
      </w:r>
      <w:r w:rsidRPr="00030A37">
        <w:rPr>
          <w:rFonts w:ascii="Comic Sans MS" w:hAnsi="Comic Sans MS"/>
          <w:b/>
          <w:color w:val="984806"/>
        </w:rPr>
        <w:t>la</w:t>
      </w:r>
      <w:r w:rsidR="00D40E75">
        <w:rPr>
          <w:rFonts w:ascii="Comic Sans MS" w:hAnsi="Comic Sans MS"/>
          <w:b/>
          <w:color w:val="984806"/>
        </w:rPr>
        <w:t xml:space="preserve"> </w:t>
      </w:r>
      <w:r w:rsidRPr="00030A37">
        <w:rPr>
          <w:rFonts w:ascii="Comic Sans MS" w:hAnsi="Comic Sans MS"/>
          <w:b/>
          <w:color w:val="984806"/>
        </w:rPr>
        <w:t>Lectio</w:t>
      </w:r>
      <w:r w:rsidR="00D40E75">
        <w:rPr>
          <w:rFonts w:ascii="Comic Sans MS" w:hAnsi="Comic Sans MS"/>
          <w:b/>
          <w:color w:val="984806"/>
        </w:rPr>
        <w:t xml:space="preserve"> </w:t>
      </w:r>
      <w:r w:rsidRPr="00030A37">
        <w:rPr>
          <w:rFonts w:ascii="Comic Sans MS" w:hAnsi="Comic Sans MS"/>
          <w:b/>
          <w:color w:val="984806"/>
        </w:rPr>
        <w:t>de</w:t>
      </w:r>
      <w:r w:rsidR="00D40E75">
        <w:rPr>
          <w:rFonts w:ascii="Comic Sans MS" w:hAnsi="Comic Sans MS"/>
          <w:b/>
          <w:color w:val="984806"/>
        </w:rPr>
        <w:t xml:space="preserve"> </w:t>
      </w:r>
      <w:r w:rsidRPr="00030A37">
        <w:rPr>
          <w:rFonts w:ascii="Comic Sans MS" w:hAnsi="Comic Sans MS"/>
          <w:b/>
          <w:color w:val="984806"/>
        </w:rPr>
        <w:t>otros</w:t>
      </w:r>
      <w:r w:rsidR="00D40E75">
        <w:rPr>
          <w:rFonts w:ascii="Comic Sans MS" w:hAnsi="Comic Sans MS"/>
          <w:b/>
          <w:color w:val="984806"/>
        </w:rPr>
        <w:t xml:space="preserve"> </w:t>
      </w:r>
      <w:r w:rsidRPr="00030A37">
        <w:rPr>
          <w:rFonts w:ascii="Comic Sans MS" w:hAnsi="Comic Sans MS"/>
          <w:b/>
          <w:color w:val="984806"/>
        </w:rPr>
        <w:t>años:</w:t>
      </w:r>
    </w:p>
    <w:p w:rsidR="0058114C" w:rsidRPr="00030A37" w:rsidRDefault="0058114C" w:rsidP="008E2DD9">
      <w:pPr>
        <w:widowControl w:val="0"/>
        <w:ind w:firstLine="284"/>
        <w:jc w:val="both"/>
        <w:rPr>
          <w:rFonts w:ascii="Comic Sans MS" w:hAnsi="Comic Sans MS"/>
          <w:color w:val="984806"/>
          <w:szCs w:val="28"/>
        </w:rPr>
      </w:pPr>
      <w:r w:rsidRPr="00030A37">
        <w:rPr>
          <w:rFonts w:ascii="Comic Sans MS" w:hAnsi="Comic Sans MS"/>
          <w:color w:val="984806"/>
          <w:szCs w:val="28"/>
        </w:rPr>
        <w:t>**-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capítulo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11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evangelio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según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Mateo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afronta,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desde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diferentes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aspectos,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tema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conocimiento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Dios.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lastRenderedPageBreak/>
        <w:t>punto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culminante,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afirma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insuficiencia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todo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conocimiento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racional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necesidad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un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conocimiento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espiritual.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Dios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ha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escondido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"a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sabios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prudentes"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ha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revelado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"a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sencillos"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(v.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26)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todo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puede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considerarse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digno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conocido.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Jesús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declara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una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manera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clara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que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también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más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elevada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sabiduría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humana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está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destinada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fracaso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precisamente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sólo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"natural".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contrario,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condición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"infancia"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-despreciable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ojos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mundo-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paradójicamente,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condición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favorable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para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acoger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Espíritu.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"sabiduría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humana"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carga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hombre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un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peso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muerte.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"yugo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suave"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Señor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-su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cruz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abrazada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fe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con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amor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proporciona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alma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paz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y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descanso.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Jesús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alaba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al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Padre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por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esta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elección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suya: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todos,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efecto,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si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quieren,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pueden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llegar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ser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"sencillos"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siguiendo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su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invitación: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"Venid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a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mí"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(v.</w:t>
      </w:r>
      <w:r w:rsidR="00D40E75">
        <w:rPr>
          <w:rFonts w:ascii="Comic Sans MS" w:hAnsi="Comic Sans MS"/>
          <w:color w:val="984806"/>
          <w:szCs w:val="28"/>
        </w:rPr>
        <w:t xml:space="preserve"> </w:t>
      </w:r>
      <w:r w:rsidRPr="00030A37">
        <w:rPr>
          <w:rFonts w:ascii="Comic Sans MS" w:hAnsi="Comic Sans MS"/>
          <w:color w:val="984806"/>
          <w:szCs w:val="28"/>
        </w:rPr>
        <w:t>28).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detenernos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incesante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andando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vigilante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Catalina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espontánea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«volver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escuchar»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liturgia.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vigilancia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Catalina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nació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enamorado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totalmente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atención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proporcionan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7,22ss)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intervenir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¿Acaso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Catalina?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vigilancia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responsables,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combatir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seducciones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solícitos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ocuparnos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vigilancia,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además,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anclar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irradiar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detenernos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Catalina,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«hija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Escritura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irradiar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vuestras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buenas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obras,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gloria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vuestro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Padre,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cielos»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(Mt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5,16).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mirarla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incansable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atrapar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movimiento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mirarla,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repetirnos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liturgia: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«¡Salgámosle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encuentro!...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¡Vigilemos!».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unigénito!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insaciable,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insondable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hambrienta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sedienta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Trinidad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ansioso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inteligencia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gusté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hermosura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criatura,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revistiéndome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tuya,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partícipe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sabiduría,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sabiduría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unigénito.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voluntad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recreación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hiciste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sangre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unigénito,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hechura.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profundo!: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¿podías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consumir;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consumes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egoístas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disipa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frialdad;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espejo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conozco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dichoso,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incomprensible,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inestimable,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belleza,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sabiduría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sabiduría,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sabiduría,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ángeles,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vestido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desnudez;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alimentas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estábamos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hambrientos,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dulzura,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dulzura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amargor,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¡oh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Trinidad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(Catalina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Diálogo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sobre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divina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providencia,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167).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asemejarse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Ves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arriba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abajo: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arriba,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pensamientos,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imaginaciones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estrecho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terrenas,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deseándolas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amándolas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desordenada,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apeteciéndolas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provee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suavemente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mantenga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derecha;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arriba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empuja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servir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deleite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Dándole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piensa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tuviera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dentro.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dulce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virtud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Conviene,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paciente;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virtud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conociendo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miseria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último,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encendida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santísima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refiero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ejercitemos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virtudes,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abandonando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niñerías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vanidades...;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tendremos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(Catalina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«Lettere»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23,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79,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Menconi,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Caterina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Siena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pastori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Chiesa,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1987,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146-148).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lastRenderedPageBreak/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Catalina: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«Abierta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puerta,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encontrarás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al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esposo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eterno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que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te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acogerá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sí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mismo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y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participarás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su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belleza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y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su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bondad»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</w:t>
      </w:r>
      <w:r w:rsidRPr="00A77AA3">
        <w:rPr>
          <w:rFonts w:ascii="Comic Sans MS" w:hAnsi="Comic Sans MS"/>
          <w:i/>
          <w:iCs/>
          <w:color w:val="000000"/>
          <w:szCs w:val="28"/>
        </w:rPr>
        <w:t>Carta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360).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parábola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vírgenes]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ofrendas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negativas: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bebiendo,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enriqueciéndose.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suficiente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prueba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orden,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sensatez,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absoluta.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Carísimos,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vírgenes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inmensas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lámparas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vírgenes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prudentes.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tinieblas,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calamidades,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torpor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general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vírgenes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Catalina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ofrenda,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sensatez,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trascendente,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vírgenes,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dándoles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ejemplo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[...].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i/>
          <w:iCs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Catalina,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pronunciada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implica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sacramentales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exteriores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valor,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realizados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deseo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arrodillarse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llorar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Catalina,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Theodosios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[Maria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Croce],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lastRenderedPageBreak/>
        <w:t>profonditá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sacre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Parola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Roma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1996,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188-191,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passim).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doc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u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mento</w:t>
          </w:r>
        </w:hyperlink>
      </w:hyperlink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</w:p>
    <w:p w:rsidR="0058114C" w:rsidRPr="00A77AA3" w:rsidRDefault="0058114C" w:rsidP="008E2DD9">
      <w:pPr>
        <w:pStyle w:val="Ttulo1"/>
        <w:widowControl w:val="0"/>
        <w:spacing w:before="0" w:beforeAutospacing="0" w:after="0" w:afterAutospacing="0"/>
        <w:jc w:val="both"/>
        <w:rPr>
          <w:rFonts w:ascii="Comic Sans MS" w:hAnsi="Comic Sans MS" w:cs="Tahoma"/>
          <w:sz w:val="24"/>
        </w:rPr>
      </w:pPr>
      <w:bookmarkStart w:id="257" w:name="_Toc193742482"/>
      <w:r w:rsidRPr="00A77AA3">
        <w:rPr>
          <w:rFonts w:ascii="Comic Sans MS" w:hAnsi="Comic Sans MS" w:cs="Tahoma"/>
          <w:sz w:val="24"/>
        </w:rPr>
        <w:t>Para</w:t>
      </w:r>
      <w:r w:rsidR="00D40E75">
        <w:rPr>
          <w:rFonts w:ascii="Comic Sans MS" w:hAnsi="Comic Sans MS" w:cs="Tahoma"/>
          <w:sz w:val="24"/>
        </w:rPr>
        <w:t xml:space="preserve"> </w:t>
      </w:r>
      <w:r w:rsidRPr="00A77AA3">
        <w:rPr>
          <w:rFonts w:ascii="Comic Sans MS" w:hAnsi="Comic Sans MS" w:cs="Tahoma"/>
          <w:sz w:val="24"/>
        </w:rPr>
        <w:t>aquellos</w:t>
      </w:r>
      <w:r w:rsidR="00D40E75">
        <w:rPr>
          <w:rFonts w:ascii="Comic Sans MS" w:hAnsi="Comic Sans MS" w:cs="Tahoma"/>
          <w:sz w:val="24"/>
        </w:rPr>
        <w:t xml:space="preserve"> </w:t>
      </w:r>
      <w:r w:rsidRPr="00341076">
        <w:rPr>
          <w:rFonts w:ascii="Comic Sans MS" w:hAnsi="Comic Sans MS" w:cs="Tahoma"/>
          <w:sz w:val="24"/>
          <w:u w:val="single"/>
        </w:rPr>
        <w:t>lugares</w:t>
      </w:r>
      <w:r w:rsidR="00D40E75">
        <w:rPr>
          <w:rFonts w:ascii="Comic Sans MS" w:hAnsi="Comic Sans MS" w:cs="Tahoma"/>
          <w:sz w:val="24"/>
          <w:u w:val="single"/>
        </w:rPr>
        <w:t xml:space="preserve"> </w:t>
      </w:r>
      <w:r w:rsidRPr="00341076">
        <w:rPr>
          <w:rFonts w:ascii="Comic Sans MS" w:hAnsi="Comic Sans MS" w:cs="Tahoma"/>
          <w:sz w:val="24"/>
          <w:u w:val="single"/>
        </w:rPr>
        <w:t>que</w:t>
      </w:r>
      <w:r w:rsidR="00D40E75">
        <w:rPr>
          <w:rFonts w:ascii="Comic Sans MS" w:hAnsi="Comic Sans MS" w:cs="Tahoma"/>
          <w:sz w:val="24"/>
          <w:u w:val="single"/>
        </w:rPr>
        <w:t xml:space="preserve"> </w:t>
      </w:r>
      <w:r w:rsidRPr="00341076">
        <w:rPr>
          <w:rFonts w:ascii="Comic Sans MS" w:hAnsi="Comic Sans MS" w:cs="Tahoma"/>
          <w:sz w:val="24"/>
          <w:u w:val="single"/>
        </w:rPr>
        <w:t>no</w:t>
      </w:r>
      <w:r w:rsidR="00D40E75">
        <w:rPr>
          <w:rFonts w:ascii="Comic Sans MS" w:hAnsi="Comic Sans MS" w:cs="Tahoma"/>
          <w:sz w:val="24"/>
          <w:u w:val="single"/>
        </w:rPr>
        <w:t xml:space="preserve"> </w:t>
      </w:r>
      <w:r w:rsidRPr="00341076">
        <w:rPr>
          <w:rFonts w:ascii="Comic Sans MS" w:hAnsi="Comic Sans MS" w:cs="Tahoma"/>
          <w:sz w:val="24"/>
          <w:u w:val="single"/>
        </w:rPr>
        <w:t>celebren</w:t>
      </w:r>
      <w:r w:rsidR="00D40E75">
        <w:rPr>
          <w:rFonts w:ascii="Comic Sans MS" w:hAnsi="Comic Sans MS" w:cs="Tahoma"/>
          <w:sz w:val="24"/>
          <w:u w:val="single"/>
        </w:rPr>
        <w:t xml:space="preserve"> </w:t>
      </w:r>
      <w:r w:rsidRPr="00341076">
        <w:rPr>
          <w:rFonts w:ascii="Comic Sans MS" w:hAnsi="Comic Sans MS" w:cs="Tahoma"/>
          <w:sz w:val="24"/>
          <w:u w:val="single"/>
        </w:rPr>
        <w:t>la</w:t>
      </w:r>
      <w:r w:rsidR="00D40E75">
        <w:rPr>
          <w:rFonts w:ascii="Comic Sans MS" w:hAnsi="Comic Sans MS" w:cs="Tahoma"/>
          <w:sz w:val="24"/>
          <w:u w:val="single"/>
        </w:rPr>
        <w:t xml:space="preserve"> </w:t>
      </w:r>
      <w:r w:rsidRPr="00341076">
        <w:rPr>
          <w:rFonts w:ascii="Comic Sans MS" w:hAnsi="Comic Sans MS" w:cs="Tahoma"/>
          <w:sz w:val="24"/>
          <w:u w:val="single"/>
        </w:rPr>
        <w:t>festividad</w:t>
      </w:r>
      <w:r w:rsidR="00D40E75">
        <w:rPr>
          <w:rFonts w:ascii="Comic Sans MS" w:hAnsi="Comic Sans MS" w:cs="Tahoma"/>
          <w:sz w:val="24"/>
        </w:rPr>
        <w:t xml:space="preserve"> </w:t>
      </w:r>
      <w:r w:rsidRPr="00A77AA3">
        <w:rPr>
          <w:rFonts w:ascii="Comic Sans MS" w:hAnsi="Comic Sans MS" w:cs="Tahoma"/>
          <w:sz w:val="24"/>
        </w:rPr>
        <w:t>de</w:t>
      </w:r>
      <w:r w:rsidR="00D40E75">
        <w:rPr>
          <w:rFonts w:ascii="Comic Sans MS" w:hAnsi="Comic Sans MS" w:cs="Tahoma"/>
          <w:sz w:val="24"/>
        </w:rPr>
        <w:t xml:space="preserve"> </w:t>
      </w:r>
      <w:r w:rsidRPr="00A77AA3">
        <w:rPr>
          <w:rFonts w:ascii="Comic Sans MS" w:hAnsi="Comic Sans MS" w:cs="Tahoma"/>
          <w:sz w:val="24"/>
        </w:rPr>
        <w:t>santa</w:t>
      </w:r>
      <w:r w:rsidR="00D40E75">
        <w:rPr>
          <w:rFonts w:ascii="Comic Sans MS" w:hAnsi="Comic Sans MS" w:cs="Tahoma"/>
          <w:sz w:val="24"/>
        </w:rPr>
        <w:t xml:space="preserve"> </w:t>
      </w:r>
      <w:r w:rsidRPr="00A77AA3">
        <w:rPr>
          <w:rFonts w:ascii="Comic Sans MS" w:hAnsi="Comic Sans MS" w:cs="Tahoma"/>
          <w:sz w:val="24"/>
        </w:rPr>
        <w:t>Catalina</w:t>
      </w:r>
      <w:r w:rsidR="00D40E75">
        <w:rPr>
          <w:rFonts w:ascii="Comic Sans MS" w:hAnsi="Comic Sans MS" w:cs="Tahoma"/>
          <w:sz w:val="24"/>
        </w:rPr>
        <w:t xml:space="preserve"> </w:t>
      </w:r>
      <w:r w:rsidRPr="00A77AA3">
        <w:rPr>
          <w:rFonts w:ascii="Comic Sans MS" w:hAnsi="Comic Sans MS" w:cs="Tahoma"/>
          <w:sz w:val="24"/>
        </w:rPr>
        <w:t>de</w:t>
      </w:r>
      <w:r w:rsidR="00D40E75">
        <w:rPr>
          <w:rFonts w:ascii="Comic Sans MS" w:hAnsi="Comic Sans MS" w:cs="Tahoma"/>
          <w:sz w:val="24"/>
        </w:rPr>
        <w:t xml:space="preserve"> </w:t>
      </w:r>
      <w:r w:rsidRPr="00A77AA3">
        <w:rPr>
          <w:rFonts w:ascii="Comic Sans MS" w:hAnsi="Comic Sans MS" w:cs="Tahoma"/>
          <w:sz w:val="24"/>
        </w:rPr>
        <w:t>Siena:</w:t>
      </w:r>
      <w:bookmarkEnd w:id="257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58" w:name="_Toc99567316"/>
      <w:bookmarkStart w:id="259" w:name="_Toc161775295"/>
      <w:bookmarkStart w:id="260" w:name="_Martes_de_la"/>
      <w:bookmarkStart w:id="261" w:name="_Toc193742483"/>
      <w:bookmarkEnd w:id="260"/>
      <w:r>
        <w:rPr>
          <w:rFonts w:ascii="Comic Sans MS" w:hAnsi="Comic Sans MS"/>
          <w:color w:val="FF0000"/>
          <w:sz w:val="32"/>
          <w:szCs w:val="32"/>
        </w:rPr>
        <w:t>Martes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segunda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semana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pascua</w:t>
      </w:r>
      <w:bookmarkEnd w:id="258"/>
      <w:bookmarkEnd w:id="259"/>
      <w:bookmarkEnd w:id="261"/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4,32-37</w:t>
      </w:r>
      <w:r w:rsidR="00B65C8B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65C8B" w:rsidRPr="00D905F2">
        <w:rPr>
          <w:rFonts w:ascii="Comic Sans MS" w:hAnsi="Comic Sans MS"/>
          <w:i/>
          <w:iCs/>
        </w:rPr>
        <w:t>Un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solo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corazón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una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sola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alma.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32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grupo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creyentes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pensaba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sentía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consideraba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propio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poseía,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común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33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apóstoles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energía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resurrección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gozaban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estima.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34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necesitados,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hacienda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vendían,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llevaban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precio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vendido,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35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ponían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pies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apóstoles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repartía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según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necesidad.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36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José,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levita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Chipre,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apóstoles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llamaban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Bernabé,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significa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«el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consuelo».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37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campo,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vendió,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dinero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disposición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apóstoles.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«compendio»,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cuadro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recopilador,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subraya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descrita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detallado.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prácticas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comunión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uso.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propietario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administrador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disposición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práctica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distribución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recaudado.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distribución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deposita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prácticas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Pablo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proveer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débiles»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(20,34s).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mostrar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distintas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prácticas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arraigadas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profunda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desprende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mesiánica,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heredera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promesas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habrá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ningún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pobre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entre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tuyos,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porque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Yahvé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bendecirá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abundantemente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tierra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Yahvé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herencia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poseas,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sólo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escuchas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verdad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voz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Yahvé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(Dt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15,4s).</w:t>
      </w:r>
    </w:p>
    <w:p w:rsidR="00673456" w:rsidRPr="00A77AA3" w:rsidRDefault="00673456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92,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1ab.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1c-2.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5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1a)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reina,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vestido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majestad.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color w:val="FF0000"/>
        </w:rPr>
        <w:t>O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bien: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Aleluya.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reina,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vestido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majestad;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vestido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ceñido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poder.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Así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firme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orbe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vacila.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trono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firme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mandatos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fieles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seguros;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santidad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adorno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casa,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días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término.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73456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14b-15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lastRenderedPageBreak/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elevado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hombre,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tenga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eterna.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B65C8B" w:rsidRPr="001242D7" w:rsidRDefault="00B65C8B" w:rsidP="008E2DD9">
      <w:pPr>
        <w:pStyle w:val="NormalWeb"/>
        <w:widowControl w:val="0"/>
        <w:spacing w:before="0" w:beforeAutospacing="0" w:after="0" w:afterAutospacing="0"/>
        <w:jc w:val="both"/>
        <w:rPr>
          <w:rFonts w:ascii="Calibri" w:hAnsi="Calibri"/>
          <w:color w:val="FF0000"/>
        </w:rPr>
      </w:pPr>
      <w:hyperlink w:anchor="_ALELUYA_EN_LAS" w:history="1">
        <w:r w:rsidRPr="001242D7">
          <w:rPr>
            <w:rStyle w:val="Hipervnculo"/>
            <w:rFonts w:ascii="Calibri" w:hAnsi="Calibri"/>
          </w:rPr>
          <w:t>En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lugar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del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Aleluya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propuesto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para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cada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feria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del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tiempo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pascual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antes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de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la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Ascensión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se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puede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escoger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alguno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de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los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que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se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proponen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en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el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ANEXO</w:t>
        </w:r>
        <w:r w:rsidRPr="001242D7">
          <w:rPr>
            <w:rStyle w:val="Hipervnculo"/>
            <w:rFonts w:ascii="Calibri" w:hAnsi="Calibri"/>
          </w:rPr>
          <w:t>*</w:t>
        </w:r>
      </w:hyperlink>
    </w:p>
    <w:p w:rsidR="00B65C8B" w:rsidRPr="00A77AA3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Default="0058114C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Juan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3,7b-15</w:t>
      </w:r>
      <w:r w:rsidR="00B65C8B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65C8B" w:rsidRPr="00D905F2">
        <w:rPr>
          <w:rFonts w:ascii="Comic Sans MS" w:hAnsi="Comic Sans MS"/>
          <w:i/>
          <w:iCs/>
        </w:rPr>
        <w:t>Nadie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ha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subido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cielo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sino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bajó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cielo,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Hijo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hombre.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tiempo,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7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Nicodemo: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«En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digo: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nuevo.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8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sopla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quiere;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oyes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rumor,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dónde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adónde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sucede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Espíritu».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9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Nicodemo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replicó: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¿Cómo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10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ignoras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11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aseguro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sabemos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visto;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rechazáis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testimonio.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12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terrenas,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¿cómo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vais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creerme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cosas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cielo?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13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subido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cielo,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14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Moisés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levantó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serpiente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bronce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desierto,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levantado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alto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15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diálogo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Nicodemo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transforma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monólogo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ininterrumpido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labios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encontramos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auténticas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pospascuales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discurso.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profesión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usada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litúrgica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joanea.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contiene,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síntesis,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desarrolla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ayer,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centrado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único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11-15).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¿cómo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relacionada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éxodo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pascual?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crédito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ninguno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celestiales,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b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13),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cumplimiento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ensalzado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gloria,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crea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él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tenga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eterna»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15).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escandaloso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desconcertante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acontecimiento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judíos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curaron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picaduras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bronce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Nm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21,4-9).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simbolismo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serpiente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Moisés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someternos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dirigir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mirada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Crucificado,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eterna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19,37).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frecuentados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tradición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primer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monacato,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dificultades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referencia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modelo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insuperable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consiguiente,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piedra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construir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auténticas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fascinación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nostalgia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fraternidad;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aún: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una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Iglesia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fraterna.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desaparecer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perspectivas,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posibilidad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retomar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renacimiento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inagotable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estilo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novedad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fraternidad: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comunidades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través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mentalidad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busca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encima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signo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venida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lugar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ocupa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preocupaciones?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construcción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espiritualidad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individualista,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prácticamente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excluidos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hermanas?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muéstrate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bondadoso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conmigo,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considero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importante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fraternidad.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«funcionen»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pretexto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olvidarme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instrumentos.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así,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olvido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problemas,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graves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míos.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pregunto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hago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hermano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hermanos.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olvido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cerca.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concédeme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ojos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¡Qué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esto!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alejado,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cuenta,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fraternidad: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demasiado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gratificante,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fantasía,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sentirme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héroe.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hermana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prójimo,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continuo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Espíritu,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hiciste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comienzos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Iglesia.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Nuestro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quisiera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ensoberbecerse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humillarse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virtudes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carece.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somete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dispone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mientras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virtud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cierta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exigencia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vuelve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ofrece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recibido.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Pedro: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cada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cual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ponga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servicio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demás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gracia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ha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recibido,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buenos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administradores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diversas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gracias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Dios»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4,10)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(Magno,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Comentario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moral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Job,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XXVIII,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22).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Mulles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101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«Reina,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Señor,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glorioso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medio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nosotros»</w:t>
      </w:r>
      <w:r w:rsidRPr="00A77AA3">
        <w:rPr>
          <w:rFonts w:ascii="Comic Sans MS" w:hAnsi="Comic Sans MS"/>
          <w:i/>
          <w:iCs/>
          <w:color w:val="000000"/>
          <w:szCs w:val="28"/>
        </w:rPr>
        <w:t>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D40E75" w:rsidP="008E2DD9">
      <w:pPr>
        <w:widowControl w:val="0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fin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una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comunidad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no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puede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ser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sólo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ofrecer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sus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componentes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un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lastRenderedPageBreak/>
        <w:t>sentimiento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bienestar.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Su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objetivo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y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su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significado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son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más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bien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hacer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todos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miembros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puedan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incitarse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unos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otros,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día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día,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recorrer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juntos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el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camino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confianza,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madurez,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lealtad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y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medio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afectividad;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puedan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aclarar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malentendidos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producen;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puedan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resolver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conflictos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y,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sobre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todo,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puedan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arraigarse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Dios.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Y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que,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en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una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comunidad,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sólo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podremos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vivir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bien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larga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si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dirigimos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continuo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nuestra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mirada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Dios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como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nuestra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verdadera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meta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y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causa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última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de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nuestra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vida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(A.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Grün,</w:t>
      </w:r>
      <w:r>
        <w:rPr>
          <w:rFonts w:ascii="Comic Sans MS" w:hAnsi="Comic Sans MS"/>
          <w:color w:val="000000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A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onore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del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cielo,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come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segno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per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la</w:t>
      </w:r>
      <w:r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i/>
          <w:iCs/>
          <w:color w:val="000000"/>
          <w:szCs w:val="28"/>
        </w:rPr>
        <w:t>tetra,</w:t>
      </w:r>
      <w:r>
        <w:rPr>
          <w:rFonts w:ascii="Comic Sans MS" w:hAnsi="Comic Sans MS"/>
          <w:i/>
          <w:iCs/>
          <w:color w:val="000000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Brescia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1999,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p.</w:t>
      </w:r>
      <w:r>
        <w:rPr>
          <w:rFonts w:ascii="Comic Sans MS" w:hAnsi="Comic Sans MS"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color w:val="000000"/>
          <w:szCs w:val="28"/>
        </w:rPr>
        <w:t>151).</w:t>
      </w:r>
    </w:p>
    <w:p w:rsidR="00F817A8" w:rsidRPr="00A77AA3" w:rsidRDefault="00F817A8" w:rsidP="00F817A8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  <w:lang w:val="es-ES_tradnl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  <w:lang w:val="es-ES_tradnl"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documento</w:t>
          </w:r>
        </w:hyperlink>
      </w:hyperlink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</w:p>
    <w:p w:rsidR="0058114C" w:rsidRDefault="0058114C" w:rsidP="008E2DD9">
      <w:pPr>
        <w:pStyle w:val="Ttulo1"/>
        <w:widowControl w:val="0"/>
        <w:spacing w:before="0" w:beforeAutospacing="0" w:after="0" w:afterAutospacing="0"/>
        <w:ind w:firstLine="142"/>
        <w:jc w:val="center"/>
        <w:rPr>
          <w:color w:val="FF0000"/>
        </w:rPr>
      </w:pPr>
      <w:bookmarkStart w:id="262" w:name="_Día_30_2"/>
      <w:bookmarkStart w:id="263" w:name="_Toc193742484"/>
      <w:bookmarkEnd w:id="262"/>
      <w:r>
        <w:rPr>
          <w:color w:val="FF0000"/>
        </w:rPr>
        <w:t>Día</w:t>
      </w:r>
      <w:r w:rsidR="00D40E75">
        <w:rPr>
          <w:color w:val="FF0000"/>
        </w:rPr>
        <w:t xml:space="preserve"> </w:t>
      </w:r>
      <w:r>
        <w:rPr>
          <w:color w:val="FF0000"/>
        </w:rPr>
        <w:t>30</w:t>
      </w:r>
      <w:bookmarkEnd w:id="263"/>
    </w:p>
    <w:p w:rsidR="0058114C" w:rsidRDefault="0058114C" w:rsidP="008E2DD9">
      <w:pPr>
        <w:pStyle w:val="Ttulo2"/>
        <w:widowControl w:val="0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32"/>
        </w:rPr>
      </w:pPr>
      <w:bookmarkStart w:id="264" w:name="_Toc99567320"/>
      <w:bookmarkStart w:id="265" w:name="_Toc161775297"/>
      <w:bookmarkStart w:id="266" w:name="_Toc193742485"/>
      <w:r>
        <w:rPr>
          <w:rFonts w:ascii="Comic Sans MS" w:hAnsi="Comic Sans MS"/>
          <w:color w:val="FF0000"/>
          <w:sz w:val="32"/>
          <w:szCs w:val="32"/>
        </w:rPr>
        <w:t>Miércoles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la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segunda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semana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</w:t>
      </w:r>
      <w:r w:rsidR="00D40E75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pascua</w:t>
      </w:r>
      <w:bookmarkEnd w:id="264"/>
      <w:bookmarkEnd w:id="265"/>
      <w:bookmarkEnd w:id="266"/>
    </w:p>
    <w:p w:rsidR="0058114C" w:rsidRPr="009A42B0" w:rsidRDefault="0058114C" w:rsidP="008E2DD9">
      <w:pPr>
        <w:pStyle w:val="Ttulo3"/>
        <w:widowControl w:val="0"/>
        <w:spacing w:before="0" w:beforeAutospacing="0" w:after="0" w:afterAutospacing="0"/>
        <w:jc w:val="center"/>
        <w:rPr>
          <w:rFonts w:ascii="Cambria" w:hAnsi="Cambria"/>
          <w:color w:val="auto"/>
          <w:sz w:val="28"/>
          <w:szCs w:val="28"/>
        </w:rPr>
      </w:pPr>
      <w:bookmarkStart w:id="267" w:name="_Toc193742486"/>
      <w:r w:rsidRPr="009A42B0">
        <w:rPr>
          <w:rFonts w:ascii="Cambria" w:hAnsi="Cambria"/>
          <w:color w:val="auto"/>
          <w:sz w:val="28"/>
          <w:szCs w:val="28"/>
        </w:rPr>
        <w:t>San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Pr="009A42B0">
        <w:rPr>
          <w:rFonts w:ascii="Cambria" w:hAnsi="Cambria"/>
          <w:color w:val="auto"/>
          <w:sz w:val="28"/>
          <w:szCs w:val="28"/>
        </w:rPr>
        <w:t>Pío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Pr="009A42B0">
        <w:rPr>
          <w:rFonts w:ascii="Cambria" w:hAnsi="Cambria"/>
          <w:color w:val="auto"/>
          <w:sz w:val="28"/>
          <w:szCs w:val="28"/>
        </w:rPr>
        <w:t>V,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Pr="009A42B0">
        <w:rPr>
          <w:rFonts w:ascii="Cambria" w:hAnsi="Cambria"/>
          <w:color w:val="auto"/>
          <w:sz w:val="28"/>
          <w:szCs w:val="28"/>
        </w:rPr>
        <w:t>papa,</w:t>
      </w:r>
      <w:r w:rsidR="00D40E75">
        <w:rPr>
          <w:rFonts w:ascii="Cambria" w:hAnsi="Cambria"/>
          <w:color w:val="auto"/>
          <w:sz w:val="28"/>
          <w:szCs w:val="28"/>
        </w:rPr>
        <w:t xml:space="preserve"> </w:t>
      </w:r>
      <w:r w:rsidRPr="009A42B0">
        <w:rPr>
          <w:rFonts w:ascii="Cambria" w:hAnsi="Cambria"/>
          <w:color w:val="E36C0A" w:themeColor="accent6" w:themeShade="BF"/>
          <w:sz w:val="28"/>
          <w:szCs w:val="28"/>
        </w:rPr>
        <w:t>memoria</w:t>
      </w:r>
      <w:r w:rsidR="00D40E75">
        <w:rPr>
          <w:rFonts w:ascii="Cambria" w:hAnsi="Cambria"/>
          <w:color w:val="E36C0A" w:themeColor="accent6" w:themeShade="BF"/>
          <w:sz w:val="28"/>
          <w:szCs w:val="28"/>
        </w:rPr>
        <w:t xml:space="preserve"> </w:t>
      </w:r>
      <w:r w:rsidRPr="009A42B0">
        <w:rPr>
          <w:rFonts w:ascii="Cambria" w:hAnsi="Cambria"/>
          <w:color w:val="E36C0A" w:themeColor="accent6" w:themeShade="BF"/>
          <w:sz w:val="28"/>
          <w:szCs w:val="28"/>
        </w:rPr>
        <w:t>libre</w:t>
      </w:r>
      <w:bookmarkEnd w:id="267"/>
    </w:p>
    <w:p w:rsidR="00D7767D" w:rsidRPr="00DC6A6F" w:rsidRDefault="00D40E75" w:rsidP="00D7767D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984806" w:themeColor="accent6" w:themeShade="80"/>
          <w:sz w:val="22"/>
          <w:szCs w:val="20"/>
        </w:rPr>
      </w:pP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  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Nació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Bosco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Marengo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(Italia)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año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1504.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Ingresó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Orden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Predicadores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profesor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teología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Prior.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Consagrado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obispo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luego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elevado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al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cardenalato,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elegido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Papa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año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1566.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Continuó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gran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decisión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reforma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encarada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por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Concilio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Trento;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promovió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propagación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fe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y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liturgia.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Tuvo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gran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importancia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la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propagación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Rosario.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Murió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en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1º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mayo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1572.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Fue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canonizado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el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22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Mayo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de</w:t>
      </w:r>
      <w:r w:rsidRPr="00DC6A6F">
        <w:rPr>
          <w:rFonts w:ascii="Verdana" w:hAnsi="Verdana" w:cs="Arial"/>
          <w:color w:val="984806" w:themeColor="accent6" w:themeShade="80"/>
          <w:sz w:val="22"/>
          <w:szCs w:val="20"/>
        </w:rPr>
        <w:t xml:space="preserve"> </w:t>
      </w:r>
      <w:r w:rsidR="00D7767D" w:rsidRPr="00DC6A6F">
        <w:rPr>
          <w:rFonts w:ascii="Verdana" w:hAnsi="Verdana" w:cs="Arial"/>
          <w:color w:val="984806" w:themeColor="accent6" w:themeShade="80"/>
          <w:sz w:val="22"/>
          <w:szCs w:val="20"/>
        </w:rPr>
        <w:t>1712.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LECTIO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Primera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Hechos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de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los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Apóstoles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5,17-26</w:t>
      </w:r>
      <w:r w:rsidR="00B65C8B">
        <w:rPr>
          <w:rFonts w:ascii="Comic Sans MS" w:hAnsi="Comic Sans MS"/>
          <w:b/>
          <w:bCs/>
          <w:color w:val="000000"/>
          <w:szCs w:val="28"/>
        </w:rPr>
        <w:t>: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65C8B" w:rsidRPr="00D905F2">
        <w:rPr>
          <w:rFonts w:ascii="Comic Sans MS" w:hAnsi="Comic Sans MS"/>
          <w:i/>
          <w:iCs/>
        </w:rPr>
        <w:t>Mirad,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hombres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metisteis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cárcel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están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templo,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enseñando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al</w:t>
      </w:r>
      <w:r w:rsidR="00D40E75"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pueblo.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17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días,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sacerdote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partido,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decir,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grupo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saduceos,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rabia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18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prendieron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apóstoles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metieron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cárcel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pública.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19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ángel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noche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cárcel,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lastRenderedPageBreak/>
        <w:t>20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anunciad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referente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estilo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21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Dóciles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mandato,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madrugada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pusieron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enseñar.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tanto,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sacerdote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partido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convocaron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Sanedrín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ancianos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Israel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mandaron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buscarlos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cárcel.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22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allá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alguaciles,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encontraron;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volvieron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informe: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23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encontrado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cárcel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bien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cerrada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guardias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custodiando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puertas,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abrir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hemos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hallado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nadie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dentro.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24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oír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prefecto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jefes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sacerdotes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perplejos,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pensando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ellos,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25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llegó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diciendo: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metisteis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cárcel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templo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enseñando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26</w:t>
      </w:r>
      <w:r w:rsidR="00D40E75">
        <w:rPr>
          <w:rFonts w:ascii="Comic Sans MS" w:hAnsi="Comic Sans MS"/>
          <w:i/>
          <w:iCs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prefecto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alguaciles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trajo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apóstoles,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aunque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violencia,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temían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apedrease.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*••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aprisionada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Tim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2,9):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episodio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constituye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demostración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afirmación.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sacerdotal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preocupada: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furor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teológico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produce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saduceos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resurrección,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añade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envidia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sienten,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influencia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encarcelados,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experimentan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ángel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Señor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acampa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torno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temen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salva»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34,8).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templo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predicar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«todo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referente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estilo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vida».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protege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Evangelio.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oposición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resulta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inútil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ridícula.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relato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repleto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humor: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ríe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adversarios,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según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plegaria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comunitaria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creyentes.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despliegue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autoridad,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Sanedrín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sirve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verificar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mofa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divina: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apóstoles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cárcel,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cárcel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orden.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enseñando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mofa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completa,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engorro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desmesurada.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efecto,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resistir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Dios?</w:t>
      </w:r>
    </w:p>
    <w:p w:rsidR="00673456" w:rsidRPr="00A77AA3" w:rsidRDefault="00673456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responsorial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33,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2-3.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4-5.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6-7.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8-9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(R.: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7ab)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afligido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invocó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escuchó.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B65C8B">
        <w:rPr>
          <w:rFonts w:ascii="Comic Sans MS" w:hAnsi="Comic Sans MS"/>
          <w:color w:val="FF0000"/>
          <w:u w:val="single"/>
        </w:rPr>
        <w:t>O</w:t>
      </w:r>
      <w:r w:rsidR="00D40E75">
        <w:rPr>
          <w:rFonts w:ascii="Comic Sans MS" w:hAnsi="Comic Sans MS"/>
          <w:color w:val="FF0000"/>
          <w:u w:val="single"/>
        </w:rPr>
        <w:t xml:space="preserve"> </w:t>
      </w:r>
      <w:r w:rsidRPr="00B65C8B">
        <w:rPr>
          <w:rFonts w:ascii="Comic Sans MS" w:hAnsi="Comic Sans MS"/>
          <w:color w:val="FF0000"/>
          <w:u w:val="single"/>
        </w:rPr>
        <w:t>bien</w:t>
      </w:r>
      <w:r w:rsidRPr="00A77AA3">
        <w:rPr>
          <w:rFonts w:ascii="Comic Sans MS" w:hAnsi="Comic Sans MS"/>
          <w:color w:val="FF0000"/>
        </w:rPr>
        <w:t>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Aleluya.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Bendigo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momento,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alabanza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boca;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gloría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Señor: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humildes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escuchen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alegren.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Proclamad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conmigo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grandeza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ensalcemos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juntos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nombre.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consulté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respondió,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libró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ansias.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Contempladlo,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quedaréis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radiantes,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vuestro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rostro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avergonzará.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afligido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invocó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escuchó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angustias.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ángel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acampa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torno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fieles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protege.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Gustad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ved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qué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bueno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</w:p>
    <w:p w:rsidR="0058114C" w:rsidRPr="00A77AA3" w:rsidRDefault="0058114C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</w:rPr>
        <w:t>dichoso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acoge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  <w:color w:val="FF0000"/>
        </w:rPr>
      </w:pP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D905F2">
        <w:rPr>
          <w:rFonts w:ascii="Comic Sans MS" w:hAnsi="Comic Sans MS"/>
          <w:b/>
          <w:color w:val="FF0000"/>
        </w:rPr>
        <w:t>Aleluya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lastRenderedPageBreak/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16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aleluya.</w:t>
      </w:r>
    </w:p>
    <w:p w:rsid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</w:rPr>
        <w:t>Tanto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amó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mundo,</w:t>
      </w:r>
    </w:p>
    <w:p w:rsid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entregó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Unigénito;</w:t>
      </w:r>
    </w:p>
    <w:p w:rsidR="00B65C8B" w:rsidRPr="00D905F2" w:rsidRDefault="00B65C8B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  <w:color w:val="FF0000"/>
        </w:rPr>
        <w:t xml:space="preserve"> </w:t>
      </w:r>
    </w:p>
    <w:p w:rsidR="00B65C8B" w:rsidRPr="001242D7" w:rsidRDefault="00B65C8B" w:rsidP="008E2DD9">
      <w:pPr>
        <w:pStyle w:val="NormalWeb"/>
        <w:widowControl w:val="0"/>
        <w:spacing w:before="0" w:beforeAutospacing="0" w:after="0" w:afterAutospacing="0"/>
        <w:jc w:val="center"/>
        <w:rPr>
          <w:rFonts w:ascii="Calibri" w:hAnsi="Calibri"/>
          <w:color w:val="FF0000"/>
        </w:rPr>
      </w:pPr>
      <w:hyperlink w:anchor="_ALELUYA_EN_LAS" w:history="1">
        <w:r w:rsidRPr="001242D7">
          <w:rPr>
            <w:rStyle w:val="Hipervnculo"/>
            <w:rFonts w:ascii="Calibri" w:hAnsi="Calibri"/>
          </w:rPr>
          <w:t>En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lugar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del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Aleluya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propuesto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para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cada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feria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del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tiempo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pascual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antes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de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la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</w:rPr>
          <w:t>Ascensión</w:t>
        </w:r>
        <w:r w:rsidR="00D40E75">
          <w:rPr>
            <w:rStyle w:val="Hipervnculo"/>
            <w:rFonts w:ascii="Calibri" w:hAnsi="Calibri"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se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puede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escoger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alguno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de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los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que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se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proponen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en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el</w:t>
        </w:r>
        <w:r w:rsidR="00D40E75">
          <w:rPr>
            <w:rStyle w:val="Hipervnculo"/>
            <w:rFonts w:ascii="Calibri" w:hAnsi="Calibri"/>
            <w:b/>
          </w:rPr>
          <w:t xml:space="preserve"> </w:t>
        </w:r>
        <w:r w:rsidRPr="001242D7">
          <w:rPr>
            <w:rStyle w:val="Hipervnculo"/>
            <w:rFonts w:ascii="Calibri" w:hAnsi="Calibri"/>
            <w:b/>
          </w:rPr>
          <w:t>ANEXO</w:t>
        </w:r>
        <w:r w:rsidRPr="001242D7">
          <w:rPr>
            <w:rStyle w:val="Hipervnculo"/>
            <w:rFonts w:ascii="Calibri" w:hAnsi="Calibri"/>
          </w:rPr>
          <w:t>*</w:t>
        </w:r>
      </w:hyperlink>
    </w:p>
    <w:p w:rsidR="00673456" w:rsidRPr="00A77AA3" w:rsidRDefault="00673456" w:rsidP="008E2DD9">
      <w:pPr>
        <w:pStyle w:val="NormalWeb"/>
        <w:widowControl w:val="0"/>
        <w:spacing w:before="0" w:beforeAutospacing="0" w:after="0" w:afterAutospacing="0"/>
        <w:ind w:left="440" w:hanging="440"/>
        <w:jc w:val="both"/>
        <w:rPr>
          <w:rFonts w:ascii="Comic Sans MS" w:hAnsi="Comic Sans MS"/>
        </w:rPr>
      </w:pPr>
    </w:p>
    <w:p w:rsidR="003E03A4" w:rsidRDefault="0058114C" w:rsidP="008E2DD9">
      <w:pPr>
        <w:widowControl w:val="0"/>
        <w:jc w:val="both"/>
        <w:rPr>
          <w:rFonts w:ascii="Comic Sans MS" w:hAnsi="Comic Sans MS"/>
          <w:b/>
          <w:bCs/>
          <w:color w:val="000000"/>
          <w:szCs w:val="28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Evangelio:</w:t>
      </w:r>
    </w:p>
    <w:p w:rsidR="0058114C" w:rsidRDefault="00D40E75" w:rsidP="008E2DD9">
      <w:pPr>
        <w:widowControl w:val="0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Juan</w:t>
      </w:r>
      <w:r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58114C" w:rsidRPr="00A77AA3">
        <w:rPr>
          <w:rFonts w:ascii="Comic Sans MS" w:hAnsi="Comic Sans MS"/>
          <w:b/>
          <w:bCs/>
          <w:color w:val="000000"/>
          <w:szCs w:val="28"/>
        </w:rPr>
        <w:t>3,16-21</w:t>
      </w:r>
      <w:r w:rsidR="00B65C8B">
        <w:rPr>
          <w:rFonts w:ascii="Comic Sans MS" w:hAnsi="Comic Sans MS"/>
          <w:b/>
          <w:bCs/>
          <w:color w:val="000000"/>
          <w:szCs w:val="28"/>
        </w:rPr>
        <w:t>:</w:t>
      </w:r>
      <w:r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="00B65C8B" w:rsidRPr="00D905F2">
        <w:rPr>
          <w:rFonts w:ascii="Comic Sans MS" w:hAnsi="Comic Sans MS"/>
          <w:i/>
          <w:iCs/>
        </w:rPr>
        <w:t>Dios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envió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a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su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Hijo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para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que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el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mundo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se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salve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por</w:t>
      </w:r>
      <w:r>
        <w:rPr>
          <w:rFonts w:ascii="Comic Sans MS" w:hAnsi="Comic Sans MS"/>
          <w:i/>
          <w:iCs/>
        </w:rPr>
        <w:t xml:space="preserve"> </w:t>
      </w:r>
      <w:r w:rsidR="00B65C8B" w:rsidRPr="00D905F2">
        <w:rPr>
          <w:rFonts w:ascii="Comic Sans MS" w:hAnsi="Comic Sans MS"/>
          <w:i/>
          <w:iCs/>
        </w:rPr>
        <w:t>él.</w:t>
      </w:r>
    </w:p>
    <w:p w:rsidR="003E03A4" w:rsidRPr="003E03A4" w:rsidRDefault="003E03A4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3E03A4">
        <w:rPr>
          <w:rFonts w:ascii="Comic Sans MS" w:hAnsi="Comic Sans MS" w:cs="Arial"/>
          <w:b/>
          <w:color w:val="FF0000"/>
          <w:szCs w:val="21"/>
        </w:rPr>
        <w:t>†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16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tiempo,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Nicodemo: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Tanto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amó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entregó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único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perezca,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tenga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eterna.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17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envió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condenarlo,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salvarlo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18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condenado;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contrario,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creído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único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19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motivo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condenación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mundo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hombres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prefirieron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tinieblas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luz,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20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obra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detesta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rehúye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miedo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conducta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descubierto.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E62960">
        <w:rPr>
          <w:rFonts w:ascii="Calibri" w:hAnsi="Calibri"/>
          <w:color w:val="003366"/>
          <w:szCs w:val="16"/>
          <w:vertAlign w:val="superscript"/>
        </w:rPr>
        <w:t>21</w:t>
      </w:r>
      <w:r w:rsidR="00D40E75">
        <w:rPr>
          <w:rFonts w:ascii="Comic Sans MS" w:hAnsi="Comic Sans MS"/>
          <w:color w:val="003366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embargo,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actúa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conforme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verdad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acerca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luz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vea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hace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inspirado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77AA3">
        <w:rPr>
          <w:rFonts w:ascii="Comic Sans MS" w:hAnsi="Comic Sans MS"/>
          <w:color w:val="003366"/>
          <w:szCs w:val="28"/>
        </w:rPr>
        <w:t>Dios.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**•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marcha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continúa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subiendo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fragmento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destruir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pecado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muerte.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Entrevemos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concadenadas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categorías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joaneas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clásicas: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juicio.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16s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expresan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idea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entrañable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Juan: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carácter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universal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salvífica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tiene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origen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iniciativa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misteriosa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envío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fruto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elevada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«es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amor»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(cf.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4,8-10).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elección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fundamental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Padre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ilumina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17).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juzga.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situados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propuesta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tomar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posición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manifestando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opciones.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rechaza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cree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(v.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18).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saber: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incredulidad,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mantener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sordo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final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revelación,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Nicodemo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-y,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él,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hombres-,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discípulo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invitación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conversión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radical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luz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penetrante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derriba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seguridad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humana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orgullo,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escondido.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sitio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trasciende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nadie.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conseguir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sí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poseer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verdadera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MEDITATIO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¿Quién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prodigios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favor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pensamos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«¿Por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qué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hoy?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¿No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necesarias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también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intervenciones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milagrosas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pequeño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grupo,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gueto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numerosos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fieles?».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embargo,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será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señalar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preserva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cárcel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mayor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menor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rapidez,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impotencia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noche,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ocasiones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años,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épocas,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avanza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irresistible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«hasta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confines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tierra».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gemían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bajo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bola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comunismo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había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terminado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época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aquellas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regiones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sólo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quedaban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pocos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viejos,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jóvenes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parecían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irremisiblemente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perdidos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futuro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presentaba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oscuro.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improviso,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hundimiento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régimen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comunista.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innumerables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veces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largo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historia.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Constantino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llegó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después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violenta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persecuciones.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persecución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parecía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existencia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cristianismo.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formas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prisión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liberación.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acompañando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diferentes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modos,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presente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anunciadores,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acampando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junto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liberándolos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externas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internas.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ORATIO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convencerme,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irresistible.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inquietarme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miedo,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deprimirme,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rendirme.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encadenada,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parecen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encarcelados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gueto,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confianza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aunque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tentación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peligrosa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Concédeme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tú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anunciadores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asistes;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certeza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interior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anunciar;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pides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éxito.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éxito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reservas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mismo,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abrir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puertas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quieres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preparar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lastRenderedPageBreak/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público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nuevo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pueblo,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reemprender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carrera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geográfico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corazones.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Concédeme,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nunca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ilimitado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poder,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convencido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sembrar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«adaptarla»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demasiado,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quizás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mejor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aceptada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acogida.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Hazme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humilde,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confiado,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fiel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dispensador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momento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circunstancia,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incluso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siembro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encerrado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cárcel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aislamiento.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CONTEMPLATIO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sencillas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necesitan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complicados: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encuentro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entre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mañana,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durante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gracias,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medio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sencillo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llevar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cabo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misión.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hizo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pasaje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Cantares: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«Atráenos,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nosotros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correremos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olor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de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tus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perfumes».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Oh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preciso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decir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tanto: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«Atrayéndome,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atrae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las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almas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que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yo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amo».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sencilla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«atráeme»,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basta.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Señor,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comprendo: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deja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cautivar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olor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embriagador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tus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perfumes,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puede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correr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sola,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almas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arrastradas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ella.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algo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sucede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presiones,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esfuerzos.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consecuencia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natural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su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atracción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(Teresa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Niño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ACTIO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Repite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frecuencia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vive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hoy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«El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ángel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del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Señor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acampa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en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torno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a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que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le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temen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y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los</w:t>
      </w:r>
      <w:r w:rsidR="00D40E75">
        <w:rPr>
          <w:rFonts w:ascii="Comic Sans MS" w:hAnsi="Comic Sans MS"/>
          <w:i/>
          <w:iCs/>
          <w:color w:val="003366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3366"/>
          <w:szCs w:val="28"/>
        </w:rPr>
        <w:t>salva»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(Sal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34,8).</w:t>
      </w:r>
    </w:p>
    <w:p w:rsidR="0058114C" w:rsidRPr="00A77AA3" w:rsidRDefault="005811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b/>
          <w:bCs/>
          <w:color w:val="000000"/>
          <w:szCs w:val="28"/>
        </w:rPr>
        <w:t>PARA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LECTURA</w:t>
      </w:r>
      <w:r w:rsidR="00D40E75">
        <w:rPr>
          <w:rFonts w:ascii="Comic Sans MS" w:hAnsi="Comic Sans MS"/>
          <w:b/>
          <w:bCs/>
          <w:color w:val="000000"/>
          <w:szCs w:val="28"/>
        </w:rPr>
        <w:t xml:space="preserve"> </w:t>
      </w:r>
      <w:r w:rsidRPr="00A77AA3">
        <w:rPr>
          <w:rFonts w:ascii="Comic Sans MS" w:hAnsi="Comic Sans MS"/>
          <w:b/>
          <w:bCs/>
          <w:color w:val="000000"/>
          <w:szCs w:val="28"/>
        </w:rPr>
        <w:t>ESPIRITUAL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t>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Buena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Noticia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convierte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mala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noticia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cuando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paz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alegría.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Todo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proclama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perdona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cura,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amargado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falso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testigo.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000000"/>
          <w:szCs w:val="28"/>
        </w:rPr>
        <w:lastRenderedPageBreak/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salvador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mundo.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estamos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llamados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siempre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vida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y,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ocasiones,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nuestras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palabras,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las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grandes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cosas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que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hecho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favor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Ahora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bien,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testimonio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debe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proceder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un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corazón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dispuesto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recibir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nada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cambio.</w:t>
      </w:r>
    </w:p>
    <w:p w:rsidR="0058114C" w:rsidRPr="00A77AA3" w:rsidRDefault="0058114C" w:rsidP="008E2DD9">
      <w:pPr>
        <w:widowControl w:val="0"/>
        <w:ind w:firstLine="284"/>
        <w:jc w:val="both"/>
        <w:rPr>
          <w:rFonts w:ascii="Comic Sans MS" w:hAnsi="Comic Sans MS"/>
          <w:color w:val="000000"/>
          <w:szCs w:val="28"/>
        </w:rPr>
      </w:pPr>
      <w:r w:rsidRPr="00A77AA3">
        <w:rPr>
          <w:rFonts w:ascii="Comic Sans MS" w:hAnsi="Comic Sans MS"/>
          <w:color w:val="000000"/>
          <w:szCs w:val="28"/>
        </w:rPr>
        <w:t>Cuanto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confiemos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incondicionado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Dios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nosotros,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más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capaces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seremos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anunciar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el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amor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de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Jesús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sin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condiciones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internas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ni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externas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(H.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J.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Nouwen,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Pane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per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¡I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viaggio,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Brescia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1997,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239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[trad.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esp.:</w:t>
      </w:r>
      <w:r w:rsidR="00D40E75">
        <w:rPr>
          <w:rFonts w:ascii="Comic Sans MS" w:hAnsi="Comic Sans MS"/>
          <w:color w:val="000000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Pan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para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el</w:t>
      </w:r>
      <w:r w:rsidR="00D40E75">
        <w:rPr>
          <w:rFonts w:ascii="Comic Sans MS" w:hAnsi="Comic Sans MS"/>
          <w:i/>
          <w:iCs/>
          <w:color w:val="000000"/>
          <w:szCs w:val="28"/>
        </w:rPr>
        <w:t xml:space="preserve"> </w:t>
      </w:r>
      <w:r w:rsidRPr="00A77AA3">
        <w:rPr>
          <w:rFonts w:ascii="Comic Sans MS" w:hAnsi="Comic Sans MS"/>
          <w:i/>
          <w:iCs/>
          <w:color w:val="000000"/>
          <w:szCs w:val="28"/>
        </w:rPr>
        <w:t>viaje,</w:t>
      </w:r>
      <w:r w:rsidR="00D40E75">
        <w:rPr>
          <w:rFonts w:ascii="Comic Sans MS" w:hAnsi="Comic Sans MS"/>
          <w:i/>
          <w:iCs/>
          <w:color w:val="000000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PPC,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Madrid</w:t>
      </w:r>
      <w:r w:rsidR="00D40E75">
        <w:rPr>
          <w:rFonts w:ascii="Comic Sans MS" w:hAnsi="Comic Sans MS"/>
          <w:color w:val="000000"/>
          <w:szCs w:val="28"/>
        </w:rPr>
        <w:t xml:space="preserve"> </w:t>
      </w:r>
      <w:r w:rsidRPr="00A77AA3">
        <w:rPr>
          <w:rFonts w:ascii="Comic Sans MS" w:hAnsi="Comic Sans MS"/>
          <w:color w:val="000000"/>
          <w:szCs w:val="28"/>
        </w:rPr>
        <w:t>1999]).</w:t>
      </w:r>
    </w:p>
    <w:p w:rsidR="0058114C" w:rsidRPr="00A77AA3" w:rsidRDefault="0058114C" w:rsidP="008E2DD9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documento</w:t>
          </w:r>
        </w:hyperlink>
      </w:hyperlink>
    </w:p>
    <w:p w:rsidR="00444561" w:rsidRDefault="008E2DD9" w:rsidP="008E2DD9">
      <w:pPr>
        <w:widowControl w:val="0"/>
        <w:ind w:firstLine="142"/>
        <w:jc w:val="center"/>
        <w:rPr>
          <w:rFonts w:ascii="Comic Sans MS" w:hAnsi="Comic Sans MS"/>
          <w:color w:val="663300"/>
        </w:rPr>
      </w:pPr>
      <w:r w:rsidRPr="00A77AA3">
        <w:rPr>
          <w:rFonts w:ascii="Comic Sans MS" w:hAnsi="Comic Sans MS"/>
          <w:color w:val="663300"/>
        </w:rPr>
        <w:pict>
          <v:rect id="_x0000_i1034" style="width:74.05pt;height:.75pt" o:hrpct="300" o:hralign="center" o:hrstd="t" o:hrnoshade="t" o:hr="t" fillcolor="silver" stroked="f"/>
        </w:pict>
      </w:r>
    </w:p>
    <w:p w:rsidR="008E2DD9" w:rsidRPr="00A77AA3" w:rsidRDefault="008E2DD9" w:rsidP="008E2DD9">
      <w:pPr>
        <w:widowControl w:val="0"/>
        <w:ind w:firstLine="142"/>
        <w:jc w:val="center"/>
        <w:rPr>
          <w:rFonts w:ascii="Comic Sans MS" w:hAnsi="Comic Sans MS"/>
        </w:rPr>
      </w:pPr>
    </w:p>
    <w:p w:rsidR="0073307D" w:rsidRPr="001242D7" w:rsidRDefault="008D45D0" w:rsidP="008E2DD9">
      <w:pPr>
        <w:pStyle w:val="Ttulo1"/>
        <w:widowControl w:val="0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bookmarkStart w:id="268" w:name="_Toc191491755"/>
      <w:bookmarkStart w:id="269" w:name="_Toc96605617"/>
      <w:bookmarkStart w:id="270" w:name="_Toc191491749"/>
      <w:bookmarkStart w:id="271" w:name="_Toc96632923"/>
      <w:bookmarkStart w:id="272" w:name="_Anexo:_Lectio_Domingo"/>
      <w:bookmarkStart w:id="273" w:name="_Toc193742487"/>
      <w:bookmarkEnd w:id="272"/>
      <w:r w:rsidRPr="001242D7">
        <w:rPr>
          <w:color w:val="FF0000"/>
          <w:sz w:val="32"/>
          <w:szCs w:val="32"/>
        </w:rPr>
        <w:t>Anexo: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Lectio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Domingo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5º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ciclo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“A”</w:t>
      </w:r>
      <w:r w:rsidR="00D40E75">
        <w:rPr>
          <w:color w:val="FF0000"/>
          <w:sz w:val="32"/>
          <w:szCs w:val="32"/>
        </w:rPr>
        <w:t xml:space="preserve"> </w:t>
      </w:r>
      <w:bookmarkEnd w:id="269"/>
      <w:r w:rsidR="0073307D" w:rsidRPr="001242D7">
        <w:rPr>
          <w:color w:val="FF0000"/>
          <w:sz w:val="32"/>
          <w:szCs w:val="32"/>
        </w:rPr>
        <w:t>para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el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caso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de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que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se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quiera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sustituir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el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Evangelio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de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este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año</w:t>
      </w:r>
      <w:r w:rsidR="00D40E75">
        <w:rPr>
          <w:color w:val="FF0000"/>
          <w:sz w:val="32"/>
          <w:szCs w:val="32"/>
        </w:rPr>
        <w:t xml:space="preserve"> </w:t>
      </w:r>
      <w:r w:rsidR="007553BE" w:rsidRPr="001242D7">
        <w:rPr>
          <w:color w:val="FF0000"/>
          <w:sz w:val="32"/>
          <w:szCs w:val="32"/>
        </w:rPr>
        <w:t>2025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ciclo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"C"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por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el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de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la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"Resurrección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de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Lázaro"</w:t>
      </w:r>
      <w:r w:rsidRPr="001242D7">
        <w:rPr>
          <w:color w:val="FF0000"/>
          <w:sz w:val="32"/>
          <w:szCs w:val="32"/>
        </w:rPr>
        <w:t>;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o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en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un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día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de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la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feria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de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esa</w:t>
      </w:r>
      <w:r w:rsidR="00D40E75">
        <w:rPr>
          <w:color w:val="FF0000"/>
          <w:sz w:val="32"/>
          <w:szCs w:val="32"/>
        </w:rPr>
        <w:t xml:space="preserve"> </w:t>
      </w:r>
      <w:r w:rsidR="0073307D" w:rsidRPr="001242D7">
        <w:rPr>
          <w:color w:val="FF0000"/>
          <w:sz w:val="32"/>
          <w:szCs w:val="32"/>
        </w:rPr>
        <w:t>semana</w:t>
      </w:r>
      <w:bookmarkEnd w:id="270"/>
      <w:bookmarkEnd w:id="271"/>
      <w:r w:rsidR="00D40E75">
        <w:rPr>
          <w:color w:val="FF0000"/>
          <w:sz w:val="32"/>
          <w:szCs w:val="32"/>
        </w:rPr>
        <w:t xml:space="preserve"> </w:t>
      </w:r>
      <w:r w:rsidRPr="001242D7">
        <w:rPr>
          <w:color w:val="FF0000"/>
          <w:sz w:val="32"/>
          <w:szCs w:val="32"/>
        </w:rPr>
        <w:t>quinta</w:t>
      </w:r>
      <w:r w:rsidR="00D40E75">
        <w:rPr>
          <w:color w:val="FF0000"/>
          <w:sz w:val="32"/>
          <w:szCs w:val="32"/>
        </w:rPr>
        <w:t xml:space="preserve"> </w:t>
      </w:r>
      <w:r w:rsidRPr="001242D7">
        <w:rPr>
          <w:color w:val="FF0000"/>
          <w:sz w:val="32"/>
          <w:szCs w:val="32"/>
        </w:rPr>
        <w:t>de</w:t>
      </w:r>
      <w:r w:rsidR="00D40E75">
        <w:rPr>
          <w:color w:val="FF0000"/>
          <w:sz w:val="32"/>
          <w:szCs w:val="32"/>
        </w:rPr>
        <w:t xml:space="preserve"> </w:t>
      </w:r>
      <w:r w:rsidRPr="001242D7">
        <w:rPr>
          <w:color w:val="FF0000"/>
          <w:sz w:val="32"/>
          <w:szCs w:val="32"/>
        </w:rPr>
        <w:t>Cuaresma</w:t>
      </w:r>
      <w:bookmarkEnd w:id="273"/>
    </w:p>
    <w:p w:rsidR="0073307D" w:rsidRDefault="0073307D" w:rsidP="008E2DD9">
      <w:pPr>
        <w:widowControl w:val="0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Domingos: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lecturas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Evangelio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están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distribuidas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siguiente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manera: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los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domingos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primero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y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segundo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conservan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narraciones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las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tentaciones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y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de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la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transfiguración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del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Señor</w:t>
      </w:r>
      <w:r>
        <w:rPr>
          <w:rFonts w:ascii="Comic Sans MS" w:hAnsi="Comic Sans MS"/>
        </w:rPr>
        <w:t>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leídas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según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tres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sinópticos.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los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tres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domingos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siguientes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han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recuperado,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para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el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año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A</w:t>
      </w:r>
      <w:r>
        <w:rPr>
          <w:rFonts w:ascii="Comic Sans MS" w:hAnsi="Comic Sans MS"/>
        </w:rPr>
        <w:t>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>Evangelios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la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samaritana,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del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ciego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nacimiento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y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la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resurrección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de</w:t>
      </w:r>
      <w:r w:rsidR="00D40E7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Lázaro</w:t>
      </w:r>
      <w:r>
        <w:rPr>
          <w:rFonts w:ascii="Comic Sans MS" w:hAnsi="Comic Sans MS"/>
        </w:rPr>
        <w:t>;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estos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Evangelios,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como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son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de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gran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importancia</w:t>
      </w:r>
      <w:r>
        <w:rPr>
          <w:rFonts w:ascii="Comic Sans MS" w:hAnsi="Comic Sans MS"/>
        </w:rPr>
        <w:t>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relación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iniciación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cristiana,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u w:val="single"/>
        </w:rPr>
        <w:t>pueden</w:t>
      </w:r>
      <w:r w:rsidR="00D40E75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leerse</w:t>
      </w:r>
      <w:r w:rsidR="00D40E75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también</w:t>
      </w:r>
      <w:r w:rsidR="00D40E75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en</w:t>
      </w:r>
      <w:r w:rsidR="00D40E75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los</w:t>
      </w:r>
      <w:r w:rsidR="00D40E75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años</w:t>
      </w:r>
      <w:r w:rsidR="00D40E75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B</w:t>
      </w:r>
      <w:r w:rsidR="00D40E75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y</w:t>
      </w:r>
      <w:r w:rsidR="00D40E75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C</w:t>
      </w:r>
      <w:r>
        <w:rPr>
          <w:rFonts w:ascii="Comic Sans MS" w:hAnsi="Comic Sans MS"/>
        </w:rPr>
        <w:t>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hay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catecúmenos.</w:t>
      </w:r>
    </w:p>
    <w:p w:rsidR="0073307D" w:rsidRDefault="0073307D" w:rsidP="008E2DD9">
      <w:pPr>
        <w:widowControl w:val="0"/>
        <w:ind w:firstLine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lecturas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samaritana,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ciego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nacimiento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Lázaro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domingos,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solo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lastRenderedPageBreak/>
        <w:t>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año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(y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otros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años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solo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voluntad),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previsto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puedan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leerse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también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en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las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ferias</w:t>
      </w:r>
      <w:r>
        <w:rPr>
          <w:rFonts w:ascii="Comic Sans MS" w:hAnsi="Comic Sans MS"/>
        </w:rPr>
        <w:t>;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ello,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al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comienzo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de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las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semanas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tercera</w:t>
      </w:r>
      <w:r>
        <w:rPr>
          <w:rFonts w:ascii="Comic Sans MS" w:hAnsi="Comic Sans MS"/>
        </w:rPr>
        <w:t>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cuarta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y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quinta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se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han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añadido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unas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«</w:t>
      </w:r>
      <w:r>
        <w:rPr>
          <w:rFonts w:ascii="Comic Sans MS" w:hAnsi="Comic Sans MS"/>
          <w:u w:val="single"/>
        </w:rPr>
        <w:t>Misas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opcionales</w:t>
      </w:r>
      <w:r>
        <w:rPr>
          <w:rFonts w:ascii="Comic Sans MS" w:hAnsi="Comic Sans MS"/>
        </w:rPr>
        <w:t>»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contienen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estos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textos;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estas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misas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pueden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emplearse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cualquier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feria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semana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correspondiente,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en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lugar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de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las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lecturas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del</w:t>
      </w:r>
      <w:r w:rsidR="00D40E75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día</w:t>
      </w:r>
      <w:r>
        <w:rPr>
          <w:rFonts w:ascii="Comic Sans MS" w:hAnsi="Comic Sans MS"/>
        </w:rPr>
        <w:t>.</w:t>
      </w:r>
    </w:p>
    <w:p w:rsidR="0073307D" w:rsidRDefault="0073307D" w:rsidP="008E2DD9">
      <w:pPr>
        <w:widowControl w:val="0"/>
        <w:jc w:val="both"/>
        <w:rPr>
          <w:rFonts w:ascii="Comic Sans MS" w:hAnsi="Comic Sans MS"/>
        </w:rPr>
      </w:pPr>
    </w:p>
    <w:p w:rsidR="007553BE" w:rsidRPr="001242D7" w:rsidRDefault="007553BE" w:rsidP="008E2DD9">
      <w:pPr>
        <w:pStyle w:val="Ttulo1"/>
        <w:widowControl w:val="0"/>
        <w:spacing w:before="0" w:beforeAutospacing="0" w:after="0" w:afterAutospacing="0"/>
        <w:jc w:val="center"/>
        <w:rPr>
          <w:color w:val="FF0000"/>
          <w:sz w:val="36"/>
          <w:szCs w:val="36"/>
        </w:rPr>
      </w:pPr>
      <w:bookmarkStart w:id="274" w:name="_Toc128563049"/>
      <w:bookmarkStart w:id="275" w:name="_Quinto_domingo_de"/>
      <w:bookmarkStart w:id="276" w:name="_Toc193742488"/>
      <w:bookmarkEnd w:id="275"/>
      <w:r w:rsidRPr="001242D7">
        <w:rPr>
          <w:color w:val="FF0000"/>
          <w:sz w:val="36"/>
          <w:szCs w:val="36"/>
        </w:rPr>
        <w:t>Quinto</w:t>
      </w:r>
      <w:r w:rsidR="00D40E75">
        <w:rPr>
          <w:color w:val="FF0000"/>
          <w:sz w:val="36"/>
          <w:szCs w:val="36"/>
        </w:rPr>
        <w:t xml:space="preserve"> </w:t>
      </w:r>
      <w:r w:rsidRPr="001242D7">
        <w:rPr>
          <w:color w:val="FF0000"/>
          <w:sz w:val="36"/>
          <w:szCs w:val="36"/>
        </w:rPr>
        <w:t>domingo</w:t>
      </w:r>
      <w:r w:rsidR="00D40E75">
        <w:rPr>
          <w:color w:val="FF0000"/>
          <w:sz w:val="36"/>
          <w:szCs w:val="36"/>
        </w:rPr>
        <w:t xml:space="preserve"> </w:t>
      </w:r>
      <w:r w:rsidRPr="001242D7">
        <w:rPr>
          <w:color w:val="FF0000"/>
          <w:sz w:val="36"/>
          <w:szCs w:val="36"/>
        </w:rPr>
        <w:t>de</w:t>
      </w:r>
      <w:r w:rsidR="00D40E75">
        <w:rPr>
          <w:color w:val="FF0000"/>
          <w:sz w:val="36"/>
          <w:szCs w:val="36"/>
        </w:rPr>
        <w:t xml:space="preserve"> </w:t>
      </w:r>
      <w:r w:rsidRPr="001242D7">
        <w:rPr>
          <w:color w:val="FF0000"/>
          <w:sz w:val="36"/>
          <w:szCs w:val="36"/>
        </w:rPr>
        <w:t>cuaresma</w:t>
      </w:r>
      <w:r w:rsidR="00D40E75">
        <w:rPr>
          <w:color w:val="FF0000"/>
          <w:sz w:val="36"/>
          <w:szCs w:val="36"/>
        </w:rPr>
        <w:t xml:space="preserve"> </w:t>
      </w:r>
      <w:r w:rsidRPr="001242D7">
        <w:rPr>
          <w:color w:val="FF0000"/>
          <w:sz w:val="36"/>
          <w:szCs w:val="36"/>
        </w:rPr>
        <w:t>Ciclo</w:t>
      </w:r>
      <w:r w:rsidR="00D40E75">
        <w:rPr>
          <w:color w:val="FF0000"/>
          <w:sz w:val="36"/>
          <w:szCs w:val="36"/>
        </w:rPr>
        <w:t xml:space="preserve"> </w:t>
      </w:r>
      <w:r w:rsidRPr="001242D7">
        <w:rPr>
          <w:color w:val="FF0000"/>
          <w:sz w:val="36"/>
          <w:szCs w:val="36"/>
        </w:rPr>
        <w:t>A</w:t>
      </w:r>
      <w:bookmarkEnd w:id="274"/>
      <w:bookmarkEnd w:id="276"/>
    </w:p>
    <w:p w:rsidR="00A42F4C" w:rsidRDefault="007553BE" w:rsidP="008E2DD9">
      <w:pPr>
        <w:widowControl w:val="0"/>
        <w:jc w:val="both"/>
        <w:rPr>
          <w:rFonts w:ascii="Comic Sans MS" w:hAnsi="Comic Sans MS"/>
          <w:color w:val="003366"/>
          <w:sz w:val="20"/>
          <w:szCs w:val="28"/>
          <w:vertAlign w:val="superscript"/>
        </w:rPr>
      </w:pPr>
      <w:r w:rsidRPr="00775A32">
        <w:rPr>
          <w:rFonts w:ascii="Comic Sans MS" w:hAnsi="Comic Sans MS"/>
          <w:b/>
        </w:rPr>
        <w:t>Primera</w:t>
      </w:r>
      <w:r w:rsidR="00D40E75">
        <w:rPr>
          <w:rFonts w:ascii="Comic Sans MS" w:hAnsi="Comic Sans MS"/>
          <w:b/>
        </w:rPr>
        <w:t xml:space="preserve"> </w:t>
      </w:r>
      <w:r w:rsidRPr="00775A32">
        <w:rPr>
          <w:rFonts w:ascii="Comic Sans MS" w:hAnsi="Comic Sans MS"/>
          <w:b/>
        </w:rPr>
        <w:t>lectura:</w:t>
      </w:r>
      <w:r w:rsidR="00D40E75">
        <w:rPr>
          <w:rFonts w:ascii="Comic Sans MS" w:hAnsi="Comic Sans MS"/>
          <w:b/>
        </w:rPr>
        <w:t xml:space="preserve"> </w:t>
      </w:r>
      <w:r w:rsidRPr="00775A32">
        <w:rPr>
          <w:rFonts w:ascii="Comic Sans MS" w:hAnsi="Comic Sans MS"/>
          <w:b/>
        </w:rPr>
        <w:t>Ezequiel</w:t>
      </w:r>
      <w:r w:rsidR="00D40E75">
        <w:rPr>
          <w:rFonts w:ascii="Comic Sans MS" w:hAnsi="Comic Sans MS"/>
          <w:b/>
        </w:rPr>
        <w:t xml:space="preserve"> </w:t>
      </w:r>
      <w:r w:rsidRPr="00775A32">
        <w:rPr>
          <w:rFonts w:ascii="Comic Sans MS" w:hAnsi="Comic Sans MS"/>
          <w:b/>
        </w:rPr>
        <w:t>37,12-14</w:t>
      </w:r>
      <w:r w:rsidR="00A42F4C">
        <w:rPr>
          <w:rFonts w:ascii="Comic Sans MS" w:hAnsi="Comic Sans MS"/>
          <w:b/>
        </w:rPr>
        <w:t>:</w:t>
      </w:r>
      <w:r w:rsidR="00D40E75">
        <w:rPr>
          <w:rFonts w:ascii="Comic Sans MS" w:hAnsi="Comic Sans MS"/>
          <w:b/>
        </w:rPr>
        <w:t xml:space="preserve"> </w:t>
      </w:r>
      <w:r w:rsidR="00A42F4C">
        <w:rPr>
          <w:rFonts w:ascii="Comic Sans MS" w:hAnsi="Comic Sans MS"/>
          <w:i/>
          <w:iCs/>
        </w:rPr>
        <w:t>Pondré</w:t>
      </w:r>
      <w:r w:rsidR="00D40E75">
        <w:rPr>
          <w:rFonts w:ascii="Comic Sans MS" w:hAnsi="Comic Sans MS"/>
          <w:i/>
          <w:iCs/>
        </w:rPr>
        <w:t xml:space="preserve"> </w:t>
      </w:r>
      <w:r w:rsidR="00A42F4C">
        <w:rPr>
          <w:rFonts w:ascii="Comic Sans MS" w:hAnsi="Comic Sans MS"/>
          <w:i/>
          <w:iCs/>
        </w:rPr>
        <w:t>mi</w:t>
      </w:r>
      <w:r w:rsidR="00D40E75">
        <w:rPr>
          <w:rFonts w:ascii="Comic Sans MS" w:hAnsi="Comic Sans MS"/>
          <w:i/>
          <w:iCs/>
        </w:rPr>
        <w:t xml:space="preserve"> </w:t>
      </w:r>
      <w:r w:rsidR="00A42F4C">
        <w:rPr>
          <w:rFonts w:ascii="Comic Sans MS" w:hAnsi="Comic Sans MS"/>
          <w:i/>
          <w:iCs/>
        </w:rPr>
        <w:t>espí</w:t>
      </w:r>
      <w:r w:rsidR="00A42F4C" w:rsidRPr="00A42F4C">
        <w:rPr>
          <w:rFonts w:ascii="Comic Sans MS" w:hAnsi="Comic Sans MS"/>
          <w:i/>
          <w:iCs/>
        </w:rPr>
        <w:t>ritu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en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vosotros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viviréis.</w:t>
      </w:r>
      <w:r w:rsidR="00D40E75">
        <w:rPr>
          <w:rFonts w:ascii="Comic Sans MS" w:hAnsi="Comic Sans MS"/>
          <w:color w:val="003366"/>
          <w:sz w:val="20"/>
          <w:szCs w:val="28"/>
          <w:vertAlign w:val="superscript"/>
        </w:rPr>
        <w:t xml:space="preserve"> </w:t>
      </w:r>
    </w:p>
    <w:p w:rsidR="007553BE" w:rsidRDefault="007553BE" w:rsidP="008E2DD9">
      <w:pPr>
        <w:widowControl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dice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Señor: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abriré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vuestras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tumbas,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sacaré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ellas,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mío,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llevaré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tierra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Israel.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13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abra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vuestras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tumbas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saque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ellas,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sabréis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Señor.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14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Infundiré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espíritu,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viviréis;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estableceré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vuestra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tierra,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sabréis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oráculo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Señor.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*»•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liturgia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domingo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habla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crescendo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presente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fragmento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Antiguo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Testamento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victoria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definitiva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boca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Ezequiel,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anuncia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próxima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apertura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tumbas.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trata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vuelta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desterrados.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año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586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a.C,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hebreos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encuentran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deportados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Babilonia,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desalien</w:t>
      </w:r>
      <w:r>
        <w:rPr>
          <w:rFonts w:ascii="Comic Sans MS" w:hAnsi="Comic Sans MS"/>
        </w:rPr>
        <w:t>to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apoderado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coraz</w:t>
      </w:r>
      <w:r w:rsidRPr="00775A32">
        <w:rPr>
          <w:rFonts w:ascii="Comic Sans MS" w:hAnsi="Comic Sans MS"/>
        </w:rPr>
        <w:t>ones,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hacer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pueblo,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tierra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extranjera,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experimente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directamente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poder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vivificador.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poder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cumplir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promete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(cf.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14b).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será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creación.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imágenes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utiliza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anuncian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futura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proclamación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integral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humanidad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Jesús.</w:t>
      </w:r>
    </w:p>
    <w:p w:rsidR="00A42F4C" w:rsidRPr="00A42F4C" w:rsidRDefault="00A42F4C" w:rsidP="008E2DD9">
      <w:pPr>
        <w:widowControl w:val="0"/>
        <w:jc w:val="both"/>
        <w:rPr>
          <w:rFonts w:ascii="Comic Sans MS" w:hAnsi="Comic Sans MS"/>
        </w:rPr>
      </w:pP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A42F4C">
        <w:rPr>
          <w:rFonts w:ascii="Comic Sans MS" w:hAnsi="Comic Sans MS"/>
          <w:b/>
          <w:color w:val="FF0000"/>
        </w:rPr>
        <w:t>Salmo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42F4C">
        <w:rPr>
          <w:rFonts w:ascii="Comic Sans MS" w:hAnsi="Comic Sans MS"/>
          <w:b/>
          <w:color w:val="FF0000"/>
        </w:rPr>
        <w:t>responsorial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42F4C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A42F4C">
        <w:rPr>
          <w:rFonts w:ascii="Comic Sans MS" w:hAnsi="Comic Sans MS"/>
          <w:color w:val="FF0000"/>
        </w:rPr>
        <w:t>129,</w:t>
      </w:r>
      <w:r w:rsidR="00D40E75">
        <w:rPr>
          <w:rFonts w:ascii="Comic Sans MS" w:hAnsi="Comic Sans MS"/>
          <w:color w:val="FF0000"/>
        </w:rPr>
        <w:t xml:space="preserve"> </w:t>
      </w:r>
      <w:r w:rsidRPr="00A42F4C">
        <w:rPr>
          <w:rFonts w:ascii="Comic Sans MS" w:hAnsi="Comic Sans MS"/>
          <w:color w:val="FF0000"/>
        </w:rPr>
        <w:t>1-2.</w:t>
      </w:r>
      <w:r w:rsidR="00D40E75">
        <w:rPr>
          <w:rFonts w:ascii="Comic Sans MS" w:hAnsi="Comic Sans MS"/>
          <w:color w:val="FF0000"/>
        </w:rPr>
        <w:t xml:space="preserve"> </w:t>
      </w:r>
      <w:r w:rsidRPr="00A42F4C">
        <w:rPr>
          <w:rFonts w:ascii="Comic Sans MS" w:hAnsi="Comic Sans MS"/>
          <w:color w:val="FF0000"/>
        </w:rPr>
        <w:t>3-4ab.</w:t>
      </w:r>
      <w:r w:rsidR="00D40E75">
        <w:rPr>
          <w:rFonts w:ascii="Comic Sans MS" w:hAnsi="Comic Sans MS"/>
          <w:color w:val="FF0000"/>
        </w:rPr>
        <w:t xml:space="preserve"> </w:t>
      </w:r>
      <w:r w:rsidRPr="00A42F4C">
        <w:rPr>
          <w:rFonts w:ascii="Comic Sans MS" w:hAnsi="Comic Sans MS"/>
          <w:color w:val="FF0000"/>
        </w:rPr>
        <w:t>4c-6.</w:t>
      </w:r>
      <w:r w:rsidR="00D40E75">
        <w:rPr>
          <w:rFonts w:ascii="Comic Sans MS" w:hAnsi="Comic Sans MS"/>
          <w:color w:val="FF0000"/>
        </w:rPr>
        <w:t xml:space="preserve"> </w:t>
      </w:r>
      <w:r w:rsidRPr="00A42F4C">
        <w:rPr>
          <w:rFonts w:ascii="Comic Sans MS" w:hAnsi="Comic Sans MS"/>
          <w:color w:val="FF0000"/>
        </w:rPr>
        <w:t>7-8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  <w:color w:val="FF0000"/>
        </w:rPr>
        <w:t>R.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viene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misericordia,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redención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copiosa.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Desde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hondo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ti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grito,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Señor;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escucha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voz,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estén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oí</w:t>
      </w:r>
      <w:r w:rsidRPr="00A42F4C">
        <w:rPr>
          <w:rFonts w:ascii="Comic Sans MS" w:hAnsi="Comic Sans MS"/>
        </w:rPr>
        <w:softHyphen/>
        <w:t>dos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atentos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  <w:color w:val="FF0000"/>
        </w:rPr>
      </w:pPr>
      <w:r w:rsidRPr="00A42F4C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voz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súplica.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  <w:color w:val="FF0000"/>
        </w:rPr>
        <w:t>R.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llevas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cuentas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delitos,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Señor,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¿quién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podrá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resistir?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ti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procede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perdón,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  <w:color w:val="FF0000"/>
        </w:rPr>
      </w:pPr>
      <w:r w:rsidRPr="00A42F4C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así</w:t>
      </w:r>
      <w:r w:rsidRPr="00A42F4C">
        <w:rPr>
          <w:rFonts w:ascii="Comic Sans MS" w:hAnsi="Comic Sans MS"/>
        </w:rPr>
        <w:softHyphen/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infundes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respeto.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  <w:color w:val="FF0000"/>
        </w:rPr>
        <w:t>R.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espera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Señor,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espera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palabra;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alma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aguarda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Señor,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centinela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aurora.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Aguarde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Israel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Señor,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  <w:color w:val="FF0000"/>
        </w:rPr>
      </w:pPr>
      <w:r w:rsidRPr="00A42F4C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centinela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aurora.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  <w:color w:val="FF0000"/>
        </w:rPr>
        <w:t>R.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  <w:color w:val="FF0000"/>
        </w:rPr>
        <w:t>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viene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misericordia,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redención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copiosa;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redimirá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Israel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left="280" w:hanging="280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delitos.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  <w:color w:val="FF0000"/>
        </w:rPr>
        <w:t>R.</w:t>
      </w:r>
    </w:p>
    <w:p w:rsidR="00A42F4C" w:rsidRPr="00A42F4C" w:rsidRDefault="00A42F4C" w:rsidP="008E2DD9">
      <w:pPr>
        <w:widowControl w:val="0"/>
        <w:jc w:val="both"/>
        <w:rPr>
          <w:rFonts w:ascii="Comic Sans MS" w:hAnsi="Comic Sans MS"/>
        </w:rPr>
      </w:pPr>
    </w:p>
    <w:p w:rsidR="007553BE" w:rsidRPr="00A42F4C" w:rsidRDefault="007553BE" w:rsidP="008E2DD9">
      <w:pPr>
        <w:widowControl w:val="0"/>
        <w:jc w:val="both"/>
        <w:rPr>
          <w:rFonts w:ascii="Comic Sans MS" w:hAnsi="Comic Sans MS"/>
          <w:b/>
        </w:rPr>
      </w:pPr>
      <w:r w:rsidRPr="00A42F4C">
        <w:rPr>
          <w:rFonts w:ascii="Comic Sans MS" w:hAnsi="Comic Sans MS"/>
          <w:b/>
        </w:rPr>
        <w:t>Segunda</w:t>
      </w:r>
      <w:r w:rsidR="00D40E75">
        <w:rPr>
          <w:rFonts w:ascii="Comic Sans MS" w:hAnsi="Comic Sans MS"/>
          <w:b/>
        </w:rPr>
        <w:t xml:space="preserve"> </w:t>
      </w:r>
      <w:r w:rsidRPr="00A42F4C">
        <w:rPr>
          <w:rFonts w:ascii="Comic Sans MS" w:hAnsi="Comic Sans MS"/>
          <w:b/>
        </w:rPr>
        <w:t>lectura:</w:t>
      </w:r>
      <w:r w:rsidR="00D40E75">
        <w:rPr>
          <w:rFonts w:ascii="Comic Sans MS" w:hAnsi="Comic Sans MS"/>
          <w:b/>
        </w:rPr>
        <w:t xml:space="preserve"> </w:t>
      </w:r>
      <w:r w:rsidRPr="00A42F4C">
        <w:rPr>
          <w:rFonts w:ascii="Comic Sans MS" w:hAnsi="Comic Sans MS"/>
          <w:b/>
        </w:rPr>
        <w:t>Romanos</w:t>
      </w:r>
      <w:r w:rsidR="00D40E75">
        <w:rPr>
          <w:rFonts w:ascii="Comic Sans MS" w:hAnsi="Comic Sans MS"/>
          <w:b/>
        </w:rPr>
        <w:t xml:space="preserve"> </w:t>
      </w:r>
      <w:r w:rsidRPr="00A42F4C">
        <w:rPr>
          <w:rFonts w:ascii="Comic Sans MS" w:hAnsi="Comic Sans MS"/>
          <w:b/>
        </w:rPr>
        <w:t>8,8-11</w:t>
      </w:r>
      <w:r w:rsidR="00A42F4C" w:rsidRPr="00A42F4C">
        <w:rPr>
          <w:rFonts w:ascii="Comic Sans MS" w:hAnsi="Comic Sans MS"/>
          <w:b/>
        </w:rPr>
        <w:t>:</w:t>
      </w:r>
      <w:r w:rsidR="00D40E75">
        <w:rPr>
          <w:rFonts w:ascii="Comic Sans MS" w:hAnsi="Comic Sans MS"/>
          <w:b/>
        </w:rPr>
        <w:t xml:space="preserve"> </w:t>
      </w:r>
      <w:r w:rsidR="00A42F4C" w:rsidRPr="00A42F4C">
        <w:rPr>
          <w:rFonts w:ascii="Comic Sans MS" w:hAnsi="Comic Sans MS"/>
          <w:i/>
          <w:iCs/>
        </w:rPr>
        <w:t>El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Espí</w:t>
      </w:r>
      <w:r w:rsidR="00A42F4C" w:rsidRPr="00A42F4C">
        <w:rPr>
          <w:rFonts w:ascii="Comic Sans MS" w:hAnsi="Comic Sans MS"/>
          <w:i/>
          <w:iCs/>
        </w:rPr>
        <w:softHyphen/>
        <w:t>ritu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del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que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resucitó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a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Jesús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de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entre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los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muertos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habita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entre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vosotros.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viven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entregados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apetitos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pueden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agradar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Dios.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vivís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entregados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tales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apetitos,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vivís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según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Espíritu,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habita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vosotros.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alguno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Cristo,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pertenece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Cristo.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Ahora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bien,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Cristo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vosotros,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aunque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cuerpo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sujeto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causa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pecado,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vive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fuerza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salvadora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Dios.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resucitó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muertos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habita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lastRenderedPageBreak/>
        <w:t>vosotros,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mismo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resucitó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entre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muertos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revivir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vuestros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cuerpos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mortales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medio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Espíritu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habita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vosotros.</w:t>
      </w:r>
    </w:p>
    <w:p w:rsidR="007553BE" w:rsidRPr="00A42F4C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**•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actualización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oráculo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precedente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Ezequiel: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"habita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modo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estable"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(podríamos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decir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"reposa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finalmente")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hombre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9).</w:t>
      </w:r>
    </w:p>
    <w:p w:rsidR="007553BE" w:rsidRPr="00A42F4C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hombre,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fuente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seguridad,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paz,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gozo,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constituye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fundamento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inamovible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pertenencia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9s).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eso,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fidelidad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posible,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realidad: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"No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vivís"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(es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presente)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bajo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dominio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carne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9)...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Vuestro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cuerpo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muerto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pecado,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10).</w:t>
      </w:r>
    </w:p>
    <w:p w:rsidR="007553BE" w:rsidRPr="00A42F4C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duelo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desarrollado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históricamente,</w:t>
      </w:r>
    </w:p>
    <w:p w:rsidR="007553BE" w:rsidRPr="00A42F4C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vez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todas,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cruz.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cada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cristiano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particular,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actualiza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rito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bautismo.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bien,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debe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manifestar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hechos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cada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día,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cada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instante,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viviendo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según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carne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8),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espera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victoria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definitiva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11;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d.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también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Rom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5,10;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6,5).</w:t>
      </w:r>
    </w:p>
    <w:p w:rsidR="00A42F4C" w:rsidRPr="00A42F4C" w:rsidRDefault="00A42F4C" w:rsidP="008E2DD9">
      <w:pPr>
        <w:widowControl w:val="0"/>
        <w:jc w:val="both"/>
        <w:rPr>
          <w:rFonts w:ascii="Comic Sans MS" w:hAnsi="Comic Sans MS"/>
        </w:rPr>
      </w:pP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b/>
          <w:color w:val="FF0000"/>
        </w:rPr>
      </w:pPr>
      <w:r w:rsidRPr="00A42F4C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42F4C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42F4C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42F4C">
        <w:rPr>
          <w:rFonts w:ascii="Comic Sans MS" w:hAnsi="Comic Sans MS"/>
          <w:b/>
          <w:color w:val="FF0000"/>
        </w:rPr>
        <w:t>Evangelio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42F4C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A42F4C">
        <w:rPr>
          <w:rFonts w:ascii="Comic Sans MS" w:hAnsi="Comic Sans MS"/>
          <w:color w:val="FF0000"/>
        </w:rPr>
        <w:t>11,</w:t>
      </w:r>
      <w:r w:rsidR="00D40E75">
        <w:rPr>
          <w:rFonts w:ascii="Comic Sans MS" w:hAnsi="Comic Sans MS"/>
          <w:color w:val="FF0000"/>
        </w:rPr>
        <w:t xml:space="preserve"> </w:t>
      </w:r>
      <w:r w:rsidRPr="00A42F4C">
        <w:rPr>
          <w:rFonts w:ascii="Comic Sans MS" w:hAnsi="Comic Sans MS"/>
          <w:color w:val="FF0000"/>
        </w:rPr>
        <w:t>25a.</w:t>
      </w:r>
      <w:r w:rsidR="00D40E75">
        <w:rPr>
          <w:rFonts w:ascii="Comic Sans MS" w:hAnsi="Comic Sans MS"/>
          <w:color w:val="FF0000"/>
        </w:rPr>
        <w:t xml:space="preserve"> </w:t>
      </w:r>
      <w:r w:rsidRPr="00A42F4C">
        <w:rPr>
          <w:rFonts w:ascii="Comic Sans MS" w:hAnsi="Comic Sans MS"/>
          <w:color w:val="FF0000"/>
        </w:rPr>
        <w:t>26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dice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Señor;</w:t>
      </w:r>
    </w:p>
    <w:p w:rsidR="00A42F4C" w:rsidRPr="00A42F4C" w:rsidRDefault="00A42F4C" w:rsidP="008E2DD9">
      <w:pPr>
        <w:pStyle w:val="NormalWeb"/>
        <w:widowControl w:val="0"/>
        <w:spacing w:before="0" w:beforeAutospacing="0" w:after="0" w:afterAutospacing="0"/>
        <w:ind w:firstLine="284"/>
        <w:jc w:val="both"/>
        <w:rPr>
          <w:rFonts w:ascii="Comic Sans MS" w:hAnsi="Comic Sans MS"/>
        </w:rPr>
      </w:pPr>
      <w:r w:rsidRPr="00A42F4C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mí</w:t>
      </w:r>
      <w:r w:rsidRPr="00A42F4C">
        <w:rPr>
          <w:rFonts w:ascii="Comic Sans MS" w:hAnsi="Comic Sans MS"/>
        </w:rPr>
        <w:softHyphen/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morirá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42F4C">
        <w:rPr>
          <w:rFonts w:ascii="Comic Sans MS" w:hAnsi="Comic Sans MS"/>
        </w:rPr>
        <w:t>siempre.</w:t>
      </w:r>
    </w:p>
    <w:p w:rsidR="008D46CC" w:rsidRPr="00A42F4C" w:rsidRDefault="00A42F4C" w:rsidP="008E2DD9">
      <w:pPr>
        <w:widowControl w:val="0"/>
        <w:jc w:val="both"/>
        <w:rPr>
          <w:rFonts w:ascii="Comic Sans MS" w:hAnsi="Comic Sans MS"/>
        </w:rPr>
      </w:pPr>
      <w:r w:rsidRPr="00A42F4C">
        <w:rPr>
          <w:rFonts w:ascii="Comic Sans MS" w:hAnsi="Comic Sans MS"/>
          <w:color w:val="663300"/>
        </w:rPr>
        <w:pict>
          <v:rect id="_x0000_i1035" style="width:74.05pt;height:.75pt" o:hrpct="300" o:hralign="center" o:hrstd="t" o:hrnoshade="t" o:hr="t" fillcolor="silver" stroked="f"/>
        </w:pict>
      </w:r>
    </w:p>
    <w:p w:rsidR="008D46CC" w:rsidRPr="00A42F4C" w:rsidRDefault="008D46CC" w:rsidP="008E2DD9">
      <w:pPr>
        <w:pStyle w:val="Ttulo3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  <w:sz w:val="24"/>
          <w:szCs w:val="24"/>
        </w:rPr>
      </w:pPr>
      <w:bookmarkStart w:id="277" w:name="_Toc191491751"/>
      <w:bookmarkStart w:id="278" w:name="_Toc193742489"/>
      <w:r w:rsidRPr="00A42F4C">
        <w:rPr>
          <w:rFonts w:ascii="Comic Sans MS" w:hAnsi="Comic Sans MS"/>
          <w:color w:val="FF0000"/>
          <w:sz w:val="24"/>
          <w:szCs w:val="24"/>
        </w:rPr>
        <w:t>Si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se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lee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el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"Evangelio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de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la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42F4C" w:rsidRPr="00A42F4C">
        <w:rPr>
          <w:rFonts w:ascii="Comic Sans MS" w:hAnsi="Comic Sans MS"/>
          <w:color w:val="FF0000"/>
          <w:sz w:val="24"/>
          <w:szCs w:val="24"/>
        </w:rPr>
        <w:t>"Resurrección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42F4C" w:rsidRPr="00A42F4C">
        <w:rPr>
          <w:rFonts w:ascii="Comic Sans MS" w:hAnsi="Comic Sans MS"/>
          <w:color w:val="FF0000"/>
          <w:sz w:val="24"/>
          <w:szCs w:val="24"/>
        </w:rPr>
        <w:t>de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42F4C" w:rsidRPr="00A42F4C">
        <w:rPr>
          <w:rFonts w:ascii="Comic Sans MS" w:hAnsi="Comic Sans MS"/>
          <w:color w:val="FF0000"/>
          <w:sz w:val="24"/>
          <w:szCs w:val="24"/>
        </w:rPr>
        <w:t>Lázaro</w:t>
      </w:r>
      <w:r w:rsidRPr="00A42F4C">
        <w:rPr>
          <w:rFonts w:ascii="Comic Sans MS" w:hAnsi="Comic Sans MS"/>
          <w:color w:val="FF0000"/>
          <w:sz w:val="24"/>
          <w:szCs w:val="24"/>
        </w:rPr>
        <w:t>"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en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el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domingo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42F4C" w:rsidRPr="00A42F4C">
        <w:rPr>
          <w:rFonts w:ascii="Comic Sans MS" w:hAnsi="Comic Sans MS"/>
          <w:color w:val="FF0000"/>
          <w:sz w:val="24"/>
          <w:szCs w:val="24"/>
        </w:rPr>
        <w:t>V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de</w:t>
      </w:r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42F4C">
        <w:rPr>
          <w:rFonts w:ascii="Comic Sans MS" w:hAnsi="Comic Sans MS"/>
          <w:color w:val="FF0000"/>
          <w:sz w:val="24"/>
          <w:szCs w:val="24"/>
        </w:rPr>
        <w:t>Cuaresma</w:t>
      </w:r>
      <w:bookmarkEnd w:id="277"/>
      <w:r w:rsidR="00D40E7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42F4C" w:rsidRPr="00A42F4C">
        <w:rPr>
          <w:rFonts w:ascii="Comic Sans MS" w:hAnsi="Comic Sans MS"/>
          <w:color w:val="FF0000"/>
          <w:sz w:val="24"/>
          <w:szCs w:val="24"/>
        </w:rPr>
        <w:t>"C"</w:t>
      </w:r>
      <w:bookmarkEnd w:id="278"/>
    </w:p>
    <w:p w:rsidR="008D46CC" w:rsidRPr="00A42F4C" w:rsidRDefault="008D46CC" w:rsidP="008E2DD9">
      <w:pPr>
        <w:widowControl w:val="0"/>
        <w:jc w:val="both"/>
        <w:rPr>
          <w:rFonts w:ascii="Comic Sans MS" w:hAnsi="Comic Sans MS"/>
        </w:rPr>
      </w:pPr>
    </w:p>
    <w:p w:rsidR="007553BE" w:rsidRPr="00A42F4C" w:rsidRDefault="007553BE" w:rsidP="008E2DD9">
      <w:pPr>
        <w:widowControl w:val="0"/>
        <w:jc w:val="both"/>
        <w:rPr>
          <w:rFonts w:ascii="Comic Sans MS" w:hAnsi="Comic Sans MS"/>
          <w:i/>
          <w:iCs/>
        </w:rPr>
      </w:pPr>
      <w:r w:rsidRPr="00A42F4C">
        <w:rPr>
          <w:rFonts w:ascii="Comic Sans MS" w:hAnsi="Comic Sans MS"/>
          <w:b/>
        </w:rPr>
        <w:t>Evangelio:</w:t>
      </w:r>
      <w:r w:rsidR="00D40E75">
        <w:rPr>
          <w:rFonts w:ascii="Comic Sans MS" w:hAnsi="Comic Sans MS"/>
          <w:b/>
        </w:rPr>
        <w:t xml:space="preserve"> </w:t>
      </w:r>
      <w:r w:rsidRPr="00A42F4C">
        <w:rPr>
          <w:rFonts w:ascii="Comic Sans MS" w:hAnsi="Comic Sans MS"/>
          <w:b/>
        </w:rPr>
        <w:t>Juan</w:t>
      </w:r>
      <w:r w:rsidR="00D40E75">
        <w:rPr>
          <w:rFonts w:ascii="Comic Sans MS" w:hAnsi="Comic Sans MS"/>
          <w:b/>
        </w:rPr>
        <w:t xml:space="preserve"> </w:t>
      </w:r>
      <w:r w:rsidRPr="00A42F4C">
        <w:rPr>
          <w:rFonts w:ascii="Comic Sans MS" w:hAnsi="Comic Sans MS"/>
          <w:b/>
        </w:rPr>
        <w:t>11,1-45</w:t>
      </w:r>
      <w:r w:rsidR="00A42F4C" w:rsidRPr="00A42F4C">
        <w:rPr>
          <w:rFonts w:ascii="Comic Sans MS" w:hAnsi="Comic Sans MS"/>
          <w:b/>
        </w:rPr>
        <w:t>:</w:t>
      </w:r>
      <w:r w:rsidR="00D40E75">
        <w:rPr>
          <w:rFonts w:ascii="Comic Sans MS" w:hAnsi="Comic Sans MS"/>
          <w:b/>
        </w:rPr>
        <w:t xml:space="preserve"> </w:t>
      </w:r>
      <w:r w:rsidR="00A42F4C" w:rsidRPr="00A42F4C">
        <w:rPr>
          <w:rFonts w:ascii="Comic Sans MS" w:hAnsi="Comic Sans MS"/>
          <w:i/>
          <w:iCs/>
        </w:rPr>
        <w:t>Yo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soy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resurrección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y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la</w:t>
      </w:r>
      <w:r w:rsidR="00D40E75">
        <w:rPr>
          <w:rFonts w:ascii="Comic Sans MS" w:hAnsi="Comic Sans MS"/>
          <w:i/>
          <w:iCs/>
        </w:rPr>
        <w:t xml:space="preserve"> </w:t>
      </w:r>
      <w:r w:rsidR="00A42F4C" w:rsidRPr="00A42F4C">
        <w:rPr>
          <w:rFonts w:ascii="Comic Sans MS" w:hAnsi="Comic Sans MS"/>
          <w:i/>
          <w:iCs/>
        </w:rPr>
        <w:t>vida</w:t>
      </w:r>
    </w:p>
    <w:p w:rsidR="00A42F4C" w:rsidRPr="00A42F4C" w:rsidRDefault="00A42F4C" w:rsidP="008E2DD9">
      <w:pPr>
        <w:widowControl w:val="0"/>
        <w:jc w:val="center"/>
        <w:rPr>
          <w:rFonts w:ascii="Comic Sans MS" w:hAnsi="Comic Sans MS" w:cs="Arial"/>
          <w:b/>
          <w:color w:val="FF0000"/>
          <w:szCs w:val="21"/>
        </w:rPr>
      </w:pPr>
      <w:r w:rsidRPr="00A42F4C">
        <w:rPr>
          <w:rFonts w:ascii="Comic Sans MS" w:hAnsi="Comic Sans MS" w:cs="Arial"/>
          <w:b/>
          <w:color w:val="FF0000"/>
          <w:szCs w:val="21"/>
        </w:rPr>
        <w:t>†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hombre,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llamado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Lázaro,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caído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enfermo.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natural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Betania,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pueblo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hermana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Marta.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(María,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cuyo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hermano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Lázaro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lastRenderedPageBreak/>
        <w:t>enfermo,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ungió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Señor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perfume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secó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pies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cabellos.)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hermanas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mandaron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mensaje: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amigo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enfermo.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enterarse,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enfermedad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terminará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muerte,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finalidad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manifestar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gloria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Dios;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través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conocer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gloria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Dios.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aunque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tenía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gran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amistad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hermana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Lázaro,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continuó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aquel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lugar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otro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días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recibido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mensaje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enviado.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Pasado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tiempo,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discípulos: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otra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vez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Judea.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replicaron: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Maestro,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poco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quisieron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apedrearte.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¿Cómo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posible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quieras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volver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allá?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respondió: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¿No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cierto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doce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horas?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Cualquiera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puede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caminar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durante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miedo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tropezar,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luz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ilumina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camino.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cambio,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uno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anda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noche,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tropieza,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falta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luz.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añadió: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amigo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Lázaro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dormido,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iré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despertarlo.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discípulos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comentaron: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dormido,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señal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recuperará.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hablaba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Lázaro,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mientras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discípulos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entendieron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refería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sueño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natural.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expresó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claramente: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Lázaro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muerto.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alegro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allí,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vuestro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bien,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tendréis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motivo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creer.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Vamos,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pues,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allá.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Tomás,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sobrenombre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"el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Mellizo",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discípulos: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Vamos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nosotros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morir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él.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llegada,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encontró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hacía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cuatro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días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Lázaro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sepultado.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Betania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cerca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Jerusalén,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lastRenderedPageBreak/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kilómetros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medio,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19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Betania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consolar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hermano.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pronto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llegó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oídos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llegaba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salió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encuentro;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quedó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casa.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hubieras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aquí,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habría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muerto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hermano.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Pero,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así,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pidas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él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concederá.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respondió: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hermano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resucitará.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replicó: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resucitará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tenga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lugar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resurrección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muertos,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fin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tiempos.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afirmó: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resurrección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vida.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cree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aunque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haya-muerto,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vivirá;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todo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vivo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crea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jamás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morirá.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¿Crees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esto?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Señor;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creo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eres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Mesías,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tenía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venir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mundo.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Terminada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conversación,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fue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llamar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su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hermana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dijo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oído: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Maestro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está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aquí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llama.</w:t>
      </w:r>
    </w:p>
    <w:p w:rsidR="007553BE" w:rsidRPr="00A42F4C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A42F4C">
        <w:rPr>
          <w:rFonts w:ascii="Comic Sans MS" w:hAnsi="Comic Sans MS"/>
          <w:color w:val="003366"/>
          <w:sz w:val="20"/>
          <w:szCs w:val="28"/>
          <w:vertAlign w:val="superscript"/>
        </w:rPr>
        <w:t>29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María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levantó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rápidamente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salió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encuentro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A42F4C">
        <w:rPr>
          <w:rFonts w:ascii="Comic Sans MS" w:hAnsi="Comic Sans MS"/>
          <w:color w:val="003366"/>
          <w:szCs w:val="28"/>
        </w:rPr>
        <w:t>Jesús.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30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entrado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todavía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pueblo;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detenido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lugar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Marta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encontrado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él.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31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estaban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María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casa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consolándola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vieron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levantado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rápidamente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salido,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siguieron,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pensando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iría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sepulcro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llorar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allí.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32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Sin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embargo,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María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dirigió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donde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vio,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puso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rodillas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sus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pies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exclamó: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hubieras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estado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aquí,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habría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muerto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hermano.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33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verla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llorar,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judíos,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también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lloraban,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lanzó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hondo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suspiro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emocionó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profundamente.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lastRenderedPageBreak/>
        <w:t>34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Después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preguntó: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¿Dónde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habéis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sepultado?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Ellos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contestaron: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Ven,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mostraremos.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35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Entonces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rompió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llorar.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36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judíos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comentaban: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¡Cómo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quería!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37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Pero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algunos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dijeron: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Este,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dio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vista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ciego,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¿no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podía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hecho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algo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evitar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muerte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Lázaro?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38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nuevo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profundamente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emocionado,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acercó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sepulcro.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cueva,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cuya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entrada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estaba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tapada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una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gran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piedra.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39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ordenó: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Rodad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piedra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hacia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lado.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Marta,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hermana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difunto,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advirtió: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Señor,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tiene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oler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mal,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hace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cuatro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días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murió.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40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contestó: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¿No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dicho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tienes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fe,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verás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gloria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Dios?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41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Cuando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rodaron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piedra,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mirando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cielo,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exclamó: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Padre,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doy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gracias,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porque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escuchado.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42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sé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muy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bien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escuchas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siempre;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si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así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por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están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aquí,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crean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tú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enviado.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43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Terminada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esta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oración,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exclamó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voz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potente: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Lázaro,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fuera.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44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muerto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salió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sepulcro.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Tenía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manos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pies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vendados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y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envuelta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un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sudario.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les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dijo: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-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Quitadle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las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vendas,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para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pueda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andar.</w:t>
      </w:r>
    </w:p>
    <w:p w:rsidR="007553BE" w:rsidRDefault="007553BE" w:rsidP="008E2DD9">
      <w:pPr>
        <w:widowControl w:val="0"/>
        <w:autoSpaceDE w:val="0"/>
        <w:autoSpaceDN w:val="0"/>
        <w:jc w:val="both"/>
        <w:rPr>
          <w:rFonts w:ascii="Comic Sans MS" w:hAnsi="Comic Sans MS"/>
          <w:color w:val="003366"/>
          <w:szCs w:val="28"/>
        </w:rPr>
      </w:pPr>
      <w:r w:rsidRPr="00775A32">
        <w:rPr>
          <w:rFonts w:ascii="Comic Sans MS" w:hAnsi="Comic Sans MS"/>
          <w:color w:val="003366"/>
          <w:sz w:val="20"/>
          <w:szCs w:val="28"/>
          <w:vertAlign w:val="superscript"/>
        </w:rPr>
        <w:t>45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Al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ver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Jesús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había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hecho,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muchos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de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los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judíos,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que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habían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ido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visitar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a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María,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creyeron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en</w:t>
      </w:r>
      <w:r w:rsidR="00D40E75">
        <w:rPr>
          <w:rFonts w:ascii="Comic Sans MS" w:hAnsi="Comic Sans MS"/>
          <w:color w:val="003366"/>
          <w:szCs w:val="28"/>
        </w:rPr>
        <w:t xml:space="preserve"> </w:t>
      </w:r>
      <w:r w:rsidRPr="00775A32">
        <w:rPr>
          <w:rFonts w:ascii="Comic Sans MS" w:hAnsi="Comic Sans MS"/>
          <w:color w:val="003366"/>
          <w:szCs w:val="28"/>
        </w:rPr>
        <w:t>él.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**•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perícopa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Lázaro",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directamente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acontecimientos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pascuales,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explicita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aspectos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fundamentales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cristología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joanea.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crescendo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lento,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relato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narración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enfermedad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1-6),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sepultura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7-37)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cuarto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38-44).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líneas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aparece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humanidad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ternura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reprime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sollozos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33.35)-,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lastRenderedPageBreak/>
        <w:t>confidencialidad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amistad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21-24.32.39s)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misterio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filiación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divina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4-6.14-15.41s).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"credo"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sintetiza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magistralmente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rica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realidad: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"Señor...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Mesías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mesías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judaísmo),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(título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cristológico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helenístico),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tenía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(hoerchómenos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vibrante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escatológica)".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punto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revelador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aparece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25s,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lapidario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revelación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"YHWH"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explicación: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"Yo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vida".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potente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grito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43)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primer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Adán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(cf.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2,7)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vez,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dramatismo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emisión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nuevo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Adán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cruz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(cf.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Lc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23,46).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"casa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aflicción"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"casa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pobre"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(=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Betania),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efectivamente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"YHWH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ayuda",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según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significado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nombre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"Lázaro".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¿Cómo?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Dándose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misericordiosamente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medicina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inmortalidad.</w:t>
      </w:r>
    </w:p>
    <w:p w:rsidR="007553BE" w:rsidRDefault="007553BE" w:rsidP="008E2DD9">
      <w:pPr>
        <w:widowControl w:val="0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MEDITATIO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conexión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progresiva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grandes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textos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leídos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largo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últimos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domingos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cuaresma.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Después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haber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hablado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agua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viva),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verdadera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Luz,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abierto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ojos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ciego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nacimiento.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acciones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simbólicas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anunciaban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bautismo,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decir,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renacimiento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agua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Espíritu.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Hoy,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otra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simbólica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habla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consecuencias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bautismo: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imperecedera.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múltiples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consideraciones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posibles,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detenemos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tumba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iba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devolverle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¿por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qué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llora?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reales,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tienen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también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valor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simbólico.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trata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miserias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humana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-cuyo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culmen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lastRenderedPageBreak/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corporal-,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producen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compasión.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misterio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redención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misterio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compasión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provocará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directamente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condena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libra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precio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propia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judíos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dirán: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"¡Ha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resucitado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mismo!".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podría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salvarnos.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don.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precisamente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salvarse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muriendo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nosotros.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Pues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vencer,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debe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perder: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ésta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ley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fundamental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cristiano.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podemos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obtener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ningún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bien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perder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amor.</w:t>
      </w:r>
    </w:p>
    <w:p w:rsidR="007553BE" w:rsidRDefault="007553BE" w:rsidP="008E2DD9">
      <w:pPr>
        <w:widowControl w:val="0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ORATIO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muchísimo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frecuencia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haces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Betania.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Cuántas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veces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cuántas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circunstancias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llamamos,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acudes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enseguida.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demoras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dejan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preocupados.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retrasos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hacen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morir.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Pero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qué.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favorece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conviene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amas.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dispones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hacer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creamos,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llevarnos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madura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esperanza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firme.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Mejor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tranquilo.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Mejor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morir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resucitar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escuchando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grito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miseria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desintegrados,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permitas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dejemos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creer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puedes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quieres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fuerza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obediencia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Padre.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Padre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escucha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complace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compartes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morir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cotidiano,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harás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sepulcro,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sepulcros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debilidad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lastRenderedPageBreak/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CONTEMPLATIO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Dígnate,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tumba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lavarme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ojos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áridos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tengo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tantas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lavar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culpas.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lloras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salvaré.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digno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desaparecerá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hedor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pecados.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merezco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llores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momento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llamarás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tumba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cuerpo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dirás: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"Ven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afuera",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-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pensamientos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queden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encerrados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estrecho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espacio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carne,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salgan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encuentro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luz;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piense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obras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tinieblas,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día: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piensa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pecado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trata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encerrarse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mismo.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siervo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salga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afuera: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pesar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ataduras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pecados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oprimen,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pies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vendados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manos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atadas,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esté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sepultado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pensamientos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obras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grito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saldré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libre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convertiré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comensal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banquete.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inundará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perfume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conservas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dignado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redimir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(san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Ambrosio,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penitencia,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II,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71).</w:t>
      </w:r>
    </w:p>
    <w:p w:rsidR="007553BE" w:rsidRDefault="007553BE" w:rsidP="008E2DD9">
      <w:pPr>
        <w:widowControl w:val="0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ACTIO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Repite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frecuencia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hoy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Palabra: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(Sal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118,50b).</w:t>
      </w:r>
    </w:p>
    <w:p w:rsidR="007553BE" w:rsidRDefault="007553BE" w:rsidP="008E2DD9">
      <w:pPr>
        <w:widowControl w:val="0"/>
        <w:jc w:val="both"/>
        <w:rPr>
          <w:rFonts w:ascii="Comic Sans MS" w:hAnsi="Comic Sans MS"/>
        </w:rPr>
      </w:pPr>
      <w:r w:rsidRPr="00775A32">
        <w:rPr>
          <w:rFonts w:ascii="Comic Sans MS" w:hAnsi="Comic Sans MS"/>
          <w:b/>
        </w:rPr>
        <w:t>PARA</w:t>
      </w:r>
      <w:r w:rsidR="00D40E75">
        <w:rPr>
          <w:rFonts w:ascii="Comic Sans MS" w:hAnsi="Comic Sans MS"/>
          <w:b/>
        </w:rPr>
        <w:t xml:space="preserve"> </w:t>
      </w:r>
      <w:r w:rsidRPr="00775A32">
        <w:rPr>
          <w:rFonts w:ascii="Comic Sans MS" w:hAnsi="Comic Sans MS"/>
          <w:b/>
        </w:rPr>
        <w:t>LA</w:t>
      </w:r>
      <w:r w:rsidR="00D40E75">
        <w:rPr>
          <w:rFonts w:ascii="Comic Sans MS" w:hAnsi="Comic Sans MS"/>
          <w:b/>
        </w:rPr>
        <w:t xml:space="preserve"> </w:t>
      </w:r>
      <w:r w:rsidRPr="00775A32">
        <w:rPr>
          <w:rFonts w:ascii="Comic Sans MS" w:hAnsi="Comic Sans MS"/>
          <w:b/>
        </w:rPr>
        <w:t>LECTURA</w:t>
      </w:r>
      <w:r w:rsidR="00D40E75">
        <w:rPr>
          <w:rFonts w:ascii="Comic Sans MS" w:hAnsi="Comic Sans MS"/>
          <w:b/>
        </w:rPr>
        <w:t xml:space="preserve"> </w:t>
      </w:r>
      <w:r w:rsidRPr="00775A32">
        <w:rPr>
          <w:rFonts w:ascii="Comic Sans MS" w:hAnsi="Comic Sans MS"/>
          <w:b/>
        </w:rPr>
        <w:t>ESPIRITUAL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siempre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Maestro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pide,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busca,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ordena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circunstancias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nazca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desarrolle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almas.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permite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amigo,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apiade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tristeza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dolor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-le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veremos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llorar-,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necesario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milagro,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gran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milagro,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consolidar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apóstoles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antes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pasión,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cercana,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odio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surge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judíos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resonancia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Lázaro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precipitar.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fe.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lastRenderedPageBreak/>
        <w:t>Tened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confianza,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hermanos,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vuestras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oraciones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escuchadas.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penséis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tocado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aparentemente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caído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vacío,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lágrimas.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mirada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certera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distracciones,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siguiendo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avances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mal.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viene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momento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esperado,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quiere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decir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todavía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llegado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hora.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Reserva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conversión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engrandezca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manifieste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haga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nuestra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más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firme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perseverante.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¡Confianza!</w:t>
      </w:r>
    </w:p>
    <w:p w:rsidR="007553BE" w:rsidRDefault="007553BE" w:rsidP="008E2DD9">
      <w:pPr>
        <w:widowControl w:val="0"/>
        <w:ind w:firstLine="284"/>
        <w:jc w:val="both"/>
        <w:rPr>
          <w:rFonts w:ascii="Comic Sans MS" w:hAnsi="Comic Sans MS"/>
        </w:rPr>
      </w:pP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sabe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elegir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momento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cuando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llega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momento,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dice: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"Ahora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vamos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casa"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(Jn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11,7).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Avisada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llegada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Mesías,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encuentro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dice: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"Señor,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hubieras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estado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aquí,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habría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hermano"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21).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responde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promesa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supera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esperanza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parece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desconcertar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"Tu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hermano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resucitará"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23).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Jesús,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queriendo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surja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resplandezca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confianza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deseada,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descorre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oculta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íntimo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secreto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alma: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"Yo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vida;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aunque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haya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muerto,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vivirá;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vivo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morirá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siempre"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25s).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fe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Marta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sublima;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sobrepasa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creado,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llega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invisible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acoge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llama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amor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Salvador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allí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donde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nace,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dispersarse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mundo: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"Sí,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Señor: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creo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Mesías,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tenía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venir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mundo"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(v.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27)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(Cardenal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Saliége,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Ecrits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spirituels,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París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1960,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135s,</w:t>
      </w:r>
      <w:r w:rsidR="00D40E75">
        <w:rPr>
          <w:rFonts w:ascii="Comic Sans MS" w:hAnsi="Comic Sans MS"/>
        </w:rPr>
        <w:t xml:space="preserve"> </w:t>
      </w:r>
      <w:r w:rsidRPr="00775A32">
        <w:rPr>
          <w:rFonts w:ascii="Comic Sans MS" w:hAnsi="Comic Sans MS"/>
        </w:rPr>
        <w:t>passim).</w:t>
      </w:r>
    </w:p>
    <w:p w:rsidR="00F817A8" w:rsidRPr="00A77AA3" w:rsidRDefault="00F817A8" w:rsidP="00F817A8">
      <w:pPr>
        <w:widowControl w:val="0"/>
        <w:ind w:firstLine="142"/>
        <w:jc w:val="center"/>
        <w:rPr>
          <w:rFonts w:ascii="Comic Sans MS" w:hAnsi="Comic Sans MS"/>
        </w:rPr>
      </w:pPr>
      <w:hyperlink w:anchor="_Setiembre_de_2020" w:history="1">
        <w:r w:rsidR="00D40E75">
          <w:rPr>
            <w:rStyle w:val="Hipervnculo"/>
            <w:rFonts w:ascii="Comic Sans MS" w:hAnsi="Comic Sans MS"/>
            <w:lang w:val="es-ES_tradnl"/>
          </w:rPr>
          <w:t xml:space="preserve"> </w:t>
        </w:r>
        <w:hyperlink w:anchor="_Setiembre_de_2020" w:history="1">
          <w:r w:rsidR="00D40E75">
            <w:rPr>
              <w:rStyle w:val="Hipervnculo"/>
              <w:rFonts w:ascii="Comic Sans MS" w:hAnsi="Comic Sans MS"/>
              <w:b/>
              <w:i/>
              <w:lang w:val="es-ES_tradnl"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Inicio</w:t>
          </w:r>
          <w:r w:rsidR="00D40E75">
            <w:rPr>
              <w:rStyle w:val="Hipervnculo"/>
              <w:rFonts w:ascii="Comic Sans MS" w:hAnsi="Comic Sans MS"/>
              <w:b/>
              <w:i/>
            </w:rPr>
            <w:t xml:space="preserve"> </w:t>
          </w:r>
          <w:r w:rsidRPr="00A77AA3">
            <w:rPr>
              <w:rStyle w:val="Hipervnculo"/>
              <w:rFonts w:ascii="Comic Sans MS" w:hAnsi="Comic Sans MS"/>
              <w:b/>
              <w:i/>
            </w:rPr>
            <w:t>documento</w:t>
          </w:r>
        </w:hyperlink>
      </w:hyperlink>
    </w:p>
    <w:p w:rsidR="00F817A8" w:rsidRDefault="00F817A8" w:rsidP="008E2DD9">
      <w:pPr>
        <w:widowControl w:val="0"/>
        <w:ind w:firstLine="284"/>
        <w:jc w:val="both"/>
        <w:rPr>
          <w:rFonts w:ascii="Comic Sans MS" w:hAnsi="Comic Sans MS"/>
        </w:rPr>
      </w:pPr>
    </w:p>
    <w:p w:rsidR="0073307D" w:rsidRDefault="00A42F4C" w:rsidP="008E2DD9">
      <w:pPr>
        <w:widowControl w:val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663300"/>
        </w:rPr>
        <w:pict>
          <v:rect id="_x0000_i1036" style="width:74.05pt;height:.75pt" o:hrpct="300" o:hralign="center" o:hrstd="t" o:hrnoshade="t" o:hr="t" fillcolor="silver" stroked="f"/>
        </w:pict>
      </w:r>
    </w:p>
    <w:p w:rsidR="0073307D" w:rsidRPr="00A77AA3" w:rsidRDefault="001242D7" w:rsidP="008E2DD9">
      <w:pPr>
        <w:widowControl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br w:type="column"/>
      </w:r>
    </w:p>
    <w:p w:rsidR="00444561" w:rsidRDefault="00444561" w:rsidP="008E2DD9">
      <w:pPr>
        <w:pStyle w:val="Ttulo1"/>
        <w:widowControl w:val="0"/>
        <w:spacing w:before="0" w:beforeAutospacing="0" w:after="0" w:afterAutospacing="0"/>
        <w:jc w:val="both"/>
        <w:rPr>
          <w:sz w:val="36"/>
          <w:szCs w:val="36"/>
        </w:rPr>
      </w:pPr>
      <w:bookmarkStart w:id="279" w:name="_Toc193742490"/>
      <w:r w:rsidRPr="008A79FA">
        <w:rPr>
          <w:sz w:val="36"/>
          <w:szCs w:val="36"/>
        </w:rPr>
        <w:t>ANEXO:</w:t>
      </w:r>
      <w:bookmarkEnd w:id="268"/>
      <w:bookmarkEnd w:id="279"/>
    </w:p>
    <w:p w:rsidR="00444561" w:rsidRDefault="00444561" w:rsidP="008E2DD9">
      <w:pPr>
        <w:pStyle w:val="Ttulo2"/>
        <w:widowControl w:val="0"/>
        <w:spacing w:before="0" w:beforeAutospacing="0" w:after="0" w:afterAutospacing="0"/>
        <w:jc w:val="center"/>
      </w:pPr>
      <w:bookmarkStart w:id="280" w:name="_ACLAMACIONES_PARA_EL_1"/>
      <w:bookmarkStart w:id="281" w:name="_Toc191491756"/>
      <w:bookmarkStart w:id="282" w:name="_Toc193742491"/>
      <w:bookmarkEnd w:id="280"/>
      <w:r w:rsidRPr="008A79FA">
        <w:t>ACLAMACIONES</w:t>
      </w:r>
      <w:r w:rsidR="00D40E75">
        <w:t xml:space="preserve"> </w:t>
      </w:r>
      <w:r w:rsidRPr="008A79FA">
        <w:t>PARA</w:t>
      </w:r>
      <w:r w:rsidR="00D40E75">
        <w:t xml:space="preserve"> </w:t>
      </w:r>
      <w:r w:rsidRPr="008A79FA">
        <w:t>EL</w:t>
      </w:r>
      <w:r w:rsidR="00D40E75">
        <w:t xml:space="preserve"> </w:t>
      </w:r>
      <w:r w:rsidRPr="001242D7">
        <w:rPr>
          <w:color w:val="365F91"/>
        </w:rPr>
        <w:t>TIEMPO</w:t>
      </w:r>
      <w:r w:rsidR="00D40E75">
        <w:rPr>
          <w:color w:val="365F91"/>
        </w:rPr>
        <w:t xml:space="preserve"> </w:t>
      </w:r>
      <w:r w:rsidRPr="001242D7">
        <w:rPr>
          <w:color w:val="365F91"/>
        </w:rPr>
        <w:t>DE</w:t>
      </w:r>
      <w:r w:rsidR="00D40E75">
        <w:rPr>
          <w:color w:val="365F91"/>
        </w:rPr>
        <w:t xml:space="preserve"> </w:t>
      </w:r>
      <w:r w:rsidRPr="001242D7">
        <w:rPr>
          <w:color w:val="365F91"/>
        </w:rPr>
        <w:t>CUARESMA</w:t>
      </w:r>
      <w:r w:rsidR="00D40E75">
        <w:t xml:space="preserve"> </w:t>
      </w:r>
      <w:r>
        <w:t>(para</w:t>
      </w:r>
      <w:r w:rsidR="00D40E75">
        <w:t xml:space="preserve"> </w:t>
      </w:r>
      <w:r>
        <w:t>antes</w:t>
      </w:r>
      <w:r w:rsidR="00D40E75">
        <w:t xml:space="preserve"> </w:t>
      </w:r>
      <w:r>
        <w:t>y</w:t>
      </w:r>
      <w:r w:rsidR="00D40E75">
        <w:t xml:space="preserve"> </w:t>
      </w:r>
      <w:r>
        <w:t>después</w:t>
      </w:r>
      <w:r w:rsidR="00D40E75">
        <w:t xml:space="preserve"> </w:t>
      </w:r>
      <w:r>
        <w:t>del</w:t>
      </w:r>
      <w:r w:rsidR="00D40E75">
        <w:t xml:space="preserve"> </w:t>
      </w:r>
      <w:r>
        <w:t>versículo</w:t>
      </w:r>
      <w:r w:rsidR="00D40E75">
        <w:t xml:space="preserve"> </w:t>
      </w:r>
      <w:r>
        <w:t>antes</w:t>
      </w:r>
      <w:r w:rsidR="00D40E75">
        <w:t xml:space="preserve"> </w:t>
      </w:r>
      <w:r>
        <w:t>del</w:t>
      </w:r>
      <w:r w:rsidR="00D40E75">
        <w:t xml:space="preserve"> </w:t>
      </w:r>
      <w:r>
        <w:t>Evangelio)</w:t>
      </w:r>
      <w:bookmarkEnd w:id="281"/>
      <w:bookmarkEnd w:id="282"/>
    </w:p>
    <w:p w:rsidR="00444561" w:rsidRPr="008A79FA" w:rsidRDefault="00444561" w:rsidP="008E2DD9">
      <w:pPr>
        <w:pStyle w:val="Ttulo2"/>
        <w:widowControl w:val="0"/>
        <w:spacing w:before="0" w:beforeAutospacing="0" w:after="0" w:afterAutospacing="0"/>
        <w:jc w:val="center"/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color w:val="FF0000"/>
        </w:rPr>
        <w:t>En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el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tiempo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de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Cuaresma,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puede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emplearse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alguna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de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estas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aclamaciones,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y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se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dice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y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después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del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Versículo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antes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del</w:t>
      </w:r>
      <w:r w:rsidR="00D40E75">
        <w:rPr>
          <w:rFonts w:ascii="Comic Sans MS" w:hAnsi="Comic Sans MS"/>
          <w:b/>
          <w:color w:val="FF0000"/>
        </w:rPr>
        <w:t xml:space="preserve"> </w:t>
      </w:r>
      <w:r w:rsidRPr="00A77AA3">
        <w:rPr>
          <w:rFonts w:ascii="Comic Sans MS" w:hAnsi="Comic Sans MS"/>
          <w:b/>
          <w:color w:val="FF0000"/>
        </w:rPr>
        <w:t>Evangelio</w:t>
      </w:r>
      <w:r w:rsidRPr="00A77AA3">
        <w:rPr>
          <w:rFonts w:ascii="Comic Sans MS" w:hAnsi="Comic Sans MS"/>
          <w:color w:val="FF0000"/>
        </w:rPr>
        <w:t>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363" w:hanging="363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alabanza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Cristo.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363" w:hanging="363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2.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Sabiduría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Padre.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363" w:hanging="363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3.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363" w:hanging="363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4.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vivo.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363" w:hanging="363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5.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Alabanza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honor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Jesús.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363" w:hanging="363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6.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Alabanza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eterna.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363" w:hanging="363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7.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Grandes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maravillosas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obras,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ind w:left="363" w:hanging="363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8.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gloria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poder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Jesucristo.</w:t>
      </w:r>
    </w:p>
    <w:p w:rsidR="00444561" w:rsidRPr="008A79FA" w:rsidRDefault="00444561" w:rsidP="008E2DD9">
      <w:pPr>
        <w:pStyle w:val="Ttulo1"/>
        <w:widowControl w:val="0"/>
        <w:spacing w:before="0" w:beforeAutospacing="0" w:after="0" w:afterAutospacing="0"/>
        <w:jc w:val="both"/>
        <w:rPr>
          <w:sz w:val="36"/>
          <w:szCs w:val="36"/>
        </w:rPr>
      </w:pPr>
    </w:p>
    <w:p w:rsidR="00444561" w:rsidRPr="008A79FA" w:rsidRDefault="00444561" w:rsidP="008E2DD9">
      <w:pPr>
        <w:pStyle w:val="Ttulo2"/>
        <w:widowControl w:val="0"/>
        <w:spacing w:before="0" w:beforeAutospacing="0" w:after="0" w:afterAutospacing="0"/>
        <w:jc w:val="center"/>
      </w:pPr>
      <w:bookmarkStart w:id="283" w:name="_ACLAMACIONES_PARA_EL"/>
      <w:bookmarkStart w:id="284" w:name="_Toc191491757"/>
      <w:bookmarkStart w:id="285" w:name="_Toc193742492"/>
      <w:bookmarkEnd w:id="283"/>
      <w:r w:rsidRPr="00C6213E">
        <w:rPr>
          <w:b w:val="0"/>
        </w:rPr>
        <w:t>VERSÍCULOS</w:t>
      </w:r>
      <w:r w:rsidR="00D40E75">
        <w:rPr>
          <w:b w:val="0"/>
        </w:rPr>
        <w:t xml:space="preserve"> </w:t>
      </w:r>
      <w:r w:rsidRPr="00C6213E">
        <w:rPr>
          <w:b w:val="0"/>
        </w:rPr>
        <w:t>ANTES</w:t>
      </w:r>
      <w:r w:rsidR="00D40E75">
        <w:rPr>
          <w:b w:val="0"/>
        </w:rPr>
        <w:t xml:space="preserve"> </w:t>
      </w:r>
      <w:r w:rsidRPr="00C6213E">
        <w:rPr>
          <w:b w:val="0"/>
        </w:rPr>
        <w:t>DEL</w:t>
      </w:r>
      <w:r w:rsidR="00D40E75">
        <w:rPr>
          <w:b w:val="0"/>
        </w:rPr>
        <w:t xml:space="preserve"> </w:t>
      </w:r>
      <w:r w:rsidRPr="00C6213E">
        <w:rPr>
          <w:b w:val="0"/>
        </w:rPr>
        <w:t>EVANGELIO</w:t>
      </w:r>
      <w:r w:rsidR="00D40E75">
        <w:t xml:space="preserve"> </w:t>
      </w:r>
      <w:r w:rsidRPr="001242D7">
        <w:rPr>
          <w:color w:val="365F91"/>
        </w:rPr>
        <w:t>EN</w:t>
      </w:r>
      <w:r w:rsidR="00D40E75">
        <w:rPr>
          <w:color w:val="365F91"/>
        </w:rPr>
        <w:t xml:space="preserve"> </w:t>
      </w:r>
      <w:r w:rsidRPr="001242D7">
        <w:rPr>
          <w:color w:val="365F91"/>
        </w:rPr>
        <w:t>LAS</w:t>
      </w:r>
      <w:r w:rsidR="00D40E75">
        <w:rPr>
          <w:color w:val="365F91"/>
        </w:rPr>
        <w:t xml:space="preserve"> </w:t>
      </w:r>
      <w:r w:rsidRPr="001242D7">
        <w:rPr>
          <w:color w:val="365F91"/>
        </w:rPr>
        <w:t>FERIAS</w:t>
      </w:r>
      <w:r w:rsidR="00D40E75">
        <w:rPr>
          <w:color w:val="365F91"/>
        </w:rPr>
        <w:t xml:space="preserve"> </w:t>
      </w:r>
      <w:r w:rsidRPr="001242D7">
        <w:rPr>
          <w:color w:val="365F91"/>
        </w:rPr>
        <w:t>DE</w:t>
      </w:r>
      <w:r w:rsidR="00D40E75">
        <w:rPr>
          <w:color w:val="365F91"/>
        </w:rPr>
        <w:t xml:space="preserve"> </w:t>
      </w:r>
      <w:r w:rsidRPr="001242D7">
        <w:rPr>
          <w:color w:val="365F91"/>
        </w:rPr>
        <w:t>CUARESMA</w:t>
      </w:r>
      <w:bookmarkEnd w:id="284"/>
      <w:bookmarkEnd w:id="285"/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color w:val="FF0000"/>
        </w:rPr>
        <w:t>Estos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textos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pueden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usarse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en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lugar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de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los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que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se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hallan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cada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día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antes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del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Evangelio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en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las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ferias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de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Cuaresma.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50,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12a.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14a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Oh,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puro;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devuélveme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alegría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salvación.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2.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94,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8a.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7d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endurezcáis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corazón;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escuchad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voz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lastRenderedPageBreak/>
        <w:t>3.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Sal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129,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5.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7bc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Espero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espero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palabra;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viene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misericordia,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redención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copiosa.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4.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Ez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18,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31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Apartad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vosotros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vuestros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delitos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Señor—,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renovad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vuestro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espíritu.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5.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Ez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33,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11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complazco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malvado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Señor—,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convierta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viva.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6.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Jl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12-13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Señor—,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convertíos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corazón,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compasivo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misericordioso.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7.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Am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5,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14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Buscad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bien,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mal,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viviréis;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estará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vosotros.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8.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Mt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4,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4b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hombre,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boca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9.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i/>
          <w:iCs/>
          <w:color w:val="FF0000"/>
        </w:rPr>
        <w:t>Mt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4,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17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Convertíos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Señor—,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cerca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reino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cielos.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10.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Lc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15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Bienaventurados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escuchan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corazón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noble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generoso,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lastRenderedPageBreak/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guardan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dan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fruto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perseverancia.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11.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FF0000"/>
        </w:rPr>
        <w:t>Lc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15,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18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levantaré,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pondré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camino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adonde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padre,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diré:</w:t>
      </w:r>
      <w:r w:rsidR="00D40E75">
        <w:rPr>
          <w:rFonts w:ascii="Comic Sans MS" w:hAnsi="Comic Sans MS"/>
        </w:rPr>
        <w:t xml:space="preserve"> 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Padre,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pecado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cielo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contra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12.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3,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16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Tanto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amó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mundo,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entregó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Unigénito;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eterna.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13.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6,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63c.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68c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vida;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tienes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eterna.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14.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8,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12b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mundo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Señor—;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sigue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tendrá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15.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</w:rPr>
      </w:pPr>
      <w:r w:rsidRPr="00A77AA3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  <w:color w:val="FF0000"/>
        </w:rPr>
        <w:t>11,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25a.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26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resurrección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Señor—;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morirá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16.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A77AA3">
        <w:rPr>
          <w:rFonts w:ascii="Comic Sans MS" w:hAnsi="Comic Sans MS"/>
          <w:color w:val="FF0000"/>
        </w:rPr>
        <w:t>2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i/>
          <w:iCs/>
          <w:color w:val="FF0000"/>
        </w:rPr>
        <w:t>Cor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6,</w:t>
      </w:r>
      <w:r w:rsidR="00D40E75">
        <w:rPr>
          <w:rFonts w:ascii="Comic Sans MS" w:hAnsi="Comic Sans MS"/>
          <w:color w:val="FF0000"/>
        </w:rPr>
        <w:t xml:space="preserve"> </w:t>
      </w:r>
      <w:r w:rsidRPr="00A77AA3">
        <w:rPr>
          <w:rFonts w:ascii="Comic Sans MS" w:hAnsi="Comic Sans MS"/>
          <w:color w:val="FF0000"/>
        </w:rPr>
        <w:t>2b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tiempo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favorable,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ahora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día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salvación.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  <w:color w:val="FF0000"/>
        </w:rPr>
        <w:t>17.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semilla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Dios,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sembrador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es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Cristo;</w:t>
      </w:r>
    </w:p>
    <w:p w:rsidR="00444561" w:rsidRPr="00A77AA3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A77AA3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encuentra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vive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A77AA3">
        <w:rPr>
          <w:rFonts w:ascii="Comic Sans MS" w:hAnsi="Comic Sans MS"/>
        </w:rPr>
        <w:t>siempre.</w:t>
      </w:r>
    </w:p>
    <w:p w:rsidR="00444561" w:rsidRDefault="00444561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9A42B0" w:rsidRPr="00A77AA3" w:rsidRDefault="009A42B0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7502D" w:rsidRPr="00F7502D" w:rsidRDefault="00F7502D" w:rsidP="008E2DD9">
      <w:pPr>
        <w:pStyle w:val="Ttulo2"/>
        <w:widowControl w:val="0"/>
        <w:spacing w:before="0" w:beforeAutospacing="0" w:after="0" w:afterAutospacing="0"/>
        <w:jc w:val="center"/>
        <w:rPr>
          <w:b w:val="0"/>
        </w:rPr>
      </w:pPr>
      <w:bookmarkStart w:id="286" w:name="_ALELUYA_EN_LAS"/>
      <w:bookmarkStart w:id="287" w:name="_Toc193742493"/>
      <w:bookmarkEnd w:id="286"/>
      <w:r w:rsidRPr="00F7502D">
        <w:rPr>
          <w:b w:val="0"/>
        </w:rPr>
        <w:t>ALELUYA</w:t>
      </w:r>
      <w:r w:rsidR="00D40E75">
        <w:rPr>
          <w:b w:val="0"/>
        </w:rPr>
        <w:t xml:space="preserve"> </w:t>
      </w:r>
      <w:r w:rsidRPr="00F7502D">
        <w:rPr>
          <w:b w:val="0"/>
        </w:rPr>
        <w:t>EN</w:t>
      </w:r>
      <w:r w:rsidR="00D40E75">
        <w:rPr>
          <w:b w:val="0"/>
        </w:rPr>
        <w:t xml:space="preserve"> </w:t>
      </w:r>
      <w:r w:rsidRPr="00F7502D">
        <w:rPr>
          <w:b w:val="0"/>
        </w:rPr>
        <w:t>LAS</w:t>
      </w:r>
      <w:r w:rsidR="00D40E75">
        <w:rPr>
          <w:b w:val="0"/>
        </w:rPr>
        <w:t xml:space="preserve"> </w:t>
      </w:r>
      <w:r w:rsidRPr="001242D7">
        <w:rPr>
          <w:b w:val="0"/>
          <w:color w:val="E36C0A"/>
        </w:rPr>
        <w:t>FERIAS</w:t>
      </w:r>
      <w:r w:rsidR="00D40E75">
        <w:rPr>
          <w:b w:val="0"/>
          <w:color w:val="E36C0A"/>
        </w:rPr>
        <w:t xml:space="preserve"> </w:t>
      </w:r>
      <w:r w:rsidRPr="001242D7">
        <w:rPr>
          <w:b w:val="0"/>
          <w:color w:val="E36C0A"/>
        </w:rPr>
        <w:t>DEL</w:t>
      </w:r>
      <w:r w:rsidR="00D40E75">
        <w:rPr>
          <w:b w:val="0"/>
          <w:color w:val="E36C0A"/>
        </w:rPr>
        <w:t xml:space="preserve"> </w:t>
      </w:r>
      <w:r w:rsidRPr="001242D7">
        <w:rPr>
          <w:b w:val="0"/>
          <w:color w:val="E36C0A"/>
        </w:rPr>
        <w:t>TIEMPO</w:t>
      </w:r>
      <w:r w:rsidR="00D40E75">
        <w:rPr>
          <w:b w:val="0"/>
          <w:color w:val="E36C0A"/>
        </w:rPr>
        <w:t xml:space="preserve"> </w:t>
      </w:r>
      <w:r w:rsidRPr="001242D7">
        <w:rPr>
          <w:b w:val="0"/>
          <w:color w:val="E36C0A"/>
        </w:rPr>
        <w:t>PASCUAL</w:t>
      </w:r>
      <w:r w:rsidR="00D40E75">
        <w:rPr>
          <w:b w:val="0"/>
        </w:rPr>
        <w:t xml:space="preserve"> </w:t>
      </w:r>
      <w:r w:rsidRPr="001242D7">
        <w:rPr>
          <w:b w:val="0"/>
          <w:u w:val="single"/>
        </w:rPr>
        <w:t>ANTES</w:t>
      </w:r>
      <w:r w:rsidR="00D40E75">
        <w:rPr>
          <w:b w:val="0"/>
        </w:rPr>
        <w:t xml:space="preserve"> </w:t>
      </w:r>
      <w:r w:rsidRPr="00F7502D">
        <w:rPr>
          <w:b w:val="0"/>
        </w:rPr>
        <w:t>DE</w:t>
      </w:r>
      <w:r w:rsidR="00D40E75">
        <w:rPr>
          <w:b w:val="0"/>
        </w:rPr>
        <w:t xml:space="preserve"> </w:t>
      </w:r>
      <w:r w:rsidRPr="00F7502D">
        <w:rPr>
          <w:b w:val="0"/>
        </w:rPr>
        <w:t>LA</w:t>
      </w:r>
      <w:r w:rsidR="00D40E75">
        <w:rPr>
          <w:b w:val="0"/>
        </w:rPr>
        <w:t xml:space="preserve"> </w:t>
      </w:r>
      <w:r w:rsidRPr="001242D7">
        <w:rPr>
          <w:b w:val="0"/>
          <w:u w:val="single"/>
        </w:rPr>
        <w:t>ASCENSIÓN</w:t>
      </w:r>
      <w:bookmarkEnd w:id="287"/>
    </w:p>
    <w:p w:rsidR="00F7502D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Estos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textos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pueden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usarse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en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lugar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de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los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que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se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hallan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cada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día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antes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del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EVANGELIO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en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las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ferias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del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tiempo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pascual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antes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de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la</w:t>
      </w:r>
      <w:r w:rsidR="00D40E7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Ascensión.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Mt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4b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sólo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hombre,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sale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boca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2.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Lc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24,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46.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26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necesario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Mesías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padeciera</w:t>
      </w:r>
      <w:r w:rsidR="00D40E75">
        <w:rPr>
          <w:rFonts w:ascii="Comic Sans MS" w:hAnsi="Comic Sans MS"/>
        </w:rPr>
        <w:t xml:space="preserve"> 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resucitara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muertos;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así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gloria.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3.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14b-15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elevado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hombre,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tenga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4.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16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Tanto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amó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mundo,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entregó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Unigénito;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5.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35ab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viene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tendrá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hambre.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6.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40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Hijo</w:t>
      </w:r>
      <w:r w:rsidR="00D40E75">
        <w:rPr>
          <w:rFonts w:ascii="Comic Sans MS" w:hAnsi="Comic Sans MS"/>
        </w:rPr>
        <w:t xml:space="preserve"> 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vivirá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siempre.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7.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51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bajado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cielo</w:t>
      </w:r>
      <w:r w:rsidR="00D40E75">
        <w:rPr>
          <w:rFonts w:ascii="Comic Sans MS" w:hAnsi="Comic Sans MS"/>
        </w:rPr>
        <w:t xml:space="preserve"> 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vivirá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siempre.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8.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56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carne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bebe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sangre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habita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9.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Cf,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63c.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68c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Tus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espíritu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tú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eterna.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10.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12b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mundo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sigue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tendrá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luz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11.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8,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31b-32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permanecéis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palabra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Señor—,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seréis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discípulos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míos,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conoceréis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verdad.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12.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14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Buen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Pastor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Señor—,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conozco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ovejas,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conocen.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13.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10,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27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Mis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ovejas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escuchan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voz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conozco,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siguen.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14.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14,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6bc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camino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verdad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lastRenderedPageBreak/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nadie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Padre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15.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15,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4a.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5b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Permaneced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vosotros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permanece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mí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fruto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abundante.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16.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15,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15b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vosotros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llamo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amigos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Señor—,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oído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Padre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conocer.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17.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Jn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20,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29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Porque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visto,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Tomás,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creído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—dice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Señor—;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bienaventurados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crean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sin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haber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visto.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18.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Rom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6,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9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Cristo,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una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vez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resucitado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muertos,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más;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tiene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dominio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sobre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él.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19.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i/>
          <w:iCs/>
          <w:color w:val="FF0000"/>
        </w:rPr>
        <w:t>Col</w:t>
      </w:r>
      <w:r w:rsidR="00D40E75">
        <w:rPr>
          <w:rFonts w:ascii="Comic Sans MS" w:hAnsi="Comic Sans MS"/>
          <w:i/>
          <w:iCs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3,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Si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habéis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resucitado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Cristo,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buscad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bienes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allá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arriba,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donde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está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sentado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derecha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Dios.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20.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right"/>
        <w:rPr>
          <w:rFonts w:ascii="Comic Sans MS" w:hAnsi="Comic Sans MS"/>
          <w:color w:val="FF0000"/>
        </w:rPr>
      </w:pPr>
      <w:r w:rsidRPr="00D905F2">
        <w:rPr>
          <w:rFonts w:ascii="Comic Sans MS" w:hAnsi="Comic Sans MS"/>
          <w:color w:val="FF0000"/>
        </w:rPr>
        <w:t>Cf.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i/>
          <w:iCs/>
          <w:color w:val="FF0000"/>
        </w:rPr>
        <w:t>Ap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1,</w:t>
      </w:r>
      <w:r w:rsidR="00D40E75">
        <w:rPr>
          <w:rFonts w:ascii="Comic Sans MS" w:hAnsi="Comic Sans MS"/>
          <w:color w:val="FF0000"/>
        </w:rPr>
        <w:t xml:space="preserve"> </w:t>
      </w:r>
      <w:r w:rsidRPr="00D905F2">
        <w:rPr>
          <w:rFonts w:ascii="Comic Sans MS" w:hAnsi="Comic Sans MS"/>
          <w:color w:val="FF0000"/>
        </w:rPr>
        <w:t>5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Jesucristo,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eres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testigo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fiel,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primogénito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muertos;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21.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Sabemos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verdaderamente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resucitado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lastRenderedPageBreak/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entre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muertos;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tú,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vencedor,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apiádate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nosotros.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22.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Señor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resucitado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sepulcro,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por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nosotros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colgó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madero.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23.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Cristo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resucitó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iluminó,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nos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redimió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con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su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sangre.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24.</w:t>
      </w:r>
    </w:p>
    <w:p w:rsid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resucitado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Cristo,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que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creó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todas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las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cosas,</w:t>
      </w:r>
    </w:p>
    <w:p w:rsidR="00F7502D" w:rsidRPr="00D905F2" w:rsidRDefault="00F7502D" w:rsidP="008E2DD9">
      <w:pPr>
        <w:pStyle w:val="NormalWeb"/>
        <w:widowControl w:val="0"/>
        <w:spacing w:before="0" w:beforeAutospacing="0" w:after="0" w:afterAutospacing="0"/>
        <w:jc w:val="both"/>
        <w:rPr>
          <w:rFonts w:ascii="Comic Sans MS" w:hAnsi="Comic Sans MS"/>
        </w:rPr>
      </w:pPr>
      <w:r w:rsidRPr="00D905F2">
        <w:rPr>
          <w:rFonts w:ascii="Comic Sans MS" w:hAnsi="Comic Sans MS"/>
        </w:rPr>
        <w:t>y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se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ha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compadecido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del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género</w:t>
      </w:r>
      <w:r w:rsidR="00D40E75">
        <w:rPr>
          <w:rFonts w:ascii="Comic Sans MS" w:hAnsi="Comic Sans MS"/>
        </w:rPr>
        <w:t xml:space="preserve"> </w:t>
      </w:r>
      <w:r w:rsidRPr="00D905F2">
        <w:rPr>
          <w:rFonts w:ascii="Comic Sans MS" w:hAnsi="Comic Sans MS"/>
        </w:rPr>
        <w:t>humano.</w:t>
      </w:r>
    </w:p>
    <w:p w:rsidR="00444561" w:rsidRPr="00A77AA3" w:rsidRDefault="00444561" w:rsidP="008E2DD9">
      <w:pPr>
        <w:widowControl w:val="0"/>
        <w:ind w:firstLine="142"/>
        <w:jc w:val="center"/>
        <w:rPr>
          <w:rFonts w:ascii="Comic Sans MS" w:hAnsi="Comic Sans MS"/>
        </w:rPr>
      </w:pPr>
    </w:p>
    <w:sectPr w:rsidR="00444561" w:rsidRPr="00A77AA3">
      <w:footerReference w:type="default" r:id="rId17"/>
      <w:pgSz w:w="11906" w:h="16838" w:code="9"/>
      <w:pgMar w:top="794" w:right="851" w:bottom="794" w:left="851" w:header="0" w:footer="573" w:gutter="0"/>
      <w:cols w:num="2" w:space="3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AA" w:rsidRDefault="00EC0AAA">
      <w:r>
        <w:separator/>
      </w:r>
    </w:p>
  </w:endnote>
  <w:endnote w:type="continuationSeparator" w:id="0">
    <w:p w:rsidR="00EC0AAA" w:rsidRDefault="00EC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E75" w:rsidRPr="00E62960" w:rsidRDefault="00D40E75">
    <w:pPr>
      <w:pStyle w:val="Piedepgina"/>
      <w:jc w:val="right"/>
      <w:rPr>
        <w:rFonts w:ascii="Calibri" w:hAnsi="Calibri"/>
        <w:vertAlign w:val="superscript"/>
      </w:rPr>
    </w:pPr>
    <w:r w:rsidRPr="00E62960">
      <w:rPr>
        <w:rFonts w:ascii="Calibri" w:hAnsi="Calibri"/>
        <w:vertAlign w:val="superscript"/>
      </w:rPr>
      <w:fldChar w:fldCharType="begin"/>
    </w:r>
    <w:r w:rsidRPr="00E62960">
      <w:rPr>
        <w:rFonts w:ascii="Calibri" w:hAnsi="Calibri"/>
        <w:vertAlign w:val="superscript"/>
      </w:rPr>
      <w:instrText xml:space="preserve"> PAGE   \* MERGEFORMAT </w:instrText>
    </w:r>
    <w:r w:rsidRPr="00E62960">
      <w:rPr>
        <w:rFonts w:ascii="Calibri" w:hAnsi="Calibri"/>
        <w:vertAlign w:val="superscript"/>
      </w:rPr>
      <w:fldChar w:fldCharType="separate"/>
    </w:r>
    <w:r w:rsidR="00C456EC">
      <w:rPr>
        <w:rFonts w:ascii="Calibri" w:hAnsi="Calibri"/>
        <w:noProof/>
        <w:vertAlign w:val="superscript"/>
      </w:rPr>
      <w:t>1</w:t>
    </w:r>
    <w:r w:rsidRPr="00E62960">
      <w:rPr>
        <w:rFonts w:ascii="Calibri" w:hAnsi="Calibri"/>
        <w:vertAlign w:val="superscri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AA" w:rsidRDefault="00EC0AAA">
      <w:r>
        <w:separator/>
      </w:r>
    </w:p>
  </w:footnote>
  <w:footnote w:type="continuationSeparator" w:id="0">
    <w:p w:rsidR="00EC0AAA" w:rsidRDefault="00EC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336F"/>
    <w:multiLevelType w:val="hybridMultilevel"/>
    <w:tmpl w:val="F12A81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E16B2B"/>
    <w:multiLevelType w:val="hybridMultilevel"/>
    <w:tmpl w:val="849CB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CFC"/>
    <w:multiLevelType w:val="hybridMultilevel"/>
    <w:tmpl w:val="44FE20C0"/>
    <w:lvl w:ilvl="0" w:tplc="A93046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7623F"/>
    <w:multiLevelType w:val="hybridMultilevel"/>
    <w:tmpl w:val="53C2C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5186A"/>
    <w:multiLevelType w:val="hybridMultilevel"/>
    <w:tmpl w:val="C1AA3CA2"/>
    <w:lvl w:ilvl="0" w:tplc="7848C44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97B1597"/>
    <w:multiLevelType w:val="hybridMultilevel"/>
    <w:tmpl w:val="DAD0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E2E12"/>
    <w:multiLevelType w:val="hybridMultilevel"/>
    <w:tmpl w:val="612EB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3808"/>
    <w:multiLevelType w:val="hybridMultilevel"/>
    <w:tmpl w:val="B0D2F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E14AD"/>
    <w:multiLevelType w:val="hybridMultilevel"/>
    <w:tmpl w:val="BC2C5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03436"/>
    <w:multiLevelType w:val="hybridMultilevel"/>
    <w:tmpl w:val="73B09924"/>
    <w:lvl w:ilvl="0" w:tplc="63CE583A">
      <w:start w:val="1"/>
      <w:numFmt w:val="decimal"/>
      <w:lvlText w:val="%1."/>
      <w:lvlJc w:val="left"/>
      <w:pPr>
        <w:ind w:left="391" w:hanging="2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90373B"/>
        <w:spacing w:val="0"/>
        <w:w w:val="109"/>
        <w:sz w:val="22"/>
        <w:szCs w:val="22"/>
        <w:lang w:val="es-ES" w:eastAsia="en-US" w:bidi="ar-SA"/>
      </w:rPr>
    </w:lvl>
    <w:lvl w:ilvl="1" w:tplc="409279DA">
      <w:numFmt w:val="bullet"/>
      <w:lvlText w:val="•"/>
      <w:lvlJc w:val="left"/>
      <w:pPr>
        <w:ind w:left="1113" w:hanging="245"/>
      </w:pPr>
      <w:rPr>
        <w:rFonts w:hint="default"/>
        <w:lang w:val="es-ES" w:eastAsia="en-US" w:bidi="ar-SA"/>
      </w:rPr>
    </w:lvl>
    <w:lvl w:ilvl="2" w:tplc="3DBCC9D2">
      <w:numFmt w:val="bullet"/>
      <w:lvlText w:val="•"/>
      <w:lvlJc w:val="left"/>
      <w:pPr>
        <w:ind w:left="1826" w:hanging="245"/>
      </w:pPr>
      <w:rPr>
        <w:rFonts w:hint="default"/>
        <w:lang w:val="es-ES" w:eastAsia="en-US" w:bidi="ar-SA"/>
      </w:rPr>
    </w:lvl>
    <w:lvl w:ilvl="3" w:tplc="15A24A14">
      <w:numFmt w:val="bullet"/>
      <w:lvlText w:val="•"/>
      <w:lvlJc w:val="left"/>
      <w:pPr>
        <w:ind w:left="2539" w:hanging="245"/>
      </w:pPr>
      <w:rPr>
        <w:rFonts w:hint="default"/>
        <w:lang w:val="es-ES" w:eastAsia="en-US" w:bidi="ar-SA"/>
      </w:rPr>
    </w:lvl>
    <w:lvl w:ilvl="4" w:tplc="75A81978">
      <w:numFmt w:val="bullet"/>
      <w:lvlText w:val="•"/>
      <w:lvlJc w:val="left"/>
      <w:pPr>
        <w:ind w:left="3252" w:hanging="245"/>
      </w:pPr>
      <w:rPr>
        <w:rFonts w:hint="default"/>
        <w:lang w:val="es-ES" w:eastAsia="en-US" w:bidi="ar-SA"/>
      </w:rPr>
    </w:lvl>
    <w:lvl w:ilvl="5" w:tplc="5054FB62">
      <w:numFmt w:val="bullet"/>
      <w:lvlText w:val="•"/>
      <w:lvlJc w:val="left"/>
      <w:pPr>
        <w:ind w:left="3965" w:hanging="245"/>
      </w:pPr>
      <w:rPr>
        <w:rFonts w:hint="default"/>
        <w:lang w:val="es-ES" w:eastAsia="en-US" w:bidi="ar-SA"/>
      </w:rPr>
    </w:lvl>
    <w:lvl w:ilvl="6" w:tplc="7604D9FC">
      <w:numFmt w:val="bullet"/>
      <w:lvlText w:val="•"/>
      <w:lvlJc w:val="left"/>
      <w:pPr>
        <w:ind w:left="4678" w:hanging="245"/>
      </w:pPr>
      <w:rPr>
        <w:rFonts w:hint="default"/>
        <w:lang w:val="es-ES" w:eastAsia="en-US" w:bidi="ar-SA"/>
      </w:rPr>
    </w:lvl>
    <w:lvl w:ilvl="7" w:tplc="1116B94A">
      <w:numFmt w:val="bullet"/>
      <w:lvlText w:val="•"/>
      <w:lvlJc w:val="left"/>
      <w:pPr>
        <w:ind w:left="5391" w:hanging="245"/>
      </w:pPr>
      <w:rPr>
        <w:rFonts w:hint="default"/>
        <w:lang w:val="es-ES" w:eastAsia="en-US" w:bidi="ar-SA"/>
      </w:rPr>
    </w:lvl>
    <w:lvl w:ilvl="8" w:tplc="C696F67A">
      <w:numFmt w:val="bullet"/>
      <w:lvlText w:val="•"/>
      <w:lvlJc w:val="left"/>
      <w:pPr>
        <w:ind w:left="6104" w:hanging="245"/>
      </w:pPr>
      <w:rPr>
        <w:rFonts w:hint="default"/>
        <w:lang w:val="es-ES" w:eastAsia="en-US" w:bidi="ar-SA"/>
      </w:rPr>
    </w:lvl>
  </w:abstractNum>
  <w:abstractNum w:abstractNumId="10">
    <w:nsid w:val="38AD06F1"/>
    <w:multiLevelType w:val="hybridMultilevel"/>
    <w:tmpl w:val="119CD702"/>
    <w:lvl w:ilvl="0" w:tplc="5D3AD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BBE"/>
    <w:multiLevelType w:val="hybridMultilevel"/>
    <w:tmpl w:val="2E8E4D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FC3569"/>
    <w:multiLevelType w:val="hybridMultilevel"/>
    <w:tmpl w:val="8F16B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F3B9E"/>
    <w:multiLevelType w:val="hybridMultilevel"/>
    <w:tmpl w:val="CDF007D0"/>
    <w:lvl w:ilvl="0" w:tplc="0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C4A1564"/>
    <w:multiLevelType w:val="hybridMultilevel"/>
    <w:tmpl w:val="97FE8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20A8C"/>
    <w:multiLevelType w:val="hybridMultilevel"/>
    <w:tmpl w:val="174E9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E2297"/>
    <w:multiLevelType w:val="hybridMultilevel"/>
    <w:tmpl w:val="6792A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76DD9"/>
    <w:multiLevelType w:val="hybridMultilevel"/>
    <w:tmpl w:val="BE6E2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F0F4488"/>
    <w:multiLevelType w:val="hybridMultilevel"/>
    <w:tmpl w:val="F1F6F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E099A"/>
    <w:multiLevelType w:val="hybridMultilevel"/>
    <w:tmpl w:val="0D9C6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14AEC"/>
    <w:multiLevelType w:val="hybridMultilevel"/>
    <w:tmpl w:val="2C541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22EFF"/>
    <w:multiLevelType w:val="hybridMultilevel"/>
    <w:tmpl w:val="38740A72"/>
    <w:lvl w:ilvl="0" w:tplc="7848C44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41838"/>
    <w:multiLevelType w:val="hybridMultilevel"/>
    <w:tmpl w:val="C1D45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70D1C"/>
    <w:multiLevelType w:val="hybridMultilevel"/>
    <w:tmpl w:val="244AA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255B9"/>
    <w:multiLevelType w:val="hybridMultilevel"/>
    <w:tmpl w:val="CAEC4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E08DC"/>
    <w:multiLevelType w:val="hybridMultilevel"/>
    <w:tmpl w:val="3B2A3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B837C5"/>
    <w:multiLevelType w:val="hybridMultilevel"/>
    <w:tmpl w:val="9A1CBA4E"/>
    <w:lvl w:ilvl="0" w:tplc="0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D905137"/>
    <w:multiLevelType w:val="hybridMultilevel"/>
    <w:tmpl w:val="F53EE7F6"/>
    <w:lvl w:ilvl="0" w:tplc="5D3AD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10"/>
  </w:num>
  <w:num w:numId="5">
    <w:abstractNumId w:val="22"/>
  </w:num>
  <w:num w:numId="6">
    <w:abstractNumId w:val="16"/>
  </w:num>
  <w:num w:numId="7">
    <w:abstractNumId w:val="19"/>
  </w:num>
  <w:num w:numId="8">
    <w:abstractNumId w:val="8"/>
  </w:num>
  <w:num w:numId="9">
    <w:abstractNumId w:val="6"/>
  </w:num>
  <w:num w:numId="10">
    <w:abstractNumId w:val="15"/>
  </w:num>
  <w:num w:numId="11">
    <w:abstractNumId w:val="25"/>
  </w:num>
  <w:num w:numId="12">
    <w:abstractNumId w:val="11"/>
  </w:num>
  <w:num w:numId="13">
    <w:abstractNumId w:val="0"/>
  </w:num>
  <w:num w:numId="14">
    <w:abstractNumId w:val="17"/>
  </w:num>
  <w:num w:numId="15">
    <w:abstractNumId w:val="4"/>
  </w:num>
  <w:num w:numId="16">
    <w:abstractNumId w:val="21"/>
  </w:num>
  <w:num w:numId="17">
    <w:abstractNumId w:val="2"/>
  </w:num>
  <w:num w:numId="18">
    <w:abstractNumId w:val="12"/>
  </w:num>
  <w:num w:numId="19">
    <w:abstractNumId w:val="14"/>
  </w:num>
  <w:num w:numId="20">
    <w:abstractNumId w:val="1"/>
  </w:num>
  <w:num w:numId="21">
    <w:abstractNumId w:val="13"/>
  </w:num>
  <w:num w:numId="22">
    <w:abstractNumId w:val="26"/>
  </w:num>
  <w:num w:numId="23">
    <w:abstractNumId w:val="24"/>
  </w:num>
  <w:num w:numId="24">
    <w:abstractNumId w:val="3"/>
  </w:num>
  <w:num w:numId="25">
    <w:abstractNumId w:val="5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attachedTemplate r:id="rId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B22"/>
    <w:rsid w:val="00030A37"/>
    <w:rsid w:val="00064059"/>
    <w:rsid w:val="000F1A3A"/>
    <w:rsid w:val="000F338C"/>
    <w:rsid w:val="001242D7"/>
    <w:rsid w:val="001635FA"/>
    <w:rsid w:val="00177F3A"/>
    <w:rsid w:val="00187960"/>
    <w:rsid w:val="001B4A9C"/>
    <w:rsid w:val="001F4D0E"/>
    <w:rsid w:val="002004F9"/>
    <w:rsid w:val="00260532"/>
    <w:rsid w:val="002B1617"/>
    <w:rsid w:val="002E1C9F"/>
    <w:rsid w:val="00341076"/>
    <w:rsid w:val="003720EE"/>
    <w:rsid w:val="00376BB4"/>
    <w:rsid w:val="003900F3"/>
    <w:rsid w:val="003D244F"/>
    <w:rsid w:val="003E03A4"/>
    <w:rsid w:val="003E2B1E"/>
    <w:rsid w:val="00444561"/>
    <w:rsid w:val="00461480"/>
    <w:rsid w:val="004A68DD"/>
    <w:rsid w:val="004C69C3"/>
    <w:rsid w:val="00510B48"/>
    <w:rsid w:val="00574526"/>
    <w:rsid w:val="0058114C"/>
    <w:rsid w:val="00587421"/>
    <w:rsid w:val="00587A69"/>
    <w:rsid w:val="0059144A"/>
    <w:rsid w:val="005F253D"/>
    <w:rsid w:val="00614A85"/>
    <w:rsid w:val="00673456"/>
    <w:rsid w:val="0069580F"/>
    <w:rsid w:val="006B224A"/>
    <w:rsid w:val="006B7D7A"/>
    <w:rsid w:val="006F0FFA"/>
    <w:rsid w:val="006F39E2"/>
    <w:rsid w:val="0073307D"/>
    <w:rsid w:val="00736E6A"/>
    <w:rsid w:val="007553BE"/>
    <w:rsid w:val="007559A6"/>
    <w:rsid w:val="00786BF0"/>
    <w:rsid w:val="007D347D"/>
    <w:rsid w:val="007F3CC3"/>
    <w:rsid w:val="00881E01"/>
    <w:rsid w:val="008D45D0"/>
    <w:rsid w:val="008D46CC"/>
    <w:rsid w:val="008E2DD9"/>
    <w:rsid w:val="00903E92"/>
    <w:rsid w:val="00944A71"/>
    <w:rsid w:val="009A42B0"/>
    <w:rsid w:val="009F61AC"/>
    <w:rsid w:val="00A22540"/>
    <w:rsid w:val="00A31897"/>
    <w:rsid w:val="00A42F4C"/>
    <w:rsid w:val="00A466D4"/>
    <w:rsid w:val="00A77AA3"/>
    <w:rsid w:val="00A828E4"/>
    <w:rsid w:val="00AD0E4A"/>
    <w:rsid w:val="00AE0B2A"/>
    <w:rsid w:val="00B65C8B"/>
    <w:rsid w:val="00B7169F"/>
    <w:rsid w:val="00B771F3"/>
    <w:rsid w:val="00B96E0F"/>
    <w:rsid w:val="00BC7366"/>
    <w:rsid w:val="00C10C4C"/>
    <w:rsid w:val="00C2383F"/>
    <w:rsid w:val="00C456EC"/>
    <w:rsid w:val="00CB311B"/>
    <w:rsid w:val="00CC7851"/>
    <w:rsid w:val="00CE7763"/>
    <w:rsid w:val="00D26AAB"/>
    <w:rsid w:val="00D348D4"/>
    <w:rsid w:val="00D40E75"/>
    <w:rsid w:val="00D45257"/>
    <w:rsid w:val="00D51B22"/>
    <w:rsid w:val="00D71B4E"/>
    <w:rsid w:val="00D7767D"/>
    <w:rsid w:val="00D905F2"/>
    <w:rsid w:val="00DA064F"/>
    <w:rsid w:val="00DC6A6F"/>
    <w:rsid w:val="00DE0A58"/>
    <w:rsid w:val="00E0666B"/>
    <w:rsid w:val="00E1730D"/>
    <w:rsid w:val="00E53AA4"/>
    <w:rsid w:val="00E62960"/>
    <w:rsid w:val="00E64D25"/>
    <w:rsid w:val="00EA6B3F"/>
    <w:rsid w:val="00EC0AAA"/>
    <w:rsid w:val="00F042C1"/>
    <w:rsid w:val="00F10D1C"/>
    <w:rsid w:val="00F12217"/>
    <w:rsid w:val="00F44B79"/>
    <w:rsid w:val="00F47721"/>
    <w:rsid w:val="00F57903"/>
    <w:rsid w:val="00F7502D"/>
    <w:rsid w:val="00F817A8"/>
    <w:rsid w:val="00F97E33"/>
    <w:rsid w:val="00FB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Ttulo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Ttulo4">
    <w:name w:val="heading 4"/>
    <w:basedOn w:val="Normal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b/>
      <w:bCs/>
      <w:color w:val="000000"/>
      <w:kern w:val="36"/>
      <w:sz w:val="48"/>
      <w:szCs w:val="48"/>
    </w:rPr>
  </w:style>
  <w:style w:type="character" w:customStyle="1" w:styleId="Ttulo2Car">
    <w:name w:val="Título 2 Car"/>
    <w:basedOn w:val="Fuentedeprrafopredeter"/>
    <w:rPr>
      <w:b/>
      <w:bCs/>
      <w:color w:val="000000"/>
      <w:sz w:val="36"/>
      <w:szCs w:val="36"/>
    </w:rPr>
  </w:style>
  <w:style w:type="character" w:customStyle="1" w:styleId="Ttulo3Car">
    <w:name w:val="Título 3 Car"/>
    <w:basedOn w:val="Fuentedeprrafopredeter"/>
    <w:rPr>
      <w:b/>
      <w:bCs/>
      <w:color w:val="000000"/>
      <w:sz w:val="27"/>
      <w:szCs w:val="27"/>
    </w:rPr>
  </w:style>
  <w:style w:type="character" w:customStyle="1" w:styleId="Ttulo4Car">
    <w:name w:val="Título 4 Car"/>
    <w:basedOn w:val="Fuentedeprrafopredeter"/>
    <w:uiPriority w:val="9"/>
    <w:rPr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tulo">
    <w:name w:val="Title"/>
    <w:basedOn w:val="Normal"/>
    <w:qFormat/>
    <w:pPr>
      <w:spacing w:before="100" w:beforeAutospacing="1" w:after="100" w:afterAutospacing="1"/>
    </w:pPr>
    <w:rPr>
      <w:color w:val="000000"/>
    </w:rPr>
  </w:style>
  <w:style w:type="character" w:customStyle="1" w:styleId="TtuloCar">
    <w:name w:val="Título Car"/>
    <w:basedOn w:val="Fuentedeprrafopredeter"/>
    <w:rPr>
      <w:color w:val="000000"/>
      <w:sz w:val="24"/>
      <w:szCs w:val="24"/>
    </w:rPr>
  </w:style>
  <w:style w:type="paragraph" w:styleId="Textoindependiente">
    <w:name w:val="Body Text"/>
    <w:basedOn w:val="Normal"/>
    <w:semiHidden/>
    <w:pPr>
      <w:spacing w:before="100" w:beforeAutospacing="1" w:after="100" w:afterAutospacing="1"/>
    </w:pPr>
    <w:rPr>
      <w:color w:val="000000"/>
    </w:rPr>
  </w:style>
  <w:style w:type="character" w:customStyle="1" w:styleId="TextoindependienteCar">
    <w:name w:val="Texto independiente Car"/>
    <w:basedOn w:val="Fuentedeprrafopredeter"/>
    <w:semiHidden/>
    <w:rPr>
      <w:color w:val="000000"/>
      <w:sz w:val="24"/>
      <w:szCs w:val="24"/>
    </w:rPr>
  </w:style>
  <w:style w:type="paragraph" w:styleId="Piedepgina">
    <w:name w:val="footer"/>
    <w:basedOn w:val="Normal"/>
    <w:pPr>
      <w:spacing w:before="100" w:beforeAutospacing="1" w:after="100" w:afterAutospacing="1"/>
    </w:pPr>
    <w:rPr>
      <w:color w:val="000000"/>
    </w:rPr>
  </w:style>
  <w:style w:type="character" w:customStyle="1" w:styleId="PiedepginaCar">
    <w:name w:val="Pie de página Car"/>
    <w:basedOn w:val="Fuentedeprrafopredeter"/>
    <w:uiPriority w:val="99"/>
    <w:rPr>
      <w:color w:val="000000"/>
      <w:sz w:val="24"/>
      <w:szCs w:val="24"/>
    </w:rPr>
  </w:style>
  <w:style w:type="paragraph" w:styleId="Textodebloque">
    <w:name w:val="Block Text"/>
    <w:basedOn w:val="Normal"/>
    <w:semiHidden/>
    <w:pPr>
      <w:ind w:left="1134" w:right="2835" w:firstLine="284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TtulodeTDC">
    <w:name w:val="TOC Heading"/>
    <w:basedOn w:val="Ttulo1"/>
    <w:next w:val="Normal"/>
    <w:uiPriority w:val="39"/>
    <w:qFormat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widowControl w:val="0"/>
      <w:tabs>
        <w:tab w:val="right" w:leader="dot" w:pos="4925"/>
      </w:tabs>
      <w:spacing w:line="276" w:lineRule="auto"/>
      <w:ind w:left="220"/>
      <w:jc w:val="both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widowControl w:val="0"/>
      <w:tabs>
        <w:tab w:val="right" w:leader="dot" w:pos="4925"/>
      </w:tabs>
      <w:spacing w:line="276" w:lineRule="auto"/>
      <w:jc w:val="both"/>
    </w:pPr>
    <w:rPr>
      <w:rFonts w:ascii="Calibri" w:hAnsi="Calibri"/>
      <w:b/>
      <w:noProof/>
      <w:color w:val="984806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pPr>
      <w:tabs>
        <w:tab w:val="right" w:leader="dot" w:pos="4925"/>
      </w:tabs>
      <w:spacing w:after="100" w:line="276" w:lineRule="auto"/>
      <w:ind w:left="567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uiPriority w:val="99"/>
    <w:semiHidden/>
    <w:rPr>
      <w:rFonts w:ascii="Tahoma" w:hAnsi="Tahoma" w:cs="Tahoma"/>
      <w:sz w:val="16"/>
      <w:szCs w:val="16"/>
    </w:rPr>
  </w:style>
  <w:style w:type="paragraph" w:customStyle="1" w:styleId="Boxes01">
    <w:name w:val="Boxes01"/>
    <w:next w:val="Normal"/>
    <w:rPr>
      <w:b/>
      <w:noProof/>
      <w:sz w:val="96"/>
      <w:lang w:eastAsia="en-US"/>
    </w:rPr>
  </w:style>
  <w:style w:type="paragraph" w:styleId="Encabezad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uiPriority w:val="99"/>
    <w:semiHidden/>
    <w:rPr>
      <w:sz w:val="24"/>
      <w:szCs w:val="24"/>
    </w:rPr>
  </w:style>
  <w:style w:type="paragraph" w:customStyle="1" w:styleId="Normal-peq">
    <w:name w:val="Normal-peq"/>
    <w:basedOn w:val="Normal"/>
    <w:pPr>
      <w:spacing w:after="120" w:line="240" w:lineRule="atLeast"/>
      <w:ind w:firstLine="284"/>
      <w:jc w:val="both"/>
    </w:pPr>
    <w:rPr>
      <w:rFonts w:ascii="Verdana" w:eastAsia="Verdana" w:hAnsi="Verdana"/>
      <w:sz w:val="20"/>
      <w:szCs w:val="20"/>
    </w:rPr>
  </w:style>
  <w:style w:type="paragraph" w:customStyle="1" w:styleId="calibre1">
    <w:name w:val="calibre1"/>
    <w:basedOn w:val="Normal"/>
    <w:pPr>
      <w:spacing w:before="100" w:beforeAutospacing="1" w:after="100" w:afterAutospacing="1"/>
    </w:pPr>
  </w:style>
  <w:style w:type="paragraph" w:customStyle="1" w:styleId="clase">
    <w:name w:val="clase"/>
    <w:basedOn w:val="Normal"/>
    <w:pPr>
      <w:spacing w:after="120" w:line="240" w:lineRule="atLeast"/>
    </w:pPr>
    <w:rPr>
      <w:rFonts w:ascii="Verdana" w:eastAsia="Verdana" w:hAnsi="Verdana"/>
      <w:bCs/>
      <w:i/>
      <w:iCs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2Car">
    <w:name w:val="Texto independiente 2 Car"/>
    <w:basedOn w:val="Fuentedeprrafopredeter"/>
    <w:semiHidden/>
    <w:rPr>
      <w:rFonts w:ascii="Verdana" w:hAnsi="Verdana" w:cs="Arial"/>
      <w:color w:val="000000"/>
      <w:sz w:val="22"/>
      <w:szCs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rFonts w:ascii="Verdana" w:hAnsi="Verdana" w:cs="Arial"/>
      <w:color w:val="000000"/>
      <w:sz w:val="22"/>
      <w:lang w:val="es-ES_tradnl"/>
    </w:rPr>
  </w:style>
  <w:style w:type="character" w:customStyle="1" w:styleId="MapadeldocumentoCar">
    <w:name w:val="Mapa del documento Car"/>
    <w:basedOn w:val="Fuentedeprrafopredeter"/>
    <w:uiPriority w:val="99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tyle2">
    <w:name w:val="style2"/>
    <w:basedOn w:val="Fuentedeprrafopredeter"/>
  </w:style>
  <w:style w:type="character" w:customStyle="1" w:styleId="style1">
    <w:name w:val="style1"/>
    <w:basedOn w:val="Fuentedeprrafopredeter"/>
  </w:style>
  <w:style w:type="character" w:customStyle="1" w:styleId="apple-converted-space">
    <w:name w:val="apple-converted-space"/>
    <w:basedOn w:val="Fuentedeprrafopredeter"/>
  </w:style>
  <w:style w:type="character" w:customStyle="1" w:styleId="citabiblia">
    <w:name w:val="citabiblia"/>
    <w:basedOn w:val="Fuentedeprrafopredeter"/>
  </w:style>
  <w:style w:type="paragraph" w:customStyle="1" w:styleId="auto-style18">
    <w:name w:val="auto-style18"/>
    <w:basedOn w:val="Normal"/>
    <w:pPr>
      <w:spacing w:before="100" w:beforeAutospacing="1" w:after="100" w:afterAutospacing="1"/>
      <w:jc w:val="center"/>
    </w:pPr>
    <w:rPr>
      <w:rFonts w:ascii="Comic Sans MS" w:hAnsi="Comic Sans MS"/>
      <w:color w:val="FF0000"/>
      <w:sz w:val="28"/>
      <w:szCs w:val="28"/>
    </w:rPr>
  </w:style>
  <w:style w:type="character" w:customStyle="1" w:styleId="Textoindependiente2Car1">
    <w:name w:val="Texto independiente 2 Car1"/>
    <w:basedOn w:val="Fuentedeprrafopredeter"/>
    <w:semiHidden/>
    <w:rPr>
      <w:sz w:val="24"/>
      <w:szCs w:val="24"/>
    </w:rPr>
  </w:style>
  <w:style w:type="character" w:customStyle="1" w:styleId="MapadeldocumentoCar1">
    <w:name w:val="Mapa del documento Car1"/>
    <w:basedOn w:val="Fuentedeprrafopredeter"/>
    <w:semiHidden/>
    <w:rPr>
      <w:rFonts w:ascii="Tahoma" w:hAnsi="Tahoma" w:cs="Tahoma"/>
      <w:sz w:val="16"/>
      <w:szCs w:val="16"/>
    </w:rPr>
  </w:style>
  <w:style w:type="paragraph" w:customStyle="1" w:styleId="auto-style11">
    <w:name w:val="auto-style11"/>
    <w:basedOn w:val="Normal"/>
    <w:pPr>
      <w:spacing w:before="100" w:beforeAutospacing="1" w:after="100" w:afterAutospacing="1"/>
    </w:pPr>
  </w:style>
  <w:style w:type="character" w:customStyle="1" w:styleId="auto-style5">
    <w:name w:val="auto-style5"/>
    <w:basedOn w:val="Fuentedeprrafopredeter"/>
  </w:style>
  <w:style w:type="paragraph" w:customStyle="1" w:styleId="auto-style4">
    <w:name w:val="auto-style4"/>
    <w:basedOn w:val="Normal"/>
    <w:pPr>
      <w:spacing w:before="100" w:beforeAutospacing="1" w:after="100" w:afterAutospacing="1"/>
    </w:pPr>
  </w:style>
  <w:style w:type="character" w:customStyle="1" w:styleId="auto-style6">
    <w:name w:val="auto-style6"/>
    <w:basedOn w:val="Fuentedeprrafopredeter"/>
  </w:style>
  <w:style w:type="paragraph" w:customStyle="1" w:styleId="auto-style7">
    <w:name w:val="auto-style7"/>
    <w:basedOn w:val="Normal"/>
    <w:pPr>
      <w:spacing w:before="100" w:beforeAutospacing="1" w:after="100" w:afterAutospacing="1"/>
    </w:pPr>
  </w:style>
  <w:style w:type="paragraph" w:customStyle="1" w:styleId="salmo">
    <w:name w:val="salmo"/>
    <w:basedOn w:val="Normal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pPr>
      <w:spacing w:before="100" w:beforeAutospacing="1" w:after="100" w:afterAutospacing="1"/>
    </w:pPr>
  </w:style>
  <w:style w:type="paragraph" w:customStyle="1" w:styleId="resp">
    <w:name w:val="resp"/>
    <w:basedOn w:val="Normal"/>
    <w:pPr>
      <w:spacing w:before="100" w:beforeAutospacing="1" w:after="100" w:afterAutospacing="1"/>
    </w:pPr>
  </w:style>
  <w:style w:type="paragraph" w:customStyle="1" w:styleId="derecha">
    <w:name w:val="derecha"/>
    <w:basedOn w:val="Normal"/>
    <w:pPr>
      <w:spacing w:before="100" w:beforeAutospacing="1" w:after="100" w:afterAutospacing="1"/>
    </w:pPr>
  </w:style>
  <w:style w:type="character" w:customStyle="1" w:styleId="auto-style211">
    <w:name w:val="auto-style211"/>
    <w:basedOn w:val="Fuentedeprrafopredeter"/>
    <w:rPr>
      <w:rFonts w:ascii="Comic Sans MS" w:hAnsi="Comic Sans MS" w:hint="default"/>
      <w:sz w:val="16"/>
      <w:szCs w:val="16"/>
    </w:rPr>
  </w:style>
  <w:style w:type="character" w:customStyle="1" w:styleId="auto-style201">
    <w:name w:val="auto-style201"/>
    <w:basedOn w:val="Fuentedeprrafopredeter"/>
    <w:rPr>
      <w:rFonts w:ascii="Comic Sans MS" w:hAnsi="Comic Sans MS" w:hint="default"/>
      <w:sz w:val="28"/>
      <w:szCs w:val="28"/>
    </w:rPr>
  </w:style>
  <w:style w:type="paragraph" w:customStyle="1" w:styleId="auto-style23">
    <w:name w:val="auto-style23"/>
    <w:basedOn w:val="Normal"/>
    <w:pPr>
      <w:spacing w:before="100" w:beforeAutospacing="1" w:after="100" w:afterAutospacing="1"/>
      <w:jc w:val="center"/>
    </w:pPr>
    <w:rPr>
      <w:rFonts w:ascii="Comic Sans MS" w:hAnsi="Comic Sans MS"/>
      <w:b/>
      <w:bCs/>
      <w:sz w:val="28"/>
      <w:szCs w:val="28"/>
    </w:rPr>
  </w:style>
  <w:style w:type="paragraph" w:customStyle="1" w:styleId="auto-style24">
    <w:name w:val="auto-style24"/>
    <w:basedOn w:val="Normal"/>
    <w:pPr>
      <w:spacing w:before="100" w:beforeAutospacing="1" w:after="100" w:afterAutospacing="1"/>
      <w:jc w:val="center"/>
    </w:pPr>
    <w:rPr>
      <w:rFonts w:ascii="Comic Sans MS" w:hAnsi="Comic Sans MS"/>
      <w:b/>
      <w:bCs/>
      <w:color w:val="FF0000"/>
      <w:sz w:val="28"/>
      <w:szCs w:val="28"/>
    </w:rPr>
  </w:style>
  <w:style w:type="character" w:customStyle="1" w:styleId="auto-style8">
    <w:name w:val="auto-style8"/>
    <w:basedOn w:val="Fuentedeprrafopredeter"/>
  </w:style>
  <w:style w:type="paragraph" w:customStyle="1" w:styleId="auto-style9">
    <w:name w:val="auto-style9"/>
    <w:basedOn w:val="Normal"/>
    <w:pPr>
      <w:spacing w:before="100" w:beforeAutospacing="1" w:after="100" w:afterAutospacing="1"/>
    </w:pPr>
  </w:style>
  <w:style w:type="paragraph" w:customStyle="1" w:styleId="auto-style10">
    <w:name w:val="auto-style10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semiHidden/>
    <w:pPr>
      <w:widowControl w:val="0"/>
      <w:ind w:firstLine="284"/>
      <w:jc w:val="both"/>
    </w:pPr>
    <w:rPr>
      <w:rFonts w:ascii="Comic Sans MS" w:hAnsi="Comic Sans MS"/>
      <w:color w:val="000000"/>
      <w:szCs w:val="28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customStyle="1" w:styleId="dcha">
    <w:name w:val="dcha"/>
    <w:basedOn w:val="Normal"/>
    <w:rsid w:val="000F1A3A"/>
    <w:pPr>
      <w:spacing w:before="100" w:beforeAutospacing="1" w:after="100" w:afterAutospacing="1"/>
    </w:pPr>
  </w:style>
  <w:style w:type="paragraph" w:customStyle="1" w:styleId="Heading5">
    <w:name w:val="Heading 5"/>
    <w:basedOn w:val="Normal"/>
    <w:uiPriority w:val="1"/>
    <w:qFormat/>
    <w:rsid w:val="007553BE"/>
    <w:pPr>
      <w:widowControl w:val="0"/>
      <w:autoSpaceDE w:val="0"/>
      <w:autoSpaceDN w:val="0"/>
      <w:spacing w:before="79"/>
      <w:ind w:left="473"/>
      <w:jc w:val="center"/>
      <w:outlineLvl w:val="5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Heading7">
    <w:name w:val="Heading 7"/>
    <w:basedOn w:val="Normal"/>
    <w:uiPriority w:val="1"/>
    <w:qFormat/>
    <w:rsid w:val="007553BE"/>
    <w:pPr>
      <w:widowControl w:val="0"/>
      <w:autoSpaceDE w:val="0"/>
      <w:autoSpaceDN w:val="0"/>
      <w:jc w:val="center"/>
      <w:outlineLvl w:val="7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Prrafodelista">
    <w:name w:val="List Paragraph"/>
    <w:basedOn w:val="Normal"/>
    <w:uiPriority w:val="1"/>
    <w:qFormat/>
    <w:rsid w:val="007553BE"/>
    <w:pPr>
      <w:widowControl w:val="0"/>
      <w:autoSpaceDE w:val="0"/>
      <w:autoSpaceDN w:val="0"/>
      <w:spacing w:before="12"/>
      <w:ind w:left="1241" w:hanging="121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as.com.ar/" TargetMode="External"/><Relationship Id="rId13" Type="http://schemas.openxmlformats.org/officeDocument/2006/relationships/hyperlink" Target="http://santaclaradeestella.es/BIBLIOTECA/ENCICLICAS/Evangelii_Gaudium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ntaclaradeestella.es/ORACIONES/LECTIO_DIVINA_(2025-04-Abril).html" TargetMode="External"/><Relationship Id="rId12" Type="http://schemas.openxmlformats.org/officeDocument/2006/relationships/hyperlink" Target="http://santaclaradeestella.es/BIBLIOTECA/ENCICLICAS/Evangelii_Gaudium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gcatholic.org/saints/data/saints-CAS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ntaclaradeestella.es/BIBLIOTECA/ENCICLICAS/Evangelii_Gaudium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antaclaradeestella.es/ORACIONES/LECTIO_DIVINA_(2021-10-Octubre).htm" TargetMode="External"/><Relationship Id="rId10" Type="http://schemas.openxmlformats.org/officeDocument/2006/relationships/hyperlink" Target="http://santaclaradeestella.es/BIBLIOTECA/ENCICLICAS/Evangelii_Gaudium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cturasmisa.wordpress.com/l-ii-cuaresma/index.html#_LUNES_V_bis" TargetMode="External"/><Relationship Id="rId14" Type="http://schemas.openxmlformats.org/officeDocument/2006/relationships/hyperlink" Target="http://santaclaradeestella.es/BIBLIOTECA/ENCICLICAS/Evangelii_Gaudium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pietario\Escritorio\2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 columnas.dotx</Template>
  <TotalTime>1</TotalTime>
  <Pages>177</Pages>
  <Words>87643</Words>
  <Characters>482041</Characters>
  <Application>Microsoft Office Word</Application>
  <DocSecurity>0</DocSecurity>
  <Lines>4017</Lines>
  <Paragraphs>1137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Lectio Divina para Abril de 2025</vt:lpstr>
    </vt:vector>
  </TitlesOfParts>
  <Company>Hogar</Company>
  <LinksUpToDate>false</LinksUpToDate>
  <CharactersWithSpaces>568547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Divina para Abril de 2025</dc:title>
  <dc:creator>rezadelsantorosario@gmail.com</dc:creator>
  <dc:description>Textos adaptados al word  procedentes de _x000d_
https://www.santaclaradeestella.es/ORACIONES/LECTIO_DIVINA_(2025-04-Abril).html y de otros años._x000d_
Los salmos de cada día, la síntesis de las lecturas, versículos y aleluyas antes del Evangelio, misas optativas de las semana V de Cuaresma, proceden de la web _x000d_
https://lecturasmisa.wordpress.com/_x000d_
Comprobaciones e indicación de las solemnidades, fiestas y memorias a través de textos de la CEE en sus CLP de este y otros años._x000d_
Normativa de la CEE en sus CLP distribuidos por internet._x000d_
Alguna semblanza procede de la web http://www.curas.com.ar/</dc:description>
  <cp:lastModifiedBy>Javier Pérez</cp:lastModifiedBy>
  <cp:revision>3</cp:revision>
  <cp:lastPrinted>2025-03-24T20:00:00Z</cp:lastPrinted>
  <dcterms:created xsi:type="dcterms:W3CDTF">2025-03-24T20:06:00Z</dcterms:created>
  <dcterms:modified xsi:type="dcterms:W3CDTF">2025-03-24T20:07:00Z</dcterms:modified>
</cp:coreProperties>
</file>